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2FA162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F8690" wp14:editId="521A249F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FFBBE3A" wp14:editId="07BDA871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BDE67E" wp14:editId="614029C4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758F34AB" wp14:editId="11E4769D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347554" w:rsidRDefault="00CF32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D71DB02" wp14:editId="33EB925A">
                <wp:simplePos x="0" y="0"/>
                <wp:positionH relativeFrom="margin">
                  <wp:posOffset>5962650</wp:posOffset>
                </wp:positionH>
                <wp:positionV relativeFrom="page">
                  <wp:posOffset>9526270</wp:posOffset>
                </wp:positionV>
                <wp:extent cx="1371600" cy="429260"/>
                <wp:effectExtent l="0" t="0" r="0" b="889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9.5pt;margin-top:750.1pt;width:108pt;height:33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F5A4A21" wp14:editId="75DAC01B">
                <wp:simplePos x="0" y="0"/>
                <wp:positionH relativeFrom="column">
                  <wp:posOffset>5569585</wp:posOffset>
                </wp:positionH>
                <wp:positionV relativeFrom="page">
                  <wp:posOffset>9561195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8.55pt;margin-top:752.85pt;width:28.6pt;height:30.9pt;z-index:25165158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H+DQjv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79518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08D034" wp14:editId="41285998">
                <wp:simplePos x="0" y="0"/>
                <wp:positionH relativeFrom="margin">
                  <wp:align>right</wp:align>
                </wp:positionH>
                <wp:positionV relativeFrom="page">
                  <wp:posOffset>9415214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.65pt;margin-top:741.35pt;width:106.85pt;height:22.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v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401FBFA" wp14:editId="1B2C84E8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317BDC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89.85pt;margin-top:136.5pt;width:178.5pt;height:3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3Y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o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/RR3Y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045ADF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75D53D4B" wp14:editId="109D56A4">
                <wp:simplePos x="0" y="0"/>
                <wp:positionH relativeFrom="column">
                  <wp:posOffset>3570341</wp:posOffset>
                </wp:positionH>
                <wp:positionV relativeFrom="page">
                  <wp:posOffset>2069465</wp:posOffset>
                </wp:positionV>
                <wp:extent cx="2399054" cy="400050"/>
                <wp:effectExtent l="0" t="0" r="127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54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2250" w:rsidRPr="008A3F03" w:rsidRDefault="00C02250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1.15pt;margin-top:162.95pt;width:188.9pt;height:31.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" filled="f" fillcolor="#fffffe" stroked="f" strokecolor="#212120" insetpen="t">
                <v:textbox inset="2.88pt,2.88pt,2.88pt,2.88pt">
                  <w:txbxContent>
                    <w:p w:rsidR="00A80E88" w:rsidRDefault="008F353E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G</w:t>
                      </w:r>
                      <w:r w:rsidR="003B238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REE – AC 16CITH3</w:t>
                      </w:r>
                    </w:p>
                    <w:p w:rsidR="008F353E" w:rsidRDefault="008F353E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BB18C4" w:rsidRDefault="00BB18C4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8A3F03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HSU1</w:t>
                      </w:r>
                      <w:r w:rsidR="002142F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HNF</w:t>
                      </w:r>
                    </w:p>
                    <w:p w:rsidR="002142F6" w:rsidRDefault="002142F6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C02250" w:rsidRPr="008A3F03" w:rsidRDefault="00C02250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E47C5C" w:rsidP="0034755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324B92AF" wp14:editId="18472429">
            <wp:simplePos x="0" y="0"/>
            <wp:positionH relativeFrom="column">
              <wp:posOffset>1720969</wp:posOffset>
            </wp:positionH>
            <wp:positionV relativeFrom="page">
              <wp:posOffset>2639683</wp:posOffset>
            </wp:positionV>
            <wp:extent cx="4071367" cy="3407434"/>
            <wp:effectExtent l="0" t="0" r="571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108" cy="340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4D7A6D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3CBD5410" wp14:editId="464EC094">
                <wp:simplePos x="0" y="0"/>
                <wp:positionH relativeFrom="column">
                  <wp:posOffset>5680494</wp:posOffset>
                </wp:positionH>
                <wp:positionV relativeFrom="page">
                  <wp:posOffset>3243531</wp:posOffset>
                </wp:positionV>
                <wp:extent cx="1687830" cy="2803585"/>
                <wp:effectExtent l="0" t="0" r="762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80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766D99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447.3pt;margin-top:255.4pt;width:132.9pt;height:220.7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7BDC" w:rsidRDefault="00317BDC" w:rsidP="00766D99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E47C5C">
      <w:pPr>
        <w:jc w:val="right"/>
      </w:pPr>
      <w:bookmarkStart w:id="0" w:name="_GoBack"/>
    </w:p>
    <w:bookmarkEnd w:id="0"/>
    <w:p w:rsidR="00347554" w:rsidRPr="00347554" w:rsidRDefault="00347554" w:rsidP="00347554"/>
    <w:p w:rsidR="00347554" w:rsidRPr="00347554" w:rsidRDefault="00181A4A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A0C4AF4" wp14:editId="74A45445">
                <wp:simplePos x="0" y="0"/>
                <wp:positionH relativeFrom="column">
                  <wp:posOffset>2461260</wp:posOffset>
                </wp:positionH>
                <wp:positionV relativeFrom="page">
                  <wp:posOffset>6589395</wp:posOffset>
                </wp:positionV>
                <wp:extent cx="4384040" cy="931545"/>
                <wp:effectExtent l="0" t="0" r="0" b="190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010DF6" w:rsidTr="008F353E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010DF6" w:rsidRPr="00181A4A" w:rsidRDefault="00010DF6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181A4A"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010DF6" w:rsidRPr="00181A4A" w:rsidRDefault="00010DF6">
                                  <w:pPr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181A4A"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  <w:t>70 kg</w:t>
                                  </w:r>
                                </w:p>
                              </w:tc>
                            </w:tr>
                            <w:tr w:rsidR="00010DF6" w:rsidTr="008F353E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010DF6" w:rsidRPr="00181A4A" w:rsidRDefault="00010DF6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181A4A"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  <w:t>Air Conditioner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010DF6" w:rsidRPr="00181A4A" w:rsidRDefault="0025254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hyperlink r:id="rId9" w:history="1">
                                    <w:r w:rsidR="00010DF6" w:rsidRPr="00181A4A">
                                      <w:rPr>
                                        <w:rStyle w:val="Hyperlink"/>
                                        <w:rFonts w:ascii="Open Sans" w:hAnsi="Open Sans"/>
                                        <w:color w:val="3E3E3E"/>
                                        <w:spacing w:val="-2"/>
                                        <w:sz w:val="22"/>
                                        <w:szCs w:val="22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  <w:tr w:rsidR="00010DF6" w:rsidTr="008F353E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010DF6" w:rsidRPr="00181A4A" w:rsidRDefault="00010DF6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 w:rsidRPr="00181A4A"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  <w:t>Cooling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010DF6" w:rsidRPr="00181A4A" w:rsidRDefault="0025254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hyperlink r:id="rId10" w:history="1">
                                    <w:r w:rsidR="00010DF6" w:rsidRPr="00181A4A">
                                      <w:rPr>
                                        <w:rStyle w:val="Hyperlink"/>
                                        <w:rFonts w:ascii="Open Sans" w:hAnsi="Open Sans"/>
                                        <w:color w:val="3E3E3E"/>
                                        <w:spacing w:val="-2"/>
                                        <w:sz w:val="22"/>
                                        <w:szCs w:val="22"/>
                                      </w:rPr>
                                      <w:t>Heat &amp; Cool</w:t>
                                    </w:r>
                                  </w:hyperlink>
                                </w:p>
                              </w:tc>
                            </w:tr>
                            <w:tr w:rsidR="00010DF6" w:rsidTr="00010DF6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010DF6" w:rsidRDefault="00010DF6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010DF6" w:rsidRDefault="00010DF6">
                                  <w:pPr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10DF6" w:rsidTr="00010DF6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010DF6" w:rsidRDefault="00010DF6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010DF6" w:rsidRDefault="00010DF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3.8pt;margin-top:518.85pt;width:345.2pt;height:73.3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010DF6" w:rsidTr="008F353E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010DF6" w:rsidRPr="00181A4A" w:rsidRDefault="00010DF6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181A4A"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010DF6" w:rsidRPr="00181A4A" w:rsidRDefault="00010DF6">
                            <w:pPr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181A4A"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  <w:t>70 kg</w:t>
                            </w:r>
                          </w:p>
                        </w:tc>
                      </w:tr>
                      <w:tr w:rsidR="00010DF6" w:rsidTr="008F353E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010DF6" w:rsidRPr="00181A4A" w:rsidRDefault="00010DF6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181A4A"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  <w:t>Air Conditioner Type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010DF6" w:rsidRPr="00181A4A" w:rsidRDefault="002525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="00010DF6" w:rsidRPr="00181A4A">
                                <w:rPr>
                                  <w:rStyle w:val="Hyperlink"/>
                                  <w:rFonts w:ascii="Open Sans" w:hAnsi="Open Sans"/>
                                  <w:color w:val="3E3E3E"/>
                                  <w:spacing w:val="-2"/>
                                  <w:sz w:val="22"/>
                                  <w:szCs w:val="22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  <w:tr w:rsidR="00010DF6" w:rsidTr="008F353E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010DF6" w:rsidRPr="00181A4A" w:rsidRDefault="00010DF6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181A4A"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  <w:t>Cooling Type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010DF6" w:rsidRPr="00181A4A" w:rsidRDefault="0025254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010DF6" w:rsidRPr="00181A4A">
                                <w:rPr>
                                  <w:rStyle w:val="Hyperlink"/>
                                  <w:rFonts w:ascii="Open Sans" w:hAnsi="Open Sans"/>
                                  <w:color w:val="3E3E3E"/>
                                  <w:spacing w:val="-2"/>
                                  <w:sz w:val="22"/>
                                  <w:szCs w:val="22"/>
                                </w:rPr>
                                <w:t>Heat &amp; Cool</w:t>
                              </w:r>
                            </w:hyperlink>
                          </w:p>
                        </w:tc>
                      </w:tr>
                      <w:tr w:rsidR="00010DF6" w:rsidTr="00010DF6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010DF6" w:rsidRDefault="00010DF6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010DF6" w:rsidRDefault="00010DF6">
                            <w:pPr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10DF6" w:rsidTr="00010DF6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010DF6" w:rsidRDefault="00010DF6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010DF6" w:rsidRDefault="00010DF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181A4A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0A07171C" wp14:editId="4D0E5541">
                <wp:simplePos x="0" y="0"/>
                <wp:positionH relativeFrom="column">
                  <wp:posOffset>1772285</wp:posOffset>
                </wp:positionH>
                <wp:positionV relativeFrom="page">
                  <wp:posOffset>7927340</wp:posOffset>
                </wp:positionV>
                <wp:extent cx="5572125" cy="1224280"/>
                <wp:effectExtent l="0" t="0" r="9525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7916" w:rsidRPr="00461240" w:rsidRDefault="00107916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39.55pt;margin-top:624.2pt;width:438.75pt;height:96.4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107916" w:rsidRPr="00461240" w:rsidRDefault="00107916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2631FD" w:rsidP="002631FD">
      <w:pPr>
        <w:tabs>
          <w:tab w:val="left" w:pos="7852"/>
        </w:tabs>
      </w:pPr>
      <w:r>
        <w:tab/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Default="00347554" w:rsidP="00347554"/>
    <w:p w:rsidR="00347554" w:rsidRPr="00347554" w:rsidRDefault="00347554" w:rsidP="00347554"/>
    <w:p w:rsidR="00347554" w:rsidRDefault="00347554" w:rsidP="00347554"/>
    <w:p w:rsidR="00972407" w:rsidRDefault="00347554" w:rsidP="00347554">
      <w:pPr>
        <w:tabs>
          <w:tab w:val="left" w:pos="4725"/>
        </w:tabs>
      </w:pPr>
      <w:r>
        <w:tab/>
      </w:r>
    </w:p>
    <w:p w:rsidR="00972407" w:rsidRPr="00972407" w:rsidRDefault="00847EB4" w:rsidP="00847EB4">
      <w:pPr>
        <w:tabs>
          <w:tab w:val="left" w:pos="7961"/>
        </w:tabs>
      </w:pPr>
      <w:r>
        <w:tab/>
      </w:r>
    </w:p>
    <w:p w:rsidR="00972407" w:rsidRPr="00972407" w:rsidRDefault="00BB18C4" w:rsidP="00461240">
      <w:pPr>
        <w:tabs>
          <w:tab w:val="left" w:pos="5230"/>
          <w:tab w:val="left" w:pos="7390"/>
        </w:tabs>
      </w:pPr>
      <w:r>
        <w:tab/>
      </w:r>
      <w:r w:rsidR="00461240">
        <w:tab/>
      </w:r>
    </w:p>
    <w:p w:rsidR="005F70E4" w:rsidRPr="00972407" w:rsidRDefault="00972407" w:rsidP="008F353E">
      <w:pPr>
        <w:tabs>
          <w:tab w:val="left" w:pos="5265"/>
          <w:tab w:val="left" w:pos="7974"/>
        </w:tabs>
      </w:pPr>
      <w:r>
        <w:tab/>
      </w:r>
      <w:r w:rsidR="008F353E">
        <w:tab/>
      </w:r>
    </w:p>
    <w:sectPr w:rsidR="005F70E4" w:rsidRPr="009724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47" w:rsidRDefault="00252547" w:rsidP="006843CF">
      <w:r>
        <w:separator/>
      </w:r>
    </w:p>
  </w:endnote>
  <w:endnote w:type="continuationSeparator" w:id="0">
    <w:p w:rsidR="00252547" w:rsidRDefault="00252547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47" w:rsidRDefault="00252547" w:rsidP="006843CF">
      <w:r>
        <w:separator/>
      </w:r>
    </w:p>
  </w:footnote>
  <w:footnote w:type="continuationSeparator" w:id="0">
    <w:p w:rsidR="00252547" w:rsidRDefault="00252547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0DC"/>
    <w:multiLevelType w:val="multilevel"/>
    <w:tmpl w:val="4AAA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A1C2C"/>
    <w:multiLevelType w:val="multilevel"/>
    <w:tmpl w:val="F57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F7A33"/>
    <w:multiLevelType w:val="multilevel"/>
    <w:tmpl w:val="9AA6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62904"/>
    <w:multiLevelType w:val="multilevel"/>
    <w:tmpl w:val="7A6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71680"/>
    <w:multiLevelType w:val="multilevel"/>
    <w:tmpl w:val="A454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616708"/>
    <w:multiLevelType w:val="multilevel"/>
    <w:tmpl w:val="BC48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D1F3F"/>
    <w:multiLevelType w:val="multilevel"/>
    <w:tmpl w:val="C42A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870F9"/>
    <w:multiLevelType w:val="multilevel"/>
    <w:tmpl w:val="921A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328C4"/>
    <w:multiLevelType w:val="multilevel"/>
    <w:tmpl w:val="620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564A2E"/>
    <w:multiLevelType w:val="multilevel"/>
    <w:tmpl w:val="2596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6A3C99"/>
    <w:multiLevelType w:val="multilevel"/>
    <w:tmpl w:val="E5BC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55BBA"/>
    <w:multiLevelType w:val="multilevel"/>
    <w:tmpl w:val="72F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F25EE9"/>
    <w:multiLevelType w:val="multilevel"/>
    <w:tmpl w:val="D7FA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8F4AF9"/>
    <w:multiLevelType w:val="multilevel"/>
    <w:tmpl w:val="E0B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28116A"/>
    <w:multiLevelType w:val="multilevel"/>
    <w:tmpl w:val="A93C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82581C"/>
    <w:multiLevelType w:val="multilevel"/>
    <w:tmpl w:val="FAA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A32351"/>
    <w:multiLevelType w:val="multilevel"/>
    <w:tmpl w:val="04AC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E60D9C"/>
    <w:multiLevelType w:val="multilevel"/>
    <w:tmpl w:val="88C6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E3642F"/>
    <w:multiLevelType w:val="multilevel"/>
    <w:tmpl w:val="4226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7142AE"/>
    <w:multiLevelType w:val="multilevel"/>
    <w:tmpl w:val="A2D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E77BB2"/>
    <w:multiLevelType w:val="multilevel"/>
    <w:tmpl w:val="5DE0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404152"/>
    <w:multiLevelType w:val="multilevel"/>
    <w:tmpl w:val="4A72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BE00ED"/>
    <w:multiLevelType w:val="multilevel"/>
    <w:tmpl w:val="8AC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027ADB"/>
    <w:multiLevelType w:val="multilevel"/>
    <w:tmpl w:val="CC9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12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1"/>
  </w:num>
  <w:num w:numId="9">
    <w:abstractNumId w:val="20"/>
  </w:num>
  <w:num w:numId="10">
    <w:abstractNumId w:val="23"/>
  </w:num>
  <w:num w:numId="11">
    <w:abstractNumId w:val="19"/>
  </w:num>
  <w:num w:numId="12">
    <w:abstractNumId w:val="14"/>
  </w:num>
  <w:num w:numId="13">
    <w:abstractNumId w:val="9"/>
  </w:num>
  <w:num w:numId="14">
    <w:abstractNumId w:val="0"/>
  </w:num>
  <w:num w:numId="15">
    <w:abstractNumId w:val="7"/>
  </w:num>
  <w:num w:numId="16">
    <w:abstractNumId w:val="2"/>
  </w:num>
  <w:num w:numId="17">
    <w:abstractNumId w:val="18"/>
  </w:num>
  <w:num w:numId="18">
    <w:abstractNumId w:val="22"/>
  </w:num>
  <w:num w:numId="19">
    <w:abstractNumId w:val="21"/>
  </w:num>
  <w:num w:numId="20">
    <w:abstractNumId w:val="16"/>
  </w:num>
  <w:num w:numId="21">
    <w:abstractNumId w:val="13"/>
  </w:num>
  <w:num w:numId="22">
    <w:abstractNumId w:val="17"/>
  </w:num>
  <w:num w:numId="23">
    <w:abstractNumId w:val="10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10DF6"/>
    <w:rsid w:val="00045ADF"/>
    <w:rsid w:val="000D247E"/>
    <w:rsid w:val="000D5C94"/>
    <w:rsid w:val="00107916"/>
    <w:rsid w:val="00114C4E"/>
    <w:rsid w:val="00117A40"/>
    <w:rsid w:val="00181A4A"/>
    <w:rsid w:val="00194B1B"/>
    <w:rsid w:val="001B315B"/>
    <w:rsid w:val="001B326D"/>
    <w:rsid w:val="001D74C9"/>
    <w:rsid w:val="002139C7"/>
    <w:rsid w:val="002142F6"/>
    <w:rsid w:val="00252547"/>
    <w:rsid w:val="00256733"/>
    <w:rsid w:val="002631FD"/>
    <w:rsid w:val="002740F5"/>
    <w:rsid w:val="002E3995"/>
    <w:rsid w:val="00317BDC"/>
    <w:rsid w:val="0032009C"/>
    <w:rsid w:val="00333C62"/>
    <w:rsid w:val="00335AA7"/>
    <w:rsid w:val="00347554"/>
    <w:rsid w:val="00387A59"/>
    <w:rsid w:val="003933C2"/>
    <w:rsid w:val="003A291E"/>
    <w:rsid w:val="003B2386"/>
    <w:rsid w:val="003B7DE5"/>
    <w:rsid w:val="003C7EA7"/>
    <w:rsid w:val="0045168A"/>
    <w:rsid w:val="00461240"/>
    <w:rsid w:val="004953EC"/>
    <w:rsid w:val="004D7A6D"/>
    <w:rsid w:val="004E1129"/>
    <w:rsid w:val="004E4744"/>
    <w:rsid w:val="004F2CE2"/>
    <w:rsid w:val="0050607B"/>
    <w:rsid w:val="00565C8F"/>
    <w:rsid w:val="00595839"/>
    <w:rsid w:val="005B547F"/>
    <w:rsid w:val="005F70E4"/>
    <w:rsid w:val="00606D3B"/>
    <w:rsid w:val="006472AD"/>
    <w:rsid w:val="006843CF"/>
    <w:rsid w:val="00687CD4"/>
    <w:rsid w:val="006F061A"/>
    <w:rsid w:val="00766D99"/>
    <w:rsid w:val="00786D16"/>
    <w:rsid w:val="00794852"/>
    <w:rsid w:val="00795182"/>
    <w:rsid w:val="007B30BF"/>
    <w:rsid w:val="00847EB4"/>
    <w:rsid w:val="00872E2E"/>
    <w:rsid w:val="00874595"/>
    <w:rsid w:val="008774E4"/>
    <w:rsid w:val="008A3F03"/>
    <w:rsid w:val="008F353E"/>
    <w:rsid w:val="00904EDB"/>
    <w:rsid w:val="00910205"/>
    <w:rsid w:val="00961A21"/>
    <w:rsid w:val="00972407"/>
    <w:rsid w:val="009C4518"/>
    <w:rsid w:val="00A0434A"/>
    <w:rsid w:val="00A80E88"/>
    <w:rsid w:val="00A82DD9"/>
    <w:rsid w:val="00B024DE"/>
    <w:rsid w:val="00B33FC3"/>
    <w:rsid w:val="00B52C3C"/>
    <w:rsid w:val="00B55C45"/>
    <w:rsid w:val="00B77049"/>
    <w:rsid w:val="00B82028"/>
    <w:rsid w:val="00BB18C4"/>
    <w:rsid w:val="00BC48DA"/>
    <w:rsid w:val="00BE55BE"/>
    <w:rsid w:val="00BE71E2"/>
    <w:rsid w:val="00C02250"/>
    <w:rsid w:val="00C24784"/>
    <w:rsid w:val="00C47C64"/>
    <w:rsid w:val="00C73820"/>
    <w:rsid w:val="00C92760"/>
    <w:rsid w:val="00C933ED"/>
    <w:rsid w:val="00CA535E"/>
    <w:rsid w:val="00CF321F"/>
    <w:rsid w:val="00CF3C4D"/>
    <w:rsid w:val="00D32884"/>
    <w:rsid w:val="00DB733A"/>
    <w:rsid w:val="00E30C79"/>
    <w:rsid w:val="00E47C5C"/>
    <w:rsid w:val="00E65CBA"/>
    <w:rsid w:val="00EA4691"/>
    <w:rsid w:val="00EB426B"/>
    <w:rsid w:val="00ED62F4"/>
    <w:rsid w:val="00F20390"/>
    <w:rsid w:val="00F47472"/>
    <w:rsid w:val="00F81AA7"/>
    <w:rsid w:val="00F92563"/>
    <w:rsid w:val="00F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90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194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4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3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73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86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625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92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1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7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1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531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94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86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73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16113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0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29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9554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44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36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7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388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4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CCCCC"/>
                        <w:right w:val="none" w:sz="0" w:space="0" w:color="auto"/>
                      </w:divBdr>
                      <w:divsChild>
                        <w:div w:id="1241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9990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9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00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2475">
                                      <w:marLeft w:val="0"/>
                                      <w:marRight w:val="0"/>
                                      <w:marTop w:val="0"/>
                                      <w:marBottom w:val="1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1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8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36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92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9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5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9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882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5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1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775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1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68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20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25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535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23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3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24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8866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5642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21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968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5347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906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9208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902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4722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45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2015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571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548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cooling-type/heat-c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air-conditioner-type/wall-mounted-spl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fatah.com.pk/cooling-type/heat-co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air-conditioner-type/wall-mounted-split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297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85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56</cp:revision>
  <dcterms:created xsi:type="dcterms:W3CDTF">2018-11-19T18:01:00Z</dcterms:created>
  <dcterms:modified xsi:type="dcterms:W3CDTF">2018-11-23T06:56:00Z</dcterms:modified>
</cp:coreProperties>
</file>