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42FA162" id="Group 33" o:spid="_x0000_s1026" style="position:absolute;margin-left:0;margin-top:73.7pt;width:575.3pt;height:76.65pt;z-index:251667968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3F8690" wp14:editId="521A249F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139.5pt;margin-top:18pt;width:436.5pt;height:11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4FFBBE3A" wp14:editId="07BDA871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 xml:space="preserve">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Our products are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geniune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we import our products from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malysia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nigerya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japan,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indonesia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america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You can claim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waranty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5BDE67E" wp14:editId="614029C4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66.5pt;margin-top:32.8pt;width:333pt;height:36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758F34AB" wp14:editId="11E4769D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18pt;width:139.5pt;height:756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347554" w:rsidRDefault="00CF321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1D71DB02" wp14:editId="33EB925A">
                <wp:simplePos x="0" y="0"/>
                <wp:positionH relativeFrom="margin">
                  <wp:posOffset>5962650</wp:posOffset>
                </wp:positionH>
                <wp:positionV relativeFrom="page">
                  <wp:posOffset>9526270</wp:posOffset>
                </wp:positionV>
                <wp:extent cx="1371600" cy="429260"/>
                <wp:effectExtent l="0" t="0" r="0" b="889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69.5pt;margin-top:750.1pt;width:108pt;height:33.8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F5A4A21" wp14:editId="75DAC01B">
                <wp:simplePos x="0" y="0"/>
                <wp:positionH relativeFrom="column">
                  <wp:posOffset>5569585</wp:posOffset>
                </wp:positionH>
                <wp:positionV relativeFrom="page">
                  <wp:posOffset>9561195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38.55pt;margin-top:752.85pt;width:28.6pt;height:30.9pt;z-index:25165158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795182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6408D034" wp14:editId="41285998">
                <wp:simplePos x="0" y="0"/>
                <wp:positionH relativeFrom="margin">
                  <wp:align>right</wp:align>
                </wp:positionH>
                <wp:positionV relativeFrom="page">
                  <wp:posOffset>9415214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55.65pt;margin-top:741.35pt;width:106.85pt;height:22.9pt;z-index:25165260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Qv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 xml:space="preserve">Life is easy with </w:t>
                      </w: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4401FBFA" wp14:editId="1B2C84E8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89.85pt;margin-top:136.5pt;width:178.5pt;height:36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proofErr w:type="spellStart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</w:t>
                      </w:r>
                      <w:proofErr w:type="spellEnd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 xml:space="preserve">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568" behindDoc="0" locked="0" layoutInCell="1" allowOverlap="1" wp14:anchorId="3E6A16EC" wp14:editId="06FE2D2F">
                <wp:simplePos x="0" y="0"/>
                <wp:positionH relativeFrom="column">
                  <wp:posOffset>3635518</wp:posOffset>
                </wp:positionH>
                <wp:positionV relativeFrom="page">
                  <wp:posOffset>2070100</wp:posOffset>
                </wp:positionV>
                <wp:extent cx="2656936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936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0E88" w:rsidRDefault="00182203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 xml:space="preserve">LG </w:t>
                            </w:r>
                            <w:r w:rsidR="00764E5F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– AC GAF956SA</w:t>
                            </w:r>
                          </w:p>
                          <w:p w:rsidR="00BB18C4" w:rsidRDefault="00BB18C4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  <w:p w:rsidR="008A3F03" w:rsidRDefault="00A80E88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 xml:space="preserve"> HSU1</w:t>
                            </w:r>
                            <w:r w:rsidR="002142F6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HNF</w:t>
                            </w:r>
                          </w:p>
                          <w:p w:rsidR="002142F6" w:rsidRDefault="002142F6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  <w:p w:rsidR="00C02250" w:rsidRPr="008A3F03" w:rsidRDefault="00C02250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86.25pt;margin-top:163pt;width:209.2pt;height:31.5pt;z-index:251693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" filled="f" fillcolor="#fffffe" stroked="f" strokecolor="#212120" insetpen="t">
                <v:textbox inset="2.88pt,2.88pt,2.88pt,2.88pt">
                  <w:txbxContent>
                    <w:p w:rsidR="00A80E88" w:rsidRDefault="00182203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 xml:space="preserve">LG </w:t>
                      </w:r>
                      <w:r w:rsidR="00764E5F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– AC GAF956SA</w:t>
                      </w:r>
                    </w:p>
                    <w:p w:rsidR="00BB18C4" w:rsidRDefault="00BB18C4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  <w:p w:rsidR="008A3F03" w:rsidRDefault="00A80E88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 xml:space="preserve"> HSU1</w:t>
                      </w:r>
                      <w:r w:rsidR="002142F6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HNF</w:t>
                      </w:r>
                    </w:p>
                    <w:p w:rsidR="002142F6" w:rsidRDefault="002142F6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  <w:p w:rsidR="00C02250" w:rsidRPr="008A3F03" w:rsidRDefault="00C02250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182203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559FCC7F" wp14:editId="6E7516C6">
                <wp:simplePos x="0" y="0"/>
                <wp:positionH relativeFrom="column">
                  <wp:posOffset>5585460</wp:posOffset>
                </wp:positionH>
                <wp:positionV relativeFrom="page">
                  <wp:posOffset>2259965</wp:posOffset>
                </wp:positionV>
                <wp:extent cx="1664335" cy="3216275"/>
                <wp:effectExtent l="0" t="0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321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C79" w:rsidRPr="00E30C79" w:rsidRDefault="00872E2E" w:rsidP="00E30C79">
                            <w:pPr>
                              <w:shd w:val="clear" w:color="auto" w:fill="FFFFFF"/>
                              <w:rPr>
                                <w:rFonts w:ascii="Helvetica" w:hAnsi="Helvetica" w:cs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tblW w:w="1116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19"/>
                              <w:gridCol w:w="8241"/>
                            </w:tblGrid>
                            <w:tr w:rsidR="00B512E9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B512E9" w:rsidRPr="001D5040" w:rsidRDefault="00B512E9" w:rsidP="009A72EF">
                                  <w:pPr>
                                    <w:pStyle w:val="NormalWeb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D5040">
                                    <w:rPr>
                                      <w:rStyle w:val="Strong"/>
                                      <w:sz w:val="20"/>
                                      <w:szCs w:val="20"/>
                                    </w:rPr>
                                    <w:t>FEATURES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B512E9" w:rsidRPr="001D5040" w:rsidRDefault="00B512E9" w:rsidP="009A72EF">
                                  <w:pPr>
                                    <w:pStyle w:val="NormalWeb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D5040">
                                    <w:rPr>
                                      <w:rStyle w:val="Strong"/>
                                      <w:sz w:val="20"/>
                                      <w:szCs w:val="20"/>
                                    </w:rPr>
                                    <w:t>FEATURES</w:t>
                                  </w:r>
                                </w:p>
                              </w:tc>
                            </w:tr>
                            <w:tr w:rsidR="00B512E9" w:rsidRPr="002142F6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B512E9" w:rsidRPr="001D5040" w:rsidRDefault="00B512E9" w:rsidP="00B512E9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1D5040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Wall mounted split type air-conditioner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B512E9" w:rsidRPr="001D5040" w:rsidRDefault="00B512E9" w:rsidP="00B512E9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1D5040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Wall mounted split type air-conditioner</w:t>
                                  </w:r>
                                </w:p>
                              </w:tc>
                            </w:tr>
                            <w:tr w:rsidR="00B512E9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B512E9" w:rsidRPr="001D5040" w:rsidRDefault="00B512E9" w:rsidP="009A72E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1D5040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Inverter technology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B512E9" w:rsidRPr="001D5040" w:rsidRDefault="00B512E9" w:rsidP="00B512E9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1D5040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Inverter technology</w:t>
                                  </w:r>
                                </w:p>
                              </w:tc>
                            </w:tr>
                            <w:tr w:rsidR="00B512E9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B512E9" w:rsidRPr="001D5040" w:rsidRDefault="00B512E9" w:rsidP="009A72E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1D5040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Heat &amp; Cool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B512E9" w:rsidRPr="001D5040" w:rsidRDefault="00B512E9" w:rsidP="00B512E9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1D5040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Heat &amp; Cool</w:t>
                                  </w:r>
                                </w:p>
                              </w:tc>
                            </w:tr>
                            <w:tr w:rsidR="00B512E9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B512E9" w:rsidRPr="001D5040" w:rsidRDefault="00B512E9" w:rsidP="009A72E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1D5040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Stylish flat panel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B512E9" w:rsidRPr="001D5040" w:rsidRDefault="00B512E9" w:rsidP="00B512E9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1D5040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Stylish flat panel</w:t>
                                  </w:r>
                                </w:p>
                              </w:tc>
                            </w:tr>
                            <w:tr w:rsidR="00EB426B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EB426B" w:rsidRPr="00FC47C1" w:rsidRDefault="00EB426B" w:rsidP="00EB426B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FC47C1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Inverter technology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EB426B" w:rsidRPr="005A74B2" w:rsidRDefault="00EB426B" w:rsidP="00BB18C4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5A74B2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Heat and Cool</w:t>
                                  </w:r>
                                </w:p>
                              </w:tc>
                            </w:tr>
                            <w:tr w:rsidR="00961A21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961A21" w:rsidRPr="0075216E" w:rsidRDefault="00961A21" w:rsidP="00961A21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hd w:val="clear" w:color="auto" w:fill="FFFFFF"/>
                                    <w:spacing w:before="100" w:before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75216E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Double Layer Condenser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961A21" w:rsidRPr="005A74B2" w:rsidRDefault="00961A21" w:rsidP="00BB18C4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5A74B2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R-410A Eco Friendly</w:t>
                                  </w:r>
                                </w:p>
                              </w:tc>
                            </w:tr>
                          </w:tbl>
                          <w:p w:rsidR="00872E2E" w:rsidRDefault="00872E2E" w:rsidP="00872E2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180" w:afterAutospacing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317BDC" w:rsidRDefault="00317BDC" w:rsidP="00872E2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439.8pt;margin-top:177.95pt;width:131.05pt;height:253.25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E30C79" w:rsidRPr="00E30C79" w:rsidRDefault="00872E2E" w:rsidP="00E30C79">
                      <w:pPr>
                        <w:shd w:val="clear" w:color="auto" w:fill="FFFFFF"/>
                        <w:rPr>
                          <w:rFonts w:ascii="Helvetica" w:hAnsi="Helvetica" w:cs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686C6F"/>
                          <w:spacing w:val="-2"/>
                          <w:kern w:val="0"/>
                        </w:rPr>
                        <w:t xml:space="preserve">   </w:t>
                      </w:r>
                    </w:p>
                    <w:tbl>
                      <w:tblPr>
                        <w:tblW w:w="1116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19"/>
                        <w:gridCol w:w="8241"/>
                      </w:tblGrid>
                      <w:tr w:rsidR="00B512E9" w:rsidRPr="007B30BF" w:rsidTr="002631FD">
                        <w:tc>
                          <w:tcPr>
                            <w:tcW w:w="2919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B512E9" w:rsidRPr="001D5040" w:rsidRDefault="00B512E9" w:rsidP="009A72EF">
                            <w:pPr>
                              <w:pStyle w:val="NormalWeb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D5040">
                              <w:rPr>
                                <w:rStyle w:val="Strong"/>
                                <w:sz w:val="20"/>
                                <w:szCs w:val="20"/>
                              </w:rPr>
                              <w:t>FEATURES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B512E9" w:rsidRPr="001D5040" w:rsidRDefault="00B512E9" w:rsidP="009A72EF">
                            <w:pPr>
                              <w:pStyle w:val="NormalWeb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D5040">
                              <w:rPr>
                                <w:rStyle w:val="Strong"/>
                                <w:sz w:val="20"/>
                                <w:szCs w:val="20"/>
                              </w:rPr>
                              <w:t>FEATURES</w:t>
                            </w:r>
                          </w:p>
                        </w:tc>
                      </w:tr>
                      <w:tr w:rsidR="00B512E9" w:rsidRPr="002142F6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B512E9" w:rsidRPr="001D5040" w:rsidRDefault="00B512E9" w:rsidP="00B512E9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D5040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Wall mounted split type air-conditioner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B512E9" w:rsidRPr="001D5040" w:rsidRDefault="00B512E9" w:rsidP="00B512E9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D5040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Wall mounted split type air-conditioner</w:t>
                            </w:r>
                          </w:p>
                        </w:tc>
                      </w:tr>
                      <w:tr w:rsidR="00B512E9" w:rsidRPr="007B30BF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B512E9" w:rsidRPr="001D5040" w:rsidRDefault="00B512E9" w:rsidP="009A72E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D5040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Inverter technology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B512E9" w:rsidRPr="001D5040" w:rsidRDefault="00B512E9" w:rsidP="00B512E9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D5040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Inverter technology</w:t>
                            </w:r>
                          </w:p>
                        </w:tc>
                      </w:tr>
                      <w:tr w:rsidR="00B512E9" w:rsidRPr="007B30BF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B512E9" w:rsidRPr="001D5040" w:rsidRDefault="00B512E9" w:rsidP="009A72E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D5040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Heat &amp; Cool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B512E9" w:rsidRPr="001D5040" w:rsidRDefault="00B512E9" w:rsidP="00B512E9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D5040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Heat &amp; Cool</w:t>
                            </w:r>
                          </w:p>
                        </w:tc>
                      </w:tr>
                      <w:tr w:rsidR="00B512E9" w:rsidRPr="007B30BF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B512E9" w:rsidRPr="001D5040" w:rsidRDefault="00B512E9" w:rsidP="009A72E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D5040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Stylish flat panel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B512E9" w:rsidRPr="001D5040" w:rsidRDefault="00B512E9" w:rsidP="00B512E9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D5040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Stylish flat panel</w:t>
                            </w:r>
                          </w:p>
                        </w:tc>
                      </w:tr>
                      <w:tr w:rsidR="00EB426B" w:rsidRPr="007B30BF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EB426B" w:rsidRPr="00FC47C1" w:rsidRDefault="00EB426B" w:rsidP="00EB426B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FC47C1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Inverter technology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EB426B" w:rsidRPr="005A74B2" w:rsidRDefault="00EB426B" w:rsidP="00BB18C4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5A74B2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Heat and Cool</w:t>
                            </w:r>
                          </w:p>
                        </w:tc>
                      </w:tr>
                      <w:tr w:rsidR="00961A21" w:rsidRPr="007B30BF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961A21" w:rsidRPr="0075216E" w:rsidRDefault="00961A21" w:rsidP="00961A21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75216E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Double Layer Condenser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961A21" w:rsidRPr="005A74B2" w:rsidRDefault="00961A21" w:rsidP="00BB18C4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5A74B2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R-410A Eco Friendly</w:t>
                            </w:r>
                          </w:p>
                        </w:tc>
                      </w:tr>
                    </w:tbl>
                    <w:p w:rsidR="00872E2E" w:rsidRDefault="00872E2E" w:rsidP="00872E2E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180" w:afterAutospacing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317BDC" w:rsidRDefault="00317BDC" w:rsidP="00872E2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EB426B" w:rsidP="00347554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46464" behindDoc="0" locked="0" layoutInCell="1" allowOverlap="1" wp14:anchorId="60695767" wp14:editId="444B066D">
            <wp:simplePos x="0" y="0"/>
            <wp:positionH relativeFrom="column">
              <wp:posOffset>1772728</wp:posOffset>
            </wp:positionH>
            <wp:positionV relativeFrom="page">
              <wp:posOffset>2682815</wp:posOffset>
            </wp:positionV>
            <wp:extent cx="3174423" cy="2122098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227" cy="212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EB426B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29F46CE2" wp14:editId="2101E089">
                <wp:simplePos x="0" y="0"/>
                <wp:positionH relativeFrom="column">
                  <wp:posOffset>2444115</wp:posOffset>
                </wp:positionH>
                <wp:positionV relativeFrom="page">
                  <wp:posOffset>5690870</wp:posOffset>
                </wp:positionV>
                <wp:extent cx="4384040" cy="127635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404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26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5"/>
                              <w:gridCol w:w="4950"/>
                              <w:gridCol w:w="12150"/>
                            </w:tblGrid>
                            <w:tr w:rsidR="00B512E9" w:rsidTr="002631FD"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B512E9" w:rsidRDefault="00B512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B512E9" w:rsidRDefault="00B512E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70 kg</w:t>
                                  </w:r>
                                </w:p>
                              </w:tc>
                            </w:tr>
                            <w:tr w:rsidR="00B512E9" w:rsidTr="002631FD"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B512E9" w:rsidRDefault="00B512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Air Conditioner Type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B512E9" w:rsidRDefault="004B318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B512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  <w:tr w:rsidR="00B512E9" w:rsidTr="002631FD"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B512E9" w:rsidRDefault="00B512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Operating Current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B512E9" w:rsidRDefault="004B318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B512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3.5 amperes</w:t>
                                    </w:r>
                                  </w:hyperlink>
                                </w:p>
                              </w:tc>
                            </w:tr>
                            <w:tr w:rsidR="00B512E9" w:rsidTr="002631FD"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B512E9" w:rsidRDefault="00B512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Cooling Capacity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B512E9" w:rsidRDefault="004B318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B512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1.5 Ton</w:t>
                                    </w:r>
                                  </w:hyperlink>
                                </w:p>
                              </w:tc>
                            </w:tr>
                            <w:tr w:rsidR="00B512E9" w:rsidTr="002631FD"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B512E9" w:rsidRDefault="00B512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Cooling Type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B512E9" w:rsidRDefault="004B318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2" w:history="1">
                                    <w:r w:rsidR="00B512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Cool Only</w:t>
                                    </w:r>
                                  </w:hyperlink>
                                </w:p>
                              </w:tc>
                            </w:tr>
                            <w:tr w:rsidR="00B512E9" w:rsidRPr="000D5C94" w:rsidTr="00944AEA">
                              <w:trPr>
                                <w:gridBefore w:val="1"/>
                                <w:wBefore w:w="16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</w:tcPr>
                                <w:p w:rsidR="00B512E9" w:rsidRDefault="00B512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Technology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</w:tcPr>
                                <w:p w:rsidR="00B512E9" w:rsidRDefault="004B318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B512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Conventional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2.45pt;margin-top:448.1pt;width:345.2pt;height:100.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26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5"/>
                        <w:gridCol w:w="4950"/>
                        <w:gridCol w:w="12150"/>
                      </w:tblGrid>
                      <w:tr w:rsidR="00B512E9" w:rsidTr="002631FD"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B512E9" w:rsidRDefault="00B512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B512E9" w:rsidRDefault="00B512E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70 kg</w:t>
                            </w:r>
                          </w:p>
                        </w:tc>
                      </w:tr>
                      <w:tr w:rsidR="00B512E9" w:rsidTr="002631FD"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B512E9" w:rsidRDefault="00B512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Air Conditioner Type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B512E9" w:rsidRDefault="004B31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B512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  <w:tr w:rsidR="00B512E9" w:rsidTr="002631FD"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B512E9" w:rsidRDefault="00B512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Operating Current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B512E9" w:rsidRDefault="004B31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B512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3.5 amperes</w:t>
                              </w:r>
                            </w:hyperlink>
                          </w:p>
                        </w:tc>
                      </w:tr>
                      <w:tr w:rsidR="00B512E9" w:rsidTr="002631FD"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B512E9" w:rsidRDefault="00B512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Cooling Capacity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B512E9" w:rsidRDefault="004B31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B512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1.5 Ton</w:t>
                              </w:r>
                            </w:hyperlink>
                          </w:p>
                        </w:tc>
                      </w:tr>
                      <w:tr w:rsidR="00B512E9" w:rsidTr="002631FD"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B512E9" w:rsidRDefault="00B512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Cooling Type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B512E9" w:rsidRDefault="004B31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B512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Cool Only</w:t>
                              </w:r>
                            </w:hyperlink>
                          </w:p>
                        </w:tc>
                      </w:tr>
                      <w:tr w:rsidR="00B512E9" w:rsidRPr="000D5C94" w:rsidTr="00944AEA">
                        <w:trPr>
                          <w:gridBefore w:val="1"/>
                          <w:wBefore w:w="16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</w:tcPr>
                          <w:p w:rsidR="00B512E9" w:rsidRDefault="00B512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Technology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</w:tcPr>
                          <w:p w:rsidR="00B512E9" w:rsidRDefault="004B31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B512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Conventional</w:t>
                              </w:r>
                            </w:hyperlink>
                          </w:p>
                        </w:tc>
                      </w:tr>
                    </w:tbl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>
      <w:bookmarkStart w:id="0" w:name="_GoBack"/>
      <w:bookmarkEnd w:id="0"/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EB426B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3913BFDD" wp14:editId="45B456A1">
                <wp:simplePos x="0" y="0"/>
                <wp:positionH relativeFrom="column">
                  <wp:posOffset>1772285</wp:posOffset>
                </wp:positionH>
                <wp:positionV relativeFrom="page">
                  <wp:posOffset>7211060</wp:posOffset>
                </wp:positionV>
                <wp:extent cx="5572125" cy="2250440"/>
                <wp:effectExtent l="0" t="0" r="9525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25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12E9" w:rsidRPr="00B512E9" w:rsidRDefault="00B512E9" w:rsidP="00B512E9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B512E9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333333"/>
                                <w:sz w:val="24"/>
                                <w:szCs w:val="24"/>
                              </w:rPr>
                              <w:t>Dual Inverter Compressor™</w:t>
                            </w:r>
                          </w:p>
                          <w:p w:rsidR="00B512E9" w:rsidRPr="00B512E9" w:rsidRDefault="00B512E9" w:rsidP="00B512E9">
                            <w:pPr>
                              <w:pStyle w:val="NormalWeb"/>
                              <w:spacing w:before="0" w:beforeAutospacing="0" w:after="0" w:afterAutospacing="0" w:line="480" w:lineRule="atLeast"/>
                              <w:rPr>
                                <w:rFonts w:ascii="Tahoma" w:hAnsi="Tahoma" w:cs="Tahoma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B512E9">
                              <w:rPr>
                                <w:rFonts w:ascii="Tahoma" w:hAnsi="Tahoma" w:cs="Tahoma"/>
                                <w:color w:val="333333"/>
                                <w:sz w:val="22"/>
                                <w:szCs w:val="22"/>
                              </w:rPr>
                              <w:t>Compressors on typical air conditioners turn off and on in order to adjust temperature, consuming a great deal of energy. Dual Inverter Compressor™ constantly adjusts a compressor’s speed to maintain desired temperature levels. This minimal fluctuation saves energy and ensures greater cooling comfort.</w:t>
                            </w:r>
                          </w:p>
                          <w:p w:rsidR="00107916" w:rsidRPr="00B512E9" w:rsidRDefault="00107916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color w:val="676767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139.55pt;margin-top:567.8pt;width:438.75pt;height:177.2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B512E9" w:rsidRPr="00B512E9" w:rsidRDefault="00B512E9" w:rsidP="00B512E9">
                      <w:pPr>
                        <w:pStyle w:val="Heading3"/>
                        <w:spacing w:before="0" w:line="840" w:lineRule="atLeast"/>
                        <w:rPr>
                          <w:rFonts w:ascii="Tahoma" w:hAnsi="Tahoma" w:cs="Tahoma"/>
                          <w:b w:val="0"/>
                          <w:bCs w:val="0"/>
                          <w:color w:val="333333"/>
                          <w:sz w:val="24"/>
                          <w:szCs w:val="24"/>
                        </w:rPr>
                      </w:pPr>
                      <w:r w:rsidRPr="00B512E9">
                        <w:rPr>
                          <w:rFonts w:ascii="Tahoma" w:hAnsi="Tahoma" w:cs="Tahoma"/>
                          <w:b w:val="0"/>
                          <w:bCs w:val="0"/>
                          <w:color w:val="333333"/>
                          <w:sz w:val="24"/>
                          <w:szCs w:val="24"/>
                        </w:rPr>
                        <w:t>Dual Inverter Compressor™</w:t>
                      </w:r>
                    </w:p>
                    <w:p w:rsidR="00B512E9" w:rsidRPr="00B512E9" w:rsidRDefault="00B512E9" w:rsidP="00B512E9">
                      <w:pPr>
                        <w:pStyle w:val="NormalWeb"/>
                        <w:spacing w:before="0" w:beforeAutospacing="0" w:after="0" w:afterAutospacing="0" w:line="480" w:lineRule="atLeast"/>
                        <w:rPr>
                          <w:rFonts w:ascii="Tahoma" w:hAnsi="Tahoma" w:cs="Tahoma"/>
                          <w:color w:val="333333"/>
                          <w:sz w:val="22"/>
                          <w:szCs w:val="22"/>
                        </w:rPr>
                      </w:pPr>
                      <w:r w:rsidRPr="00B512E9">
                        <w:rPr>
                          <w:rFonts w:ascii="Tahoma" w:hAnsi="Tahoma" w:cs="Tahoma"/>
                          <w:color w:val="333333"/>
                          <w:sz w:val="22"/>
                          <w:szCs w:val="22"/>
                        </w:rPr>
                        <w:t>Compressors on typical air conditioners turn off and on in order to adjust temperature, consuming a great deal of energy. Dual Inverter Compressor™ constantly adjusts a compressor’s speed to maintain desired temperature levels. This minimal fluctuation saves energy and ensures greater cooling comfort.</w:t>
                      </w:r>
                    </w:p>
                    <w:p w:rsidR="00107916" w:rsidRPr="00B512E9" w:rsidRDefault="00107916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color w:val="676767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2631FD" w:rsidP="002631FD">
      <w:pPr>
        <w:tabs>
          <w:tab w:val="left" w:pos="7852"/>
        </w:tabs>
      </w:pPr>
      <w:r>
        <w:tab/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Default="00347554" w:rsidP="00347554"/>
    <w:p w:rsidR="00347554" w:rsidRPr="00347554" w:rsidRDefault="00347554" w:rsidP="00347554"/>
    <w:p w:rsidR="00347554" w:rsidRDefault="00347554" w:rsidP="00347554"/>
    <w:p w:rsidR="00972407" w:rsidRDefault="00347554" w:rsidP="00347554">
      <w:pPr>
        <w:tabs>
          <w:tab w:val="left" w:pos="4725"/>
        </w:tabs>
      </w:pPr>
      <w:r>
        <w:tab/>
      </w:r>
    </w:p>
    <w:p w:rsidR="00972407" w:rsidRPr="00972407" w:rsidRDefault="00847EB4" w:rsidP="00847EB4">
      <w:pPr>
        <w:tabs>
          <w:tab w:val="left" w:pos="7961"/>
        </w:tabs>
      </w:pPr>
      <w:r>
        <w:tab/>
      </w:r>
    </w:p>
    <w:p w:rsidR="00972407" w:rsidRPr="00972407" w:rsidRDefault="00BB18C4" w:rsidP="00BB18C4">
      <w:pPr>
        <w:tabs>
          <w:tab w:val="left" w:pos="5230"/>
        </w:tabs>
      </w:pPr>
      <w:r>
        <w:tab/>
      </w:r>
    </w:p>
    <w:p w:rsidR="005F70E4" w:rsidRPr="00972407" w:rsidRDefault="00972407" w:rsidP="00B512E9">
      <w:pPr>
        <w:tabs>
          <w:tab w:val="left" w:pos="5265"/>
          <w:tab w:val="left" w:pos="7730"/>
        </w:tabs>
      </w:pPr>
      <w:r>
        <w:tab/>
      </w:r>
      <w:r w:rsidR="00B512E9">
        <w:tab/>
      </w:r>
    </w:p>
    <w:sectPr w:rsidR="005F70E4" w:rsidRPr="00972407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8E" w:rsidRDefault="004B318E" w:rsidP="006843CF">
      <w:r>
        <w:separator/>
      </w:r>
    </w:p>
  </w:endnote>
  <w:endnote w:type="continuationSeparator" w:id="0">
    <w:p w:rsidR="004B318E" w:rsidRDefault="004B318E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8E" w:rsidRDefault="004B318E" w:rsidP="006843CF">
      <w:r>
        <w:separator/>
      </w:r>
    </w:p>
  </w:footnote>
  <w:footnote w:type="continuationSeparator" w:id="0">
    <w:p w:rsidR="004B318E" w:rsidRDefault="004B318E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C2C"/>
    <w:multiLevelType w:val="multilevel"/>
    <w:tmpl w:val="F57E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62904"/>
    <w:multiLevelType w:val="multilevel"/>
    <w:tmpl w:val="7A6C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16708"/>
    <w:multiLevelType w:val="multilevel"/>
    <w:tmpl w:val="BC48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870F9"/>
    <w:multiLevelType w:val="multilevel"/>
    <w:tmpl w:val="921A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6A3C99"/>
    <w:multiLevelType w:val="multilevel"/>
    <w:tmpl w:val="E5BC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55BBA"/>
    <w:multiLevelType w:val="multilevel"/>
    <w:tmpl w:val="72F0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64095F"/>
    <w:multiLevelType w:val="multilevel"/>
    <w:tmpl w:val="7BD2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7142AE"/>
    <w:multiLevelType w:val="multilevel"/>
    <w:tmpl w:val="A2D0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027ADB"/>
    <w:multiLevelType w:val="multilevel"/>
    <w:tmpl w:val="CC90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D247E"/>
    <w:rsid w:val="000D5C94"/>
    <w:rsid w:val="00107916"/>
    <w:rsid w:val="00114C4E"/>
    <w:rsid w:val="00117A40"/>
    <w:rsid w:val="00182203"/>
    <w:rsid w:val="00194B1B"/>
    <w:rsid w:val="001B315B"/>
    <w:rsid w:val="001B326D"/>
    <w:rsid w:val="001D74C9"/>
    <w:rsid w:val="002142F6"/>
    <w:rsid w:val="002631FD"/>
    <w:rsid w:val="002740F5"/>
    <w:rsid w:val="002E3995"/>
    <w:rsid w:val="00317BDC"/>
    <w:rsid w:val="0032009C"/>
    <w:rsid w:val="00333C62"/>
    <w:rsid w:val="00335AA7"/>
    <w:rsid w:val="00347554"/>
    <w:rsid w:val="00387A59"/>
    <w:rsid w:val="003933C2"/>
    <w:rsid w:val="003A291E"/>
    <w:rsid w:val="003B7DE5"/>
    <w:rsid w:val="003C7EA7"/>
    <w:rsid w:val="0045168A"/>
    <w:rsid w:val="004953EC"/>
    <w:rsid w:val="004B318E"/>
    <w:rsid w:val="004E1129"/>
    <w:rsid w:val="004E4744"/>
    <w:rsid w:val="004F2CE2"/>
    <w:rsid w:val="0050607B"/>
    <w:rsid w:val="00565C8F"/>
    <w:rsid w:val="00595839"/>
    <w:rsid w:val="005B547F"/>
    <w:rsid w:val="005F70E4"/>
    <w:rsid w:val="00606D3B"/>
    <w:rsid w:val="006472AD"/>
    <w:rsid w:val="006843CF"/>
    <w:rsid w:val="00687CD4"/>
    <w:rsid w:val="00705029"/>
    <w:rsid w:val="00764E5F"/>
    <w:rsid w:val="00786D16"/>
    <w:rsid w:val="00794852"/>
    <w:rsid w:val="00795182"/>
    <w:rsid w:val="007B30BF"/>
    <w:rsid w:val="00847EB4"/>
    <w:rsid w:val="00872E2E"/>
    <w:rsid w:val="00874595"/>
    <w:rsid w:val="008774E4"/>
    <w:rsid w:val="008A3F03"/>
    <w:rsid w:val="00904EDB"/>
    <w:rsid w:val="00961A21"/>
    <w:rsid w:val="00972407"/>
    <w:rsid w:val="009C4518"/>
    <w:rsid w:val="00A0434A"/>
    <w:rsid w:val="00A80E88"/>
    <w:rsid w:val="00B024DE"/>
    <w:rsid w:val="00B33FC3"/>
    <w:rsid w:val="00B512E9"/>
    <w:rsid w:val="00B52C3C"/>
    <w:rsid w:val="00B77049"/>
    <w:rsid w:val="00B82028"/>
    <w:rsid w:val="00BB18C4"/>
    <w:rsid w:val="00BC48DA"/>
    <w:rsid w:val="00BE55BE"/>
    <w:rsid w:val="00C02250"/>
    <w:rsid w:val="00C24784"/>
    <w:rsid w:val="00C47C64"/>
    <w:rsid w:val="00C92760"/>
    <w:rsid w:val="00C933ED"/>
    <w:rsid w:val="00CA535E"/>
    <w:rsid w:val="00CF321F"/>
    <w:rsid w:val="00D32884"/>
    <w:rsid w:val="00DB733A"/>
    <w:rsid w:val="00E30C79"/>
    <w:rsid w:val="00E65CBA"/>
    <w:rsid w:val="00EA4691"/>
    <w:rsid w:val="00EB426B"/>
    <w:rsid w:val="00ED62F4"/>
    <w:rsid w:val="00F20390"/>
    <w:rsid w:val="00F47472"/>
    <w:rsid w:val="00F8035D"/>
    <w:rsid w:val="00F8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8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2884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paragraf-buttom-space">
    <w:name w:val="paragraf-buttom-space"/>
    <w:basedOn w:val="Normal"/>
    <w:rsid w:val="00D3288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EA4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691"/>
    <w:rPr>
      <w:rFonts w:ascii="Tahoma" w:hAnsi="Tahoma" w:cs="Tahoma"/>
      <w:color w:val="212120"/>
      <w:kern w:val="28"/>
      <w:sz w:val="16"/>
      <w:szCs w:val="16"/>
    </w:rPr>
  </w:style>
  <w:style w:type="character" w:customStyle="1" w:styleId="Title1">
    <w:name w:val="Title1"/>
    <w:basedOn w:val="DefaultParagraphFont"/>
    <w:rsid w:val="000D5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8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2884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paragraf-buttom-space">
    <w:name w:val="paragraf-buttom-space"/>
    <w:basedOn w:val="Normal"/>
    <w:rsid w:val="00D3288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EA4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691"/>
    <w:rPr>
      <w:rFonts w:ascii="Tahoma" w:hAnsi="Tahoma" w:cs="Tahoma"/>
      <w:color w:val="212120"/>
      <w:kern w:val="28"/>
      <w:sz w:val="16"/>
      <w:szCs w:val="16"/>
    </w:rPr>
  </w:style>
  <w:style w:type="character" w:customStyle="1" w:styleId="Title1">
    <w:name w:val="Title1"/>
    <w:basedOn w:val="DefaultParagraphFont"/>
    <w:rsid w:val="000D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956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6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090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1945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8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7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4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3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65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73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862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6254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792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71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87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814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8531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694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86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7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73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16113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2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1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0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88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299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39554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44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36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7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7388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48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CCCCCC"/>
                        <w:right w:val="none" w:sz="0" w:space="0" w:color="auto"/>
                      </w:divBdr>
                      <w:divsChild>
                        <w:div w:id="12415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9990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390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6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00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72475">
                                      <w:marLeft w:val="0"/>
                                      <w:marRight w:val="0"/>
                                      <w:marTop w:val="0"/>
                                      <w:marBottom w:val="1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77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1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58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36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92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9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51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19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6882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567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3167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1775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015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8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236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735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241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8866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5642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21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58968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15347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571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548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fatah.com.pk/technology/conventional/" TargetMode="External"/><Relationship Id="rId18" Type="http://schemas.openxmlformats.org/officeDocument/2006/relationships/hyperlink" Target="https://www.alfatah.com.pk/technology/conventiona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cooling-type/cool-only/" TargetMode="External"/><Relationship Id="rId17" Type="http://schemas.openxmlformats.org/officeDocument/2006/relationships/hyperlink" Target="https://www.alfatah.com.pk/cooling-type/cool-onl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lfatah.com.pk/cooling-capacity/1-5-ton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cooling-capacity/1-5-t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operating-current/3-5-amperes/" TargetMode="External"/><Relationship Id="rId10" Type="http://schemas.openxmlformats.org/officeDocument/2006/relationships/hyperlink" Target="https://www.alfatah.com.pk/operating-current/3-5-amper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fatah.com.pk/air-conditioner-type/wall-mounted-split/" TargetMode="External"/><Relationship Id="rId14" Type="http://schemas.openxmlformats.org/officeDocument/2006/relationships/hyperlink" Target="https://www.alfatah.com.pk/air-conditioner-type/wall-mounted-spl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227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84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Student</cp:lastModifiedBy>
  <cp:revision>45</cp:revision>
  <dcterms:created xsi:type="dcterms:W3CDTF">2018-11-19T18:01:00Z</dcterms:created>
  <dcterms:modified xsi:type="dcterms:W3CDTF">2018-11-23T05:07:00Z</dcterms:modified>
</cp:coreProperties>
</file>