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8DA" w:rsidRDefault="00BC48DA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42FA162" id="Group 33" o:spid="_x0000_s1026" style="position:absolute;margin-left:0;margin-top:73.7pt;width:575.3pt;height:76.65pt;z-index:251667968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">
                <v:shape id="Freeform 25" o:spid="_x0000_s1027" style="position:absolute;top:1632;width:73063;height:6757;visibility:visible;mso-wrap-style:square;v-text-anchor:top" coordsize="244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vM8cA&#10;AADbAAAADwAAAGRycy9kb3ducmV2LnhtbESPQUsDMRSE74L/ITzBi7TZrlRkbVpWsVJoD9rqwdtz&#10;89wsbl7WJO1u/31TEDwOM/MNM1sMthUH8qFxrGAyzkAQV043XCt43y1H9yBCRNbYOiYFRwqwmF9e&#10;zLDQruc3OmxjLRKEQ4EKTIxdIWWoDFkMY9cRJ+/beYsxSV9L7bFPcNvKPMvupMWG04LBjp4MVT/b&#10;vVVw8/ny0ZtXebuebsovXz5jXj/+KnV9NZQPICIN8T/8115pBfkEzl/SD5Dz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LzPHAAAA2wAAAA8AAAAAAAAAAAAAAAAAmAIAAGRy&#10;cy9kb3ducmV2LnhtbFBLBQYAAAAABAAEAPUAAACMAw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0IicUA&#10;AADbAAAADwAAAGRycy9kb3ducmV2LnhtbESPQWvCQBSE7wX/w/IKvZmNORSJrpIWhfZSMdrS4yP7&#10;msRm34bsarb/3hWEHoeZ+YZZroPpxIUG11pWMEtSEMSV1S3XCo6H7XQOwnlkjZ1lUvBHDtarycMS&#10;c21H3tOl9LWIEHY5Kmi873MpXdWQQZfYnjh6P3Yw6KMcaqkHHCPcdDJL02dpsOW40GBPrw1Vv+XZ&#10;KPj4fP/etGPYfW2LsymL8HI6zfZKPT2GYgHCU/D/4Xv7TSvIMr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QiJxQAAANsAAAAPAAAAAAAAAAAAAAAAAJgCAABkcnMv&#10;ZG93bnJldi54bWxQSwUGAAAAAAQABAD1AAAAigM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Y28QA&#10;AADbAAAADwAAAGRycy9kb3ducmV2LnhtbESPXWvCMBSG74X9h3AGu5GZWmF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GNvEAAAA2wAAAA8AAAAAAAAAAAAAAAAAmAIAAGRycy9k&#10;b3ducmV2LnhtbFBLBQYAAAAABAAEAPUAAACJAw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MCsUA&#10;AADbAAAADwAAAGRycy9kb3ducmV2LnhtbESPQUsDMRSE7wX/Q3hCL8VmW6TI2rSUotBDRdyKeHxu&#10;nrux+16WJG3Xf28EweMwM98wy/XAnTpTiM6Lgdm0AEVSe+ukMfB6eLy5AxUTisXOCxn4pgjr1dVo&#10;iaX1F3mhc5UalSESSzTQptSXWse6JcY49T1J9j59YExZhkbbgJcM507Pi2KhGZ3khRZ72rZUH6sT&#10;G+B3x/W+cE9VmDwcPhbPb7OvLRszvh4296ASDek//NfeWQPzW/j9kn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YwKxQAAANsAAAAPAAAAAAAAAAAAAAAAAJgCAABkcnMv&#10;ZG93bnJldi54bWxQSwUGAAAAAAQABAD1AAAAigM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lNMQA&#10;AADbAAAADwAAAGRycy9kb3ducmV2LnhtbESPXWvCMBSG74X9h3AGu5GZWnB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JTTEAAAA2wAAAA8AAAAAAAAAAAAAAAAAmAIAAGRycy9k&#10;b3ducmV2LnhtbFBLBQYAAAAABAAEAPUAAACJAw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A3F8690" wp14:editId="521A249F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139.5pt;margin-top:18pt;width:436.5pt;height:116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4FFBBE3A" wp14:editId="07BDA871">
                <wp:simplePos x="0" y="0"/>
                <wp:positionH relativeFrom="column">
                  <wp:posOffset>160655</wp:posOffset>
                </wp:positionH>
                <wp:positionV relativeFrom="page">
                  <wp:posOffset>2971800</wp:posOffset>
                </wp:positionV>
                <wp:extent cx="1485900" cy="4686300"/>
                <wp:effectExtent l="0" t="0" r="127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Harvel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 xml:space="preserve"> Electric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It is the best company which provides you the best electric appliances all over the world.</w:t>
                            </w:r>
                          </w:p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Our Products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Our products are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geniune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 we import our products from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malysia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nigerya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, japan,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indonesia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america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 &amp; much more.</w:t>
                            </w:r>
                          </w:p>
                          <w:p w:rsidR="00795182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sz w:val="16"/>
                                <w:szCs w:val="16"/>
                              </w:rPr>
                              <w:t>Claim Warranty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You can claim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waranty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 at your nearest shop we provide our best make you satisfy for our products. Broken appliances will not be claimed.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2.65pt;margin-top:234pt;width:117pt;height:369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Harvel</w:t>
                      </w:r>
                      <w:proofErr w:type="spellEnd"/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 xml:space="preserve"> Electric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It is the best company which provides you the best electric appliances all over the world.</w:t>
                      </w:r>
                    </w:p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Our Products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Our products are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geniune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 we import our products from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malysia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nigerya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, japan,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indonesia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america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 &amp; much more.</w:t>
                      </w:r>
                    </w:p>
                    <w:p w:rsidR="00795182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sz w:val="16"/>
                          <w:szCs w:val="16"/>
                        </w:rPr>
                        <w:t>Claim Warranty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You can claim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waranty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 at your nearest shop we provide our best make you satisfy for our products. Broken appliances will not be claimed.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9536" behindDoc="0" locked="0" layoutInCell="1" allowOverlap="1" wp14:anchorId="05BDE67E" wp14:editId="614029C4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66.5pt;margin-top:32.8pt;width:333pt;height:36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7488" behindDoc="0" locked="0" layoutInCell="1" allowOverlap="1" wp14:anchorId="758F34AB" wp14:editId="11E4769D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18pt;width:139.5pt;height:756pt;z-index:251647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</w:p>
    <w:p w:rsidR="00347554" w:rsidRDefault="00CF321F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0560" behindDoc="0" locked="0" layoutInCell="1" allowOverlap="1" wp14:anchorId="1D71DB02" wp14:editId="33EB925A">
                <wp:simplePos x="0" y="0"/>
                <wp:positionH relativeFrom="margin">
                  <wp:posOffset>5962650</wp:posOffset>
                </wp:positionH>
                <wp:positionV relativeFrom="page">
                  <wp:posOffset>9526270</wp:posOffset>
                </wp:positionV>
                <wp:extent cx="1371600" cy="429260"/>
                <wp:effectExtent l="0" t="0" r="0" b="889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Harvel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-Electric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469.5pt;margin-top:750.1pt;width:108pt;height:33.8pt;z-index:25165056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Harvel</w:t>
                      </w:r>
                      <w:proofErr w:type="spellEnd"/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-Electric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6F5A4A21" wp14:editId="75DAC01B">
                <wp:simplePos x="0" y="0"/>
                <wp:positionH relativeFrom="column">
                  <wp:posOffset>5569585</wp:posOffset>
                </wp:positionH>
                <wp:positionV relativeFrom="page">
                  <wp:posOffset>9561195</wp:posOffset>
                </wp:positionV>
                <wp:extent cx="363220" cy="39243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392430"/>
                          <a:chOff x="114379548" y="106280986"/>
                          <a:chExt cx="450000" cy="4875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398298" y="106460986"/>
                            <a:ext cx="431250" cy="307500"/>
                          </a:xfrm>
                          <a:custGeom>
                            <a:avLst/>
                            <a:gdLst>
                              <a:gd name="T0" fmla="*/ 101 w 115"/>
                              <a:gd name="T1" fmla="*/ 37 h 82"/>
                              <a:gd name="T2" fmla="*/ 23 w 115"/>
                              <a:gd name="T3" fmla="*/ 54 h 82"/>
                              <a:gd name="T4" fmla="*/ 0 w 115"/>
                              <a:gd name="T5" fmla="*/ 24 h 82"/>
                              <a:gd name="T6" fmla="*/ 26 w 115"/>
                              <a:gd name="T7" fmla="*/ 65 h 82"/>
                              <a:gd name="T8" fmla="*/ 103 w 115"/>
                              <a:gd name="T9" fmla="*/ 48 h 82"/>
                              <a:gd name="T10" fmla="*/ 110 w 115"/>
                              <a:gd name="T11" fmla="*/ 0 h 82"/>
                              <a:gd name="T12" fmla="*/ 101 w 115"/>
                              <a:gd name="T13" fmla="*/ 37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82">
                                <a:moveTo>
                                  <a:pt x="101" y="37"/>
                                </a:moveTo>
                                <a:cubicBezTo>
                                  <a:pt x="84" y="64"/>
                                  <a:pt x="49" y="71"/>
                                  <a:pt x="23" y="54"/>
                                </a:cubicBezTo>
                                <a:cubicBezTo>
                                  <a:pt x="12" y="47"/>
                                  <a:pt x="4" y="36"/>
                                  <a:pt x="0" y="24"/>
                                </a:cubicBezTo>
                                <a:cubicBezTo>
                                  <a:pt x="2" y="40"/>
                                  <a:pt x="11" y="56"/>
                                  <a:pt x="26" y="65"/>
                                </a:cubicBezTo>
                                <a:cubicBezTo>
                                  <a:pt x="52" y="82"/>
                                  <a:pt x="87" y="75"/>
                                  <a:pt x="103" y="48"/>
                                </a:cubicBezTo>
                                <a:cubicBezTo>
                                  <a:pt x="113" y="34"/>
                                  <a:pt x="115" y="16"/>
                                  <a:pt x="110" y="0"/>
                                </a:cubicBezTo>
                                <a:cubicBezTo>
                                  <a:pt x="111" y="13"/>
                                  <a:pt x="108" y="26"/>
                                  <a:pt x="101" y="37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379548" y="106355986"/>
                            <a:ext cx="408750" cy="363750"/>
                          </a:xfrm>
                          <a:custGeom>
                            <a:avLst/>
                            <a:gdLst>
                              <a:gd name="T0" fmla="*/ 77 w 109"/>
                              <a:gd name="T1" fmla="*/ 81 h 97"/>
                              <a:gd name="T2" fmla="*/ 10 w 109"/>
                              <a:gd name="T3" fmla="*/ 38 h 97"/>
                              <a:gd name="T4" fmla="*/ 15 w 109"/>
                              <a:gd name="T5" fmla="*/ 0 h 97"/>
                              <a:gd name="T6" fmla="*/ 4 w 109"/>
                              <a:gd name="T7" fmla="*/ 47 h 97"/>
                              <a:gd name="T8" fmla="*/ 71 w 109"/>
                              <a:gd name="T9" fmla="*/ 91 h 97"/>
                              <a:gd name="T10" fmla="*/ 109 w 109"/>
                              <a:gd name="T11" fmla="*/ 61 h 97"/>
                              <a:gd name="T12" fmla="*/ 77 w 109"/>
                              <a:gd name="T13" fmla="*/ 8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77" y="81"/>
                                </a:moveTo>
                                <a:cubicBezTo>
                                  <a:pt x="46" y="88"/>
                                  <a:pt x="16" y="68"/>
                                  <a:pt x="10" y="38"/>
                                </a:cubicBezTo>
                                <a:cubicBezTo>
                                  <a:pt x="7" y="25"/>
                                  <a:pt x="9" y="12"/>
                                  <a:pt x="15" y="0"/>
                                </a:cubicBezTo>
                                <a:cubicBezTo>
                                  <a:pt x="5" y="13"/>
                                  <a:pt x="0" y="30"/>
                                  <a:pt x="4" y="47"/>
                                </a:cubicBezTo>
                                <a:cubicBezTo>
                                  <a:pt x="10" y="78"/>
                                  <a:pt x="40" y="97"/>
                                  <a:pt x="71" y="91"/>
                                </a:cubicBezTo>
                                <a:cubicBezTo>
                                  <a:pt x="88" y="87"/>
                                  <a:pt x="102" y="76"/>
                                  <a:pt x="109" y="61"/>
                                </a:cubicBezTo>
                                <a:cubicBezTo>
                                  <a:pt x="101" y="71"/>
                                  <a:pt x="90" y="78"/>
                                  <a:pt x="77" y="81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4420798" y="106295986"/>
                            <a:ext cx="236250" cy="333750"/>
                          </a:xfrm>
                          <a:custGeom>
                            <a:avLst/>
                            <a:gdLst>
                              <a:gd name="T0" fmla="*/ 34 w 63"/>
                              <a:gd name="T1" fmla="*/ 78 h 89"/>
                              <a:gd name="T2" fmla="*/ 21 w 63"/>
                              <a:gd name="T3" fmla="*/ 18 h 89"/>
                              <a:gd name="T4" fmla="*/ 45 w 63"/>
                              <a:gd name="T5" fmla="*/ 0 h 89"/>
                              <a:gd name="T6" fmla="*/ 13 w 63"/>
                              <a:gd name="T7" fmla="*/ 20 h 89"/>
                              <a:gd name="T8" fmla="*/ 26 w 63"/>
                              <a:gd name="T9" fmla="*/ 80 h 89"/>
                              <a:gd name="T10" fmla="*/ 63 w 63"/>
                              <a:gd name="T11" fmla="*/ 85 h 89"/>
                              <a:gd name="T12" fmla="*/ 34 w 63"/>
                              <a:gd name="T13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34" y="78"/>
                                </a:moveTo>
                                <a:cubicBezTo>
                                  <a:pt x="14" y="65"/>
                                  <a:pt x="8" y="38"/>
                                  <a:pt x="21" y="18"/>
                                </a:cubicBezTo>
                                <a:cubicBezTo>
                                  <a:pt x="27" y="9"/>
                                  <a:pt x="35" y="3"/>
                                  <a:pt x="45" y="0"/>
                                </a:cubicBezTo>
                                <a:cubicBezTo>
                                  <a:pt x="32" y="1"/>
                                  <a:pt x="20" y="8"/>
                                  <a:pt x="13" y="20"/>
                                </a:cubicBezTo>
                                <a:cubicBezTo>
                                  <a:pt x="0" y="40"/>
                                  <a:pt x="5" y="67"/>
                                  <a:pt x="26" y="80"/>
                                </a:cubicBezTo>
                                <a:cubicBezTo>
                                  <a:pt x="37" y="88"/>
                                  <a:pt x="51" y="89"/>
                                  <a:pt x="63" y="85"/>
                                </a:cubicBezTo>
                                <a:cubicBezTo>
                                  <a:pt x="53" y="86"/>
                                  <a:pt x="43" y="84"/>
                                  <a:pt x="34" y="7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4458298" y="106280986"/>
                            <a:ext cx="281250" cy="318750"/>
                          </a:xfrm>
                          <a:custGeom>
                            <a:avLst/>
                            <a:gdLst>
                              <a:gd name="T0" fmla="*/ 12 w 75"/>
                              <a:gd name="T1" fmla="*/ 60 h 85"/>
                              <a:gd name="T2" fmla="*/ 46 w 75"/>
                              <a:gd name="T3" fmla="*/ 7 h 85"/>
                              <a:gd name="T4" fmla="*/ 75 w 75"/>
                              <a:gd name="T5" fmla="*/ 11 h 85"/>
                              <a:gd name="T6" fmla="*/ 38 w 75"/>
                              <a:gd name="T7" fmla="*/ 3 h 85"/>
                              <a:gd name="T8" fmla="*/ 5 w 75"/>
                              <a:gd name="T9" fmla="*/ 55 h 85"/>
                              <a:gd name="T10" fmla="*/ 28 w 75"/>
                              <a:gd name="T11" fmla="*/ 85 h 85"/>
                              <a:gd name="T12" fmla="*/ 12 w 75"/>
                              <a:gd name="T13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85">
                                <a:moveTo>
                                  <a:pt x="12" y="60"/>
                                </a:moveTo>
                                <a:cubicBezTo>
                                  <a:pt x="7" y="36"/>
                                  <a:pt x="22" y="13"/>
                                  <a:pt x="46" y="7"/>
                                </a:cubicBezTo>
                                <a:cubicBezTo>
                                  <a:pt x="56" y="5"/>
                                  <a:pt x="66" y="7"/>
                                  <a:pt x="75" y="11"/>
                                </a:cubicBezTo>
                                <a:cubicBezTo>
                                  <a:pt x="65" y="3"/>
                                  <a:pt x="52" y="0"/>
                                  <a:pt x="38" y="3"/>
                                </a:cubicBezTo>
                                <a:cubicBezTo>
                                  <a:pt x="15" y="8"/>
                                  <a:pt x="0" y="31"/>
                                  <a:pt x="5" y="55"/>
                                </a:cubicBezTo>
                                <a:cubicBezTo>
                                  <a:pt x="8" y="68"/>
                                  <a:pt x="16" y="79"/>
                                  <a:pt x="28" y="85"/>
                                </a:cubicBezTo>
                                <a:cubicBezTo>
                                  <a:pt x="20" y="79"/>
                                  <a:pt x="14" y="70"/>
                                  <a:pt x="12" y="6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14525797" y="106344736"/>
                            <a:ext cx="187500" cy="225001"/>
                          </a:xfrm>
                          <a:custGeom>
                            <a:avLst/>
                            <a:gdLst>
                              <a:gd name="T0" fmla="*/ 10 w 50"/>
                              <a:gd name="T1" fmla="*/ 43 h 60"/>
                              <a:gd name="T2" fmla="*/ 30 w 50"/>
                              <a:gd name="T3" fmla="*/ 5 h 60"/>
                              <a:gd name="T4" fmla="*/ 50 w 50"/>
                              <a:gd name="T5" fmla="*/ 6 h 60"/>
                              <a:gd name="T6" fmla="*/ 25 w 50"/>
                              <a:gd name="T7" fmla="*/ 3 h 60"/>
                              <a:gd name="T8" fmla="*/ 5 w 50"/>
                              <a:gd name="T9" fmla="*/ 41 h 60"/>
                              <a:gd name="T10" fmla="*/ 22 w 50"/>
                              <a:gd name="T11" fmla="*/ 60 h 60"/>
                              <a:gd name="T12" fmla="*/ 10 w 50"/>
                              <a:gd name="T13" fmla="*/ 4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10" y="43"/>
                                </a:moveTo>
                                <a:cubicBezTo>
                                  <a:pt x="5" y="27"/>
                                  <a:pt x="14" y="10"/>
                                  <a:pt x="30" y="5"/>
                                </a:cubicBezTo>
                                <a:cubicBezTo>
                                  <a:pt x="37" y="3"/>
                                  <a:pt x="44" y="4"/>
                                  <a:pt x="50" y="6"/>
                                </a:cubicBezTo>
                                <a:cubicBezTo>
                                  <a:pt x="43" y="1"/>
                                  <a:pt x="34" y="0"/>
                                  <a:pt x="25" y="3"/>
                                </a:cubicBezTo>
                                <a:cubicBezTo>
                                  <a:pt x="9" y="8"/>
                                  <a:pt x="0" y="25"/>
                                  <a:pt x="5" y="41"/>
                                </a:cubicBezTo>
                                <a:cubicBezTo>
                                  <a:pt x="8" y="50"/>
                                  <a:pt x="14" y="56"/>
                                  <a:pt x="22" y="60"/>
                                </a:cubicBezTo>
                                <a:cubicBezTo>
                                  <a:pt x="17" y="56"/>
                                  <a:pt x="12" y="50"/>
                                  <a:pt x="10" y="43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14552048" y="106344736"/>
                            <a:ext cx="228750" cy="172500"/>
                          </a:xfrm>
                          <a:custGeom>
                            <a:avLst/>
                            <a:gdLst>
                              <a:gd name="T0" fmla="*/ 7 w 61"/>
                              <a:gd name="T1" fmla="*/ 26 h 46"/>
                              <a:gd name="T2" fmla="*/ 48 w 61"/>
                              <a:gd name="T3" fmla="*/ 13 h 46"/>
                              <a:gd name="T4" fmla="*/ 61 w 61"/>
                              <a:gd name="T5" fmla="*/ 28 h 46"/>
                              <a:gd name="T6" fmla="*/ 46 w 61"/>
                              <a:gd name="T7" fmla="*/ 7 h 46"/>
                              <a:gd name="T8" fmla="*/ 5 w 61"/>
                              <a:gd name="T9" fmla="*/ 20 h 46"/>
                              <a:gd name="T10" fmla="*/ 4 w 61"/>
                              <a:gd name="T11" fmla="*/ 46 h 46"/>
                              <a:gd name="T12" fmla="*/ 7 w 61"/>
                              <a:gd name="T13" fmla="*/ 2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46">
                                <a:moveTo>
                                  <a:pt x="7" y="26"/>
                                </a:moveTo>
                                <a:cubicBezTo>
                                  <a:pt x="14" y="11"/>
                                  <a:pt x="33" y="5"/>
                                  <a:pt x="48" y="13"/>
                                </a:cubicBezTo>
                                <a:cubicBezTo>
                                  <a:pt x="54" y="17"/>
                                  <a:pt x="59" y="22"/>
                                  <a:pt x="61" y="28"/>
                                </a:cubicBezTo>
                                <a:cubicBezTo>
                                  <a:pt x="60" y="20"/>
                                  <a:pt x="54" y="12"/>
                                  <a:pt x="46" y="7"/>
                                </a:cubicBezTo>
                                <a:cubicBezTo>
                                  <a:pt x="31" y="0"/>
                                  <a:pt x="13" y="5"/>
                                  <a:pt x="5" y="20"/>
                                </a:cubicBezTo>
                                <a:cubicBezTo>
                                  <a:pt x="0" y="29"/>
                                  <a:pt x="0" y="38"/>
                                  <a:pt x="4" y="46"/>
                                </a:cubicBezTo>
                                <a:cubicBezTo>
                                  <a:pt x="2" y="40"/>
                                  <a:pt x="3" y="32"/>
                                  <a:pt x="7" y="26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38.55pt;margin-top:752.85pt;width:28.6pt;height:30.9pt;z-index:251651584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">
                <v:shape id="Freeform 9" o:spid="_x0000_s1027" style="position:absolute;left:1143982;top:1064609;width:4313;height:3075;visibility:visible;mso-wrap-style:square;v-text-anchor:top" coordsize="11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ZMb8A&#10;AADaAAAADwAAAGRycy9kb3ducmV2LnhtbERPy4rCMBTdD/gP4QpuBk3Hikg1ioqCGxc+cH1prm2x&#10;uSlNpq1+vVkILg/nvVh1phQN1a6wrOBvFIEgTq0uOFNwveyHMxDOI2ssLZOCJzlYLXs/C0y0bflE&#10;zdlnIoSwS1BB7n2VSOnSnAy6ka2IA3e3tUEfYJ1JXWMbwk0px1E0lQYLDg05VrTNKX2c/42C18Ec&#10;x7djFW3a9e43PsXcTNJYqUG/W89BeOr8V/xxH7SCsDVcC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TFkxvwAAANoAAAAPAAAAAAAAAAAAAAAAAJgCAABkcnMvZG93bnJl&#10;di54bWxQSwUGAAAAAAQABAD1AAAAhAMAAAAA&#10;" path="m101,37c84,64,49,71,23,54,12,47,4,36,,24,2,40,11,56,26,65,52,82,87,75,103,48,113,34,115,16,110,v1,13,-2,26,-9,37xe" fillcolor="#e33830" stroked="f" strokecolor="#212120">
                  <v:fill color2="#efb32f" rotate="t" angle="45" focus="100%" type="gradient"/>
                  <v:shadow color="#8c8682"/>
                  <v:path arrowok="t" o:connecttype="custom" o:connectlocs="378750,138750;86250,202500;0,90000;97500,243750;386250,180000;412500,0;378750,138750" o:connectangles="0,0,0,0,0,0,0"/>
                </v:shape>
                <v:shape id="Freeform 10" o:spid="_x0000_s1028" style="position:absolute;left:1143795;top:1063559;width:4087;height:3638;visibility:visible;mso-wrap-style:square;v-text-anchor:top" coordsize="10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JNcMA&#10;AADaAAAADwAAAGRycy9kb3ducmV2LnhtbESPQWvCQBSE70L/w/IKvemmgpKkbkIpiC0FwbT0/Mg+&#10;s7HZtzG71fTfu4LgcZiZb5hVOdpOnGjwrWMFz7MEBHHtdMuNgu+v9TQF4QOyxs4xKfgnD2XxMFlh&#10;rt2Zd3SqQiMihH2OCkwIfS6lrw1Z9DPXE0dv7waLIcqhkXrAc4TbTs6TZCktthwXDPb0Zqj+rf6s&#10;gu2HMWmypkX1M0+zhfs8VocNKvX0OL6+gAg0hnv41n7XCjK4Xok3QB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JNcMAAADaAAAADwAAAAAAAAAAAAAAAACYAgAAZHJzL2Rv&#10;d25yZXYueG1sUEsFBgAAAAAEAAQA9QAAAIgDAAAAAA==&#10;" path="m77,81c46,88,16,68,10,38,7,25,9,12,15,,5,13,,30,4,47v6,31,36,50,67,44c88,87,102,76,109,61,101,71,90,78,77,81xe" fillcolor="#e33830" stroked="f" strokecolor="#212120">
                  <v:fill color2="#efb32f" rotate="t" angle="45" focus="100%" type="gradient"/>
                  <v:shadow color="#8c8682"/>
                  <v:path arrowok="t" o:connecttype="custom" o:connectlocs="288750,303750;37500,142500;56250,0;15000,176250;266250,341250;408750,228750;288750,303750" o:connectangles="0,0,0,0,0,0,0"/>
                </v:shape>
                <v:shape id="Freeform 11" o:spid="_x0000_s1029" style="position:absolute;left:1144207;top:1062959;width:2363;height:3338;visibility:visible;mso-wrap-style:square;v-text-anchor:top" coordsize="6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3HcQA&#10;AADbAAAADwAAAGRycy9kb3ducmV2LnhtbESPQWvCQBCF7wX/wzJCb3VjW4JEVxHBoqe2Gg/ehuyY&#10;BLOzIbua2F/fORR6m+G9ee+bxWpwjbpTF2rPBqaTBBRx4W3NpYH8uH2ZgQoR2WLjmQw8KMBqOXpa&#10;YGZ9z990P8RSSQiHDA1UMbaZ1qGoyGGY+JZYtIvvHEZZu1LbDnsJd41+TZJUO6xZGipsaVNRcT3c&#10;nIGvn+KMH/iePtJe79/2g87z06cxz+NhPQcVaYj/5r/rnRV8oZd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stx3EAAAA2wAAAA8AAAAAAAAAAAAAAAAAmAIAAGRycy9k&#10;b3ducmV2LnhtbFBLBQYAAAAABAAEAPUAAACJAwAAAAA=&#10;" path="m34,78c14,65,8,38,21,18,27,9,35,3,45,,32,1,20,8,13,20,,40,5,67,26,80v11,8,25,9,37,5c53,86,43,84,34,78xe" fillcolor="#ef792f" stroked="f" strokecolor="#212120">
                  <v:fill color2="#e33830" rotate="t" angle="135" focus="100%" type="gradient"/>
                  <v:shadow color="#8c8682"/>
                  <v:path arrowok="t" o:connecttype="custom" o:connectlocs="127500,292500;78750,67500;168750,0;48750,75000;97500,300000;236250,318750;127500,292500" o:connectangles="0,0,0,0,0,0,0"/>
                </v:shape>
                <v:shape id="Freeform 12" o:spid="_x0000_s1030" style="position:absolute;left:1144582;top:1062809;width:2813;height:3188;visibility:visible;mso-wrap-style:square;v-text-anchor:top" coordsize="7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L1cEA&#10;AADbAAAADwAAAGRycy9kb3ducmV2LnhtbERPTWsCMRC9F/wPYQRvNbs9iKxGUVGqiBS1l96GZLq7&#10;dDMJm6jrvzeC0Ns83udM551txJXaUDtWkA8zEMTamZpLBd/nzfsYRIjIBhvHpOBOAeaz3tsUC+Nu&#10;fKTrKZYihXAoUEEVoy+kDLoii2HoPHHifl1rMSbYltK0eEvhtpEfWTaSFmtODRV6WlWk/04Xq2D5&#10;aZrM681qd9df+fqw/an3C6/UoN8tJiAidfFf/HJvTZqfw/OXd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2y9XBAAAA2wAAAA8AAAAAAAAAAAAAAAAAmAIAAGRycy9kb3du&#10;cmV2LnhtbFBLBQYAAAAABAAEAPUAAACGAwAAAAA=&#10;" path="m12,60c7,36,22,13,46,7v10,-2,20,,29,4c65,3,52,,38,3,15,8,,31,5,55,8,68,16,79,28,85,20,79,14,70,12,60xe" fillcolor="#ef792f" stroked="f" strokecolor="#212120">
                  <v:fill color2="#e33830" rotate="t" angle="135" focus="100%" type="gradient"/>
                  <v:shadow color="#8c8682"/>
                  <v:path arrowok="t" o:connecttype="custom" o:connectlocs="45000,225000;172500,26250;281250,41250;142500,11250;18750,206250;105000,318750;45000,225000" o:connectangles="0,0,0,0,0,0,0"/>
                </v:shape>
                <v:shape id="Freeform 13" o:spid="_x0000_s1031" style="position:absolute;left:1145257;top:1063447;width:1875;height:2250;visibility:visible;mso-wrap-style:square;v-text-anchor:top" coordsize="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btMAA&#10;AADbAAAADwAAAGRycy9kb3ducmV2LnhtbERPTWvCQBC9F/oflil4KbqJBynRVcRS0YKHGsXrkB2T&#10;YHY2ZEeN/757EDw+3vds0btG3agLtWcD6SgBRVx4W3Np4JD/DL9ABUG22HgmAw8KsJi/v80ws/7O&#10;f3TbS6liCIcMDVQibaZ1KCpyGEa+JY7c2XcOJcKu1LbDewx3jR4nyUQ7rDk2VNjSqqLisr86A8n3&#10;Kd+te7GTY/6Zhu3vLiURYwYf/XIKSqiXl/jp3lgD4zg2fok/QM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PbtMAAAADbAAAADwAAAAAAAAAAAAAAAACYAgAAZHJzL2Rvd25y&#10;ZXYueG1sUEsFBgAAAAAEAAQA9QAAAIUDAAAAAA==&#10;" path="m10,43c5,27,14,10,30,5,37,3,44,4,50,6,43,1,34,,25,3,9,8,,25,5,41v3,9,9,15,17,19c17,56,12,50,10,43xe" fillcolor="#efb32f" stroked="f" strokecolor="#212120">
                  <v:fill color2="#e33830" rotate="t" angle="135" focus="100%" type="gradient"/>
                  <v:shadow color="#8c8682"/>
                  <v:path arrowok="t" o:connecttype="custom" o:connectlocs="37500,161251;112500,18750;187500,22500;93750,11250;18750,153751;82500,225001;37500,161251" o:connectangles="0,0,0,0,0,0,0"/>
                </v:shape>
                <v:shape id="Freeform 14" o:spid="_x0000_s1032" style="position:absolute;left:1145520;top:1063447;width:2287;height:1725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/g8UA&#10;AADbAAAADwAAAGRycy9kb3ducmV2LnhtbESPwW7CMBBE75X6D9ZW4laccqggjUFpBSoCDgHyAat4&#10;G6eN11FsIPTraySkHkcz80aTLQbbijP1vnGs4GWcgCCunG64VlAeV89TED4ga2wdk4IreVjMHx8y&#10;TLW78J7Oh1CLCGGfogITQpdK6StDFv3YdcTR+3K9xRBlX0vd4yXCbSsnSfIqLTYcFwx29GGo+jmc&#10;rIKN334fl8XO1Z/N0lzff/Oi3OdKjZ6G/A1EoCH8h+/ttVYwmcH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r+DxQAAANsAAAAPAAAAAAAAAAAAAAAAAJgCAABkcnMv&#10;ZG93bnJldi54bWxQSwUGAAAAAAQABAD1AAAAigMAAAAA&#10;" path="m7,26c14,11,33,5,48,13v6,4,11,9,13,15c60,20,54,12,46,7,31,,13,5,5,20,,29,,38,4,46,2,40,3,32,7,26xe" fillcolor="#efb32f" stroked="f" strokecolor="#212120">
                  <v:fill color2="#e33830" rotate="t" angle="135" focus="100%" type="gradient"/>
                  <v:shadow color="#8c8682"/>
                  <v:path arrowok="t" o:connecttype="custom" o:connectlocs="26250,97500;180000,48750;228750,105000;172500,26250;18750,75000;15000,172500;26250,97500" o:connectangles="0,0,0,0,0,0,0"/>
                </v:shape>
                <w10:wrap anchory="page"/>
              </v:group>
            </w:pict>
          </mc:Fallback>
        </mc:AlternateContent>
      </w:r>
      <w:r w:rsidR="00795182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 wp14:anchorId="6408D034" wp14:editId="41285998">
                <wp:simplePos x="0" y="0"/>
                <wp:positionH relativeFrom="margin">
                  <wp:align>right</wp:align>
                </wp:positionH>
                <wp:positionV relativeFrom="page">
                  <wp:posOffset>9415214</wp:posOffset>
                </wp:positionV>
                <wp:extent cx="1357164" cy="29083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164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 xml:space="preserve">Life is easy with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>harvel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55.65pt;margin-top:741.35pt;width:106.85pt;height:22.9pt;z-index:25165260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 xml:space="preserve">Life is easy with </w:t>
                      </w:r>
                      <w:proofErr w:type="spellStart"/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>harvel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A3F0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4401FBFA" wp14:editId="1B2C84E8">
                <wp:simplePos x="0" y="0"/>
                <wp:positionH relativeFrom="column">
                  <wp:posOffset>3681095</wp:posOffset>
                </wp:positionH>
                <wp:positionV relativeFrom="page">
                  <wp:posOffset>1733550</wp:posOffset>
                </wp:positionV>
                <wp:extent cx="2266950" cy="45720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Pr="008A3F03" w:rsidRDefault="008A3F03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>Harvel</w:t>
                            </w:r>
                            <w:proofErr w:type="spellEnd"/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 xml:space="preserve"> - 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margin-left:289.85pt;margin-top:136.5pt;width:178.5pt;height:36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" filled="f" fillcolor="#fffffe" stroked="f" strokecolor="#212120" insetpen="t">
                <v:textbox inset="2.88pt,2.88pt,2.88pt,2.88pt">
                  <w:txbxContent>
                    <w:p w:rsidR="00317BDC" w:rsidRPr="008A3F03" w:rsidRDefault="008A3F03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</w:pPr>
                      <w:proofErr w:type="spellStart"/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>Harvel</w:t>
                      </w:r>
                      <w:proofErr w:type="spellEnd"/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 xml:space="preserve"> - Electric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A22872" w:rsidP="00347554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3568" behindDoc="0" locked="0" layoutInCell="1" allowOverlap="1" wp14:anchorId="658F0835" wp14:editId="3B3AB74A">
                <wp:simplePos x="0" y="0"/>
                <wp:positionH relativeFrom="column">
                  <wp:posOffset>3839282</wp:posOffset>
                </wp:positionH>
                <wp:positionV relativeFrom="page">
                  <wp:posOffset>2069465</wp:posOffset>
                </wp:positionV>
                <wp:extent cx="2553335" cy="40005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33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D35D9" w:rsidRDefault="00714F17" w:rsidP="008A3F03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LG</w:t>
                            </w:r>
                            <w:r w:rsidR="008D35D9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 xml:space="preserve"> – AC SK99M5</w:t>
                            </w:r>
                          </w:p>
                          <w:p w:rsidR="00BB18C4" w:rsidRDefault="00BB18C4" w:rsidP="008A3F03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</w:p>
                          <w:p w:rsidR="008A3F03" w:rsidRDefault="00A80E88" w:rsidP="008A3F03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 xml:space="preserve"> HSU1</w:t>
                            </w:r>
                            <w:r w:rsidR="002142F6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HNF</w:t>
                            </w:r>
                          </w:p>
                          <w:p w:rsidR="002142F6" w:rsidRDefault="002142F6" w:rsidP="008A3F03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</w:p>
                          <w:p w:rsidR="00C02250" w:rsidRPr="008A3F03" w:rsidRDefault="00C02250" w:rsidP="008A3F03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302.3pt;margin-top:162.95pt;width:201.05pt;height:31.5pt;z-index:2516935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" filled="f" fillcolor="#fffffe" stroked="f" strokecolor="#212120" insetpen="t">
                <v:textbox inset="2.88pt,2.88pt,2.88pt,2.88pt">
                  <w:txbxContent>
                    <w:p w:rsidR="008D35D9" w:rsidRDefault="00714F17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LG</w:t>
                      </w:r>
                      <w:r w:rsidR="008D35D9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 xml:space="preserve"> – AC SK99M5</w:t>
                      </w:r>
                    </w:p>
                    <w:p w:rsidR="00BB18C4" w:rsidRDefault="00BB18C4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</w:p>
                    <w:p w:rsidR="008A3F03" w:rsidRDefault="00A80E88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 xml:space="preserve"> HSU1</w:t>
                      </w:r>
                      <w:r w:rsidR="002142F6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HNF</w:t>
                      </w:r>
                    </w:p>
                    <w:p w:rsidR="002142F6" w:rsidRDefault="002142F6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</w:p>
                    <w:p w:rsidR="00C02250" w:rsidRPr="008A3F03" w:rsidRDefault="00C02250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D57B9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8512" behindDoc="0" locked="0" layoutInCell="1" allowOverlap="1" wp14:anchorId="7422B22A" wp14:editId="7219DF0E">
                <wp:simplePos x="0" y="0"/>
                <wp:positionH relativeFrom="column">
                  <wp:posOffset>5585604</wp:posOffset>
                </wp:positionH>
                <wp:positionV relativeFrom="page">
                  <wp:posOffset>2070341</wp:posOffset>
                </wp:positionV>
                <wp:extent cx="1664335" cy="3588588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3588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C79" w:rsidRPr="00E30C79" w:rsidRDefault="00872E2E" w:rsidP="00E30C79">
                            <w:pPr>
                              <w:shd w:val="clear" w:color="auto" w:fill="FFFFFF"/>
                              <w:rPr>
                                <w:rFonts w:ascii="Helvetica" w:hAnsi="Helvetica" w:cs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686C6F"/>
                                <w:spacing w:val="-2"/>
                                <w:kern w:val="0"/>
                              </w:rPr>
                              <w:t xml:space="preserve">   </w:t>
                            </w:r>
                          </w:p>
                          <w:tbl>
                            <w:tblPr>
                              <w:tblW w:w="1116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19"/>
                              <w:gridCol w:w="8241"/>
                            </w:tblGrid>
                            <w:tr w:rsidR="00D57B9A" w:rsidRPr="007B30BF" w:rsidTr="002631FD">
                              <w:tc>
                                <w:tcPr>
                                  <w:tcW w:w="29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hideMark/>
                                </w:tcPr>
                                <w:p w:rsidR="00D57B9A" w:rsidRPr="009147CC" w:rsidRDefault="00D57B9A" w:rsidP="00050734">
                                  <w:pPr>
                                    <w:pStyle w:val="Heading2"/>
                                    <w:spacing w:before="0" w:line="288" w:lineRule="atLeast"/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 w:rsidRPr="009147CC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  <w:t>Key Features</w:t>
                                  </w:r>
                                </w:p>
                              </w:tc>
                              <w:tc>
                                <w:tcPr>
                                  <w:tcW w:w="82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hideMark/>
                                </w:tcPr>
                                <w:p w:rsidR="00D57B9A" w:rsidRPr="001D5040" w:rsidRDefault="00D57B9A" w:rsidP="009A72EF">
                                  <w:pPr>
                                    <w:pStyle w:val="NormalWeb"/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D5040">
                                    <w:rPr>
                                      <w:rStyle w:val="Strong"/>
                                      <w:sz w:val="20"/>
                                      <w:szCs w:val="20"/>
                                    </w:rPr>
                                    <w:t>FEATURES</w:t>
                                  </w:r>
                                </w:p>
                              </w:tc>
                            </w:tr>
                            <w:tr w:rsidR="00D57B9A" w:rsidRPr="002142F6" w:rsidTr="002631FD">
                              <w:tc>
                                <w:tcPr>
                                  <w:tcW w:w="2919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hideMark/>
                                </w:tcPr>
                                <w:p w:rsidR="00D57B9A" w:rsidRPr="009147CC" w:rsidRDefault="00D57B9A" w:rsidP="00D57B9A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spacing w:line="326" w:lineRule="atLeast"/>
                                    <w:rPr>
                                      <w:rFonts w:ascii="Tahoma" w:hAnsi="Tahoma" w:cs="Tahoma"/>
                                      <w:sz w:val="21"/>
                                      <w:szCs w:val="21"/>
                                    </w:rPr>
                                  </w:pPr>
                                  <w:r w:rsidRPr="009147CC">
                                    <w:rPr>
                                      <w:rFonts w:ascii="Tahoma" w:hAnsi="Tahoma" w:cs="Tahoma"/>
                                      <w:sz w:val="21"/>
                                      <w:szCs w:val="21"/>
                                    </w:rPr>
                                    <w:t>65°C Dual Inverter Compressor™</w:t>
                                  </w:r>
                                </w:p>
                              </w:tc>
                              <w:tc>
                                <w:tcPr>
                                  <w:tcW w:w="8241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hideMark/>
                                </w:tcPr>
                                <w:p w:rsidR="00D57B9A" w:rsidRPr="001D5040" w:rsidRDefault="00D57B9A" w:rsidP="00B512E9">
                                  <w:pPr>
                                    <w:numPr>
                                      <w:ilvl w:val="0"/>
                                      <w:numId w:val="10"/>
                                    </w:numPr>
                                    <w:shd w:val="clear" w:color="auto" w:fill="FFFFFF"/>
                                    <w:spacing w:before="100" w:beforeAutospacing="1" w:after="100" w:afterAutospacing="1"/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1D5040"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  <w:t>Wall mounted split type air-conditioner</w:t>
                                  </w:r>
                                </w:p>
                              </w:tc>
                            </w:tr>
                            <w:tr w:rsidR="00D57B9A" w:rsidRPr="007B30BF" w:rsidTr="002631FD">
                              <w:tc>
                                <w:tcPr>
                                  <w:tcW w:w="2919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hideMark/>
                                </w:tcPr>
                                <w:p w:rsidR="00D57B9A" w:rsidRPr="009147CC" w:rsidRDefault="00D57B9A" w:rsidP="00D57B9A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spacing w:line="326" w:lineRule="atLeast"/>
                                    <w:rPr>
                                      <w:rFonts w:ascii="Tahoma" w:hAnsi="Tahoma" w:cs="Tahoma"/>
                                      <w:sz w:val="21"/>
                                      <w:szCs w:val="21"/>
                                    </w:rPr>
                                  </w:pPr>
                                  <w:r w:rsidRPr="009147CC">
                                    <w:rPr>
                                      <w:rFonts w:ascii="Tahoma" w:hAnsi="Tahoma" w:cs="Tahoma"/>
                                      <w:sz w:val="21"/>
                                      <w:szCs w:val="21"/>
                                    </w:rPr>
                                    <w:t>10 Year Warranty</w:t>
                                  </w:r>
                                </w:p>
                              </w:tc>
                              <w:tc>
                                <w:tcPr>
                                  <w:tcW w:w="8241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hideMark/>
                                </w:tcPr>
                                <w:p w:rsidR="00D57B9A" w:rsidRPr="001D5040" w:rsidRDefault="00D57B9A" w:rsidP="00B512E9">
                                  <w:pPr>
                                    <w:numPr>
                                      <w:ilvl w:val="0"/>
                                      <w:numId w:val="10"/>
                                    </w:numPr>
                                    <w:shd w:val="clear" w:color="auto" w:fill="FFFFFF"/>
                                    <w:spacing w:before="100" w:beforeAutospacing="1" w:after="100" w:afterAutospacing="1"/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1D5040"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  <w:t>Inverter technology</w:t>
                                  </w:r>
                                </w:p>
                              </w:tc>
                            </w:tr>
                            <w:tr w:rsidR="00D57B9A" w:rsidRPr="007B30BF" w:rsidTr="002631FD">
                              <w:tc>
                                <w:tcPr>
                                  <w:tcW w:w="2919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hideMark/>
                                </w:tcPr>
                                <w:p w:rsidR="00D57B9A" w:rsidRPr="009147CC" w:rsidRDefault="00D57B9A" w:rsidP="00D57B9A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spacing w:line="326" w:lineRule="atLeast"/>
                                    <w:rPr>
                                      <w:rFonts w:ascii="Tahoma" w:hAnsi="Tahoma" w:cs="Tahoma"/>
                                      <w:sz w:val="21"/>
                                      <w:szCs w:val="21"/>
                                    </w:rPr>
                                  </w:pPr>
                                  <w:r w:rsidRPr="009147CC">
                                    <w:rPr>
                                      <w:rFonts w:ascii="Tahoma" w:hAnsi="Tahoma" w:cs="Tahoma"/>
                                      <w:sz w:val="21"/>
                                      <w:szCs w:val="21"/>
                                    </w:rPr>
                                    <w:t>60% Faster Cooling</w:t>
                                  </w:r>
                                </w:p>
                              </w:tc>
                              <w:tc>
                                <w:tcPr>
                                  <w:tcW w:w="8241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hideMark/>
                                </w:tcPr>
                                <w:p w:rsidR="00D57B9A" w:rsidRPr="001D5040" w:rsidRDefault="00D57B9A" w:rsidP="00B512E9">
                                  <w:pPr>
                                    <w:numPr>
                                      <w:ilvl w:val="0"/>
                                      <w:numId w:val="10"/>
                                    </w:numPr>
                                    <w:shd w:val="clear" w:color="auto" w:fill="FFFFFF"/>
                                    <w:spacing w:before="100" w:beforeAutospacing="1" w:after="100" w:afterAutospacing="1"/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1D5040"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  <w:t>Heat &amp; Cool</w:t>
                                  </w:r>
                                </w:p>
                              </w:tc>
                            </w:tr>
                            <w:tr w:rsidR="00D57B9A" w:rsidRPr="007B30BF" w:rsidTr="002631FD">
                              <w:tc>
                                <w:tcPr>
                                  <w:tcW w:w="2919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hideMark/>
                                </w:tcPr>
                                <w:p w:rsidR="00D57B9A" w:rsidRPr="009147CC" w:rsidRDefault="00D57B9A" w:rsidP="00D57B9A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spacing w:line="326" w:lineRule="atLeast"/>
                                    <w:rPr>
                                      <w:rFonts w:ascii="Tahoma" w:hAnsi="Tahoma" w:cs="Tahoma"/>
                                      <w:sz w:val="21"/>
                                      <w:szCs w:val="21"/>
                                    </w:rPr>
                                  </w:pPr>
                                  <w:r w:rsidRPr="009147CC">
                                    <w:rPr>
                                      <w:rFonts w:ascii="Tahoma" w:hAnsi="Tahoma" w:cs="Tahoma"/>
                                      <w:sz w:val="21"/>
                                      <w:szCs w:val="21"/>
                                    </w:rPr>
                                    <w:t>65% Energy Saving</w:t>
                                  </w:r>
                                </w:p>
                              </w:tc>
                              <w:tc>
                                <w:tcPr>
                                  <w:tcW w:w="8241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hideMark/>
                                </w:tcPr>
                                <w:p w:rsidR="00D57B9A" w:rsidRPr="001D5040" w:rsidRDefault="00D57B9A" w:rsidP="00B512E9">
                                  <w:pPr>
                                    <w:numPr>
                                      <w:ilvl w:val="0"/>
                                      <w:numId w:val="10"/>
                                    </w:numPr>
                                    <w:shd w:val="clear" w:color="auto" w:fill="FFFFFF"/>
                                    <w:spacing w:before="100" w:beforeAutospacing="1" w:after="100" w:afterAutospacing="1"/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1D5040"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  <w:t>Stylish flat panel</w:t>
                                  </w:r>
                                </w:p>
                              </w:tc>
                            </w:tr>
                            <w:tr w:rsidR="00D57B9A" w:rsidRPr="007B30BF" w:rsidTr="002631FD">
                              <w:tc>
                                <w:tcPr>
                                  <w:tcW w:w="2919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hideMark/>
                                </w:tcPr>
                                <w:p w:rsidR="00D57B9A" w:rsidRPr="009147CC" w:rsidRDefault="00D57B9A" w:rsidP="00D57B9A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spacing w:line="326" w:lineRule="atLeast"/>
                                    <w:rPr>
                                      <w:rFonts w:ascii="Tahoma" w:hAnsi="Tahoma" w:cs="Tahoma"/>
                                      <w:sz w:val="21"/>
                                      <w:szCs w:val="21"/>
                                    </w:rPr>
                                  </w:pPr>
                                  <w:r w:rsidRPr="009147CC">
                                    <w:rPr>
                                      <w:rFonts w:ascii="Tahoma" w:hAnsi="Tahoma" w:cs="Tahoma"/>
                                      <w:sz w:val="21"/>
                                      <w:szCs w:val="21"/>
                                    </w:rPr>
                                    <w:t>Comfort Sleep</w:t>
                                  </w:r>
                                </w:p>
                              </w:tc>
                              <w:tc>
                                <w:tcPr>
                                  <w:tcW w:w="8241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hideMark/>
                                </w:tcPr>
                                <w:p w:rsidR="00D57B9A" w:rsidRPr="005A74B2" w:rsidRDefault="00D57B9A" w:rsidP="00BB18C4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shd w:val="clear" w:color="auto" w:fill="FFFFFF"/>
                                    <w:spacing w:before="100" w:beforeAutospacing="1" w:after="100" w:afterAutospacing="1"/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5A74B2"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  <w:t>Heat and Cool</w:t>
                                  </w:r>
                                </w:p>
                              </w:tc>
                            </w:tr>
                            <w:tr w:rsidR="00961A21" w:rsidRPr="007B30BF" w:rsidTr="002631FD">
                              <w:tc>
                                <w:tcPr>
                                  <w:tcW w:w="2919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hideMark/>
                                </w:tcPr>
                                <w:p w:rsidR="00961A21" w:rsidRPr="0075216E" w:rsidRDefault="00961A21" w:rsidP="00961A21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hd w:val="clear" w:color="auto" w:fill="FFFFFF"/>
                                    <w:spacing w:before="100" w:beforeAutospacing="1"/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75216E"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  <w:t>Double Layer Condenser</w:t>
                                  </w:r>
                                </w:p>
                              </w:tc>
                              <w:tc>
                                <w:tcPr>
                                  <w:tcW w:w="8241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hideMark/>
                                </w:tcPr>
                                <w:p w:rsidR="00961A21" w:rsidRPr="005A74B2" w:rsidRDefault="00961A21" w:rsidP="00BB18C4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shd w:val="clear" w:color="auto" w:fill="FFFFFF"/>
                                    <w:spacing w:before="100" w:beforeAutospacing="1" w:after="100" w:afterAutospacing="1"/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5A74B2">
                                    <w:rPr>
                                      <w:rFonts w:ascii="Open Sans" w:hAnsi="Open Sans"/>
                                      <w:color w:val="686C6F"/>
                                      <w:spacing w:val="-2"/>
                                      <w:sz w:val="18"/>
                                      <w:szCs w:val="18"/>
                                    </w:rPr>
                                    <w:t>R-410A Eco Friendly</w:t>
                                  </w:r>
                                </w:p>
                              </w:tc>
                            </w:tr>
                          </w:tbl>
                          <w:p w:rsidR="00872E2E" w:rsidRDefault="00872E2E" w:rsidP="00872E2E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0" w:beforeAutospacing="0" w:after="180" w:afterAutospacing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317BDC" w:rsidRDefault="00317BDC" w:rsidP="00872E2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439.8pt;margin-top:163pt;width:131.05pt;height:282.55pt;z-index:251648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" filled="f" fillcolor="#fffffe" stroked="f" strokecolor="#212120" insetpen="t">
                <v:textbox inset="2.88pt,2.88pt,2.88pt,2.88pt">
                  <w:txbxContent>
                    <w:p w:rsidR="00E30C79" w:rsidRPr="00E30C79" w:rsidRDefault="00872E2E" w:rsidP="00E30C79">
                      <w:pPr>
                        <w:shd w:val="clear" w:color="auto" w:fill="FFFFFF"/>
                        <w:rPr>
                          <w:rFonts w:ascii="Helvetica" w:hAnsi="Helvetica" w:cs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bCs/>
                          <w:color w:val="686C6F"/>
                          <w:spacing w:val="-2"/>
                          <w:kern w:val="0"/>
                        </w:rPr>
                        <w:t xml:space="preserve">   </w:t>
                      </w:r>
                    </w:p>
                    <w:tbl>
                      <w:tblPr>
                        <w:tblW w:w="1116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19"/>
                        <w:gridCol w:w="8241"/>
                      </w:tblGrid>
                      <w:tr w:rsidR="00D57B9A" w:rsidRPr="007B30BF" w:rsidTr="002631FD">
                        <w:tc>
                          <w:tcPr>
                            <w:tcW w:w="2919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hideMark/>
                          </w:tcPr>
                          <w:p w:rsidR="00D57B9A" w:rsidRPr="009147CC" w:rsidRDefault="00D57B9A" w:rsidP="00050734">
                            <w:pPr>
                              <w:pStyle w:val="Heading2"/>
                              <w:spacing w:before="0" w:line="288" w:lineRule="atLeast"/>
                              <w:rPr>
                                <w:rFonts w:ascii="Tahoma" w:hAnsi="Tahoma" w:cs="Tahom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9147CC">
                              <w:rPr>
                                <w:rFonts w:ascii="Tahoma" w:hAnsi="Tahoma" w:cs="Tahoma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Key Features</w:t>
                            </w:r>
                          </w:p>
                        </w:tc>
                        <w:tc>
                          <w:tcPr>
                            <w:tcW w:w="8241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hideMark/>
                          </w:tcPr>
                          <w:p w:rsidR="00D57B9A" w:rsidRPr="001D5040" w:rsidRDefault="00D57B9A" w:rsidP="009A72EF">
                            <w:pPr>
                              <w:pStyle w:val="NormalWeb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1D5040">
                              <w:rPr>
                                <w:rStyle w:val="Strong"/>
                                <w:sz w:val="20"/>
                                <w:szCs w:val="20"/>
                              </w:rPr>
                              <w:t>FEATURES</w:t>
                            </w:r>
                          </w:p>
                        </w:tc>
                      </w:tr>
                      <w:tr w:rsidR="00D57B9A" w:rsidRPr="002142F6" w:rsidTr="002631FD">
                        <w:tc>
                          <w:tcPr>
                            <w:tcW w:w="2919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hideMark/>
                          </w:tcPr>
                          <w:p w:rsidR="00D57B9A" w:rsidRPr="009147CC" w:rsidRDefault="00D57B9A" w:rsidP="00D57B9A">
                            <w:pPr>
                              <w:numPr>
                                <w:ilvl w:val="0"/>
                                <w:numId w:val="12"/>
                              </w:numPr>
                              <w:spacing w:line="326" w:lineRule="atLeast"/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 w:rsidRPr="009147CC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65°C Dual Inverter Compressor™</w:t>
                            </w:r>
                          </w:p>
                        </w:tc>
                        <w:tc>
                          <w:tcPr>
                            <w:tcW w:w="8241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hideMark/>
                          </w:tcPr>
                          <w:p w:rsidR="00D57B9A" w:rsidRPr="001D5040" w:rsidRDefault="00D57B9A" w:rsidP="00B512E9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1D5040"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  <w:t>Wall mounted split type air-conditioner</w:t>
                            </w:r>
                          </w:p>
                        </w:tc>
                      </w:tr>
                      <w:tr w:rsidR="00D57B9A" w:rsidRPr="007B30BF" w:rsidTr="002631FD">
                        <w:tc>
                          <w:tcPr>
                            <w:tcW w:w="2919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hideMark/>
                          </w:tcPr>
                          <w:p w:rsidR="00D57B9A" w:rsidRPr="009147CC" w:rsidRDefault="00D57B9A" w:rsidP="00D57B9A">
                            <w:pPr>
                              <w:numPr>
                                <w:ilvl w:val="0"/>
                                <w:numId w:val="12"/>
                              </w:numPr>
                              <w:spacing w:line="326" w:lineRule="atLeast"/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 w:rsidRPr="009147CC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10 Year Warranty</w:t>
                            </w:r>
                          </w:p>
                        </w:tc>
                        <w:tc>
                          <w:tcPr>
                            <w:tcW w:w="8241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hideMark/>
                          </w:tcPr>
                          <w:p w:rsidR="00D57B9A" w:rsidRPr="001D5040" w:rsidRDefault="00D57B9A" w:rsidP="00B512E9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1D5040"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  <w:t>Inverter technology</w:t>
                            </w:r>
                          </w:p>
                        </w:tc>
                      </w:tr>
                      <w:tr w:rsidR="00D57B9A" w:rsidRPr="007B30BF" w:rsidTr="002631FD">
                        <w:tc>
                          <w:tcPr>
                            <w:tcW w:w="2919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hideMark/>
                          </w:tcPr>
                          <w:p w:rsidR="00D57B9A" w:rsidRPr="009147CC" w:rsidRDefault="00D57B9A" w:rsidP="00D57B9A">
                            <w:pPr>
                              <w:numPr>
                                <w:ilvl w:val="0"/>
                                <w:numId w:val="12"/>
                              </w:numPr>
                              <w:spacing w:line="326" w:lineRule="atLeast"/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 w:rsidRPr="009147CC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60% Faster Cooling</w:t>
                            </w:r>
                          </w:p>
                        </w:tc>
                        <w:tc>
                          <w:tcPr>
                            <w:tcW w:w="8241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hideMark/>
                          </w:tcPr>
                          <w:p w:rsidR="00D57B9A" w:rsidRPr="001D5040" w:rsidRDefault="00D57B9A" w:rsidP="00B512E9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1D5040"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  <w:t>Heat &amp; Cool</w:t>
                            </w:r>
                          </w:p>
                        </w:tc>
                      </w:tr>
                      <w:tr w:rsidR="00D57B9A" w:rsidRPr="007B30BF" w:rsidTr="002631FD">
                        <w:tc>
                          <w:tcPr>
                            <w:tcW w:w="2919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hideMark/>
                          </w:tcPr>
                          <w:p w:rsidR="00D57B9A" w:rsidRPr="009147CC" w:rsidRDefault="00D57B9A" w:rsidP="00D57B9A">
                            <w:pPr>
                              <w:numPr>
                                <w:ilvl w:val="0"/>
                                <w:numId w:val="12"/>
                              </w:numPr>
                              <w:spacing w:line="326" w:lineRule="atLeast"/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 w:rsidRPr="009147CC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65% Energy Saving</w:t>
                            </w:r>
                          </w:p>
                        </w:tc>
                        <w:tc>
                          <w:tcPr>
                            <w:tcW w:w="8241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hideMark/>
                          </w:tcPr>
                          <w:p w:rsidR="00D57B9A" w:rsidRPr="001D5040" w:rsidRDefault="00D57B9A" w:rsidP="00B512E9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1D5040"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  <w:t>Stylish flat panel</w:t>
                            </w:r>
                          </w:p>
                        </w:tc>
                      </w:tr>
                      <w:tr w:rsidR="00D57B9A" w:rsidRPr="007B30BF" w:rsidTr="002631FD">
                        <w:tc>
                          <w:tcPr>
                            <w:tcW w:w="2919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hideMark/>
                          </w:tcPr>
                          <w:p w:rsidR="00D57B9A" w:rsidRPr="009147CC" w:rsidRDefault="00D57B9A" w:rsidP="00D57B9A">
                            <w:pPr>
                              <w:numPr>
                                <w:ilvl w:val="0"/>
                                <w:numId w:val="12"/>
                              </w:numPr>
                              <w:spacing w:line="326" w:lineRule="atLeast"/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 w:rsidRPr="009147CC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Comfort Sleep</w:t>
                            </w:r>
                          </w:p>
                        </w:tc>
                        <w:tc>
                          <w:tcPr>
                            <w:tcW w:w="8241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hideMark/>
                          </w:tcPr>
                          <w:p w:rsidR="00D57B9A" w:rsidRPr="005A74B2" w:rsidRDefault="00D57B9A" w:rsidP="00BB18C4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5A74B2"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  <w:t>Heat and Cool</w:t>
                            </w:r>
                          </w:p>
                        </w:tc>
                      </w:tr>
                      <w:tr w:rsidR="00961A21" w:rsidRPr="007B30BF" w:rsidTr="002631FD">
                        <w:tc>
                          <w:tcPr>
                            <w:tcW w:w="2919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hideMark/>
                          </w:tcPr>
                          <w:p w:rsidR="00961A21" w:rsidRPr="0075216E" w:rsidRDefault="00961A21" w:rsidP="00961A21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before="100" w:beforeAutospacing="1"/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75216E"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  <w:t>Double Layer Condenser</w:t>
                            </w:r>
                          </w:p>
                        </w:tc>
                        <w:tc>
                          <w:tcPr>
                            <w:tcW w:w="8241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hideMark/>
                          </w:tcPr>
                          <w:p w:rsidR="00961A21" w:rsidRPr="005A74B2" w:rsidRDefault="00961A21" w:rsidP="00BB18C4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5A74B2">
                              <w:rPr>
                                <w:rFonts w:ascii="Open Sans" w:hAnsi="Open Sans"/>
                                <w:color w:val="686C6F"/>
                                <w:spacing w:val="-2"/>
                                <w:sz w:val="18"/>
                                <w:szCs w:val="18"/>
                              </w:rPr>
                              <w:t>R-410A Eco Friendly</w:t>
                            </w:r>
                          </w:p>
                        </w:tc>
                      </w:tr>
                    </w:tbl>
                    <w:p w:rsidR="00872E2E" w:rsidRDefault="00872E2E" w:rsidP="00872E2E">
                      <w:pPr>
                        <w:pStyle w:val="NormalWeb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0" w:beforeAutospacing="0" w:after="180" w:afterAutospacing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:rsidR="00317BDC" w:rsidRDefault="00317BDC" w:rsidP="00872E2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EB426B" w:rsidP="00347554"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46464" behindDoc="0" locked="0" layoutInCell="1" allowOverlap="1" wp14:anchorId="272F0954" wp14:editId="5285997B">
            <wp:simplePos x="0" y="0"/>
            <wp:positionH relativeFrom="column">
              <wp:posOffset>1772728</wp:posOffset>
            </wp:positionH>
            <wp:positionV relativeFrom="page">
              <wp:posOffset>2682815</wp:posOffset>
            </wp:positionV>
            <wp:extent cx="3226280" cy="252754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amic\Desktop\TC999D\TC9990901D-PB\TC9990901-IMG0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244" cy="2535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554" w:rsidRPr="00347554" w:rsidRDefault="00347554" w:rsidP="00347554"/>
    <w:p w:rsidR="00347554" w:rsidRPr="00347554" w:rsidRDefault="00347554" w:rsidP="00347554">
      <w:bookmarkStart w:id="0" w:name="_GoBack"/>
      <w:bookmarkEnd w:id="0"/>
    </w:p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D57B9A" w:rsidP="00347554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3B8E83AD" wp14:editId="655E5944">
                <wp:simplePos x="0" y="0"/>
                <wp:positionH relativeFrom="column">
                  <wp:posOffset>2444115</wp:posOffset>
                </wp:positionH>
                <wp:positionV relativeFrom="page">
                  <wp:posOffset>6182360</wp:posOffset>
                </wp:positionV>
                <wp:extent cx="4384040" cy="1276350"/>
                <wp:effectExtent l="0" t="0" r="0" b="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404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26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5"/>
                              <w:gridCol w:w="4950"/>
                              <w:gridCol w:w="12150"/>
                            </w:tblGrid>
                            <w:tr w:rsidR="008D35D9" w:rsidTr="002631FD"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8D35D9" w:rsidRDefault="008D35D9">
                                  <w:pPr>
                                    <w:rPr>
                                      <w:rFonts w:ascii="Open Sans" w:hAnsi="Open Sans"/>
                                      <w:b/>
                                      <w:bCs/>
                                      <w:color w:val="333E48"/>
                                      <w:spacing w:val="-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Open Sans" w:hAnsi="Open Sans"/>
                                      <w:b/>
                                      <w:bCs/>
                                      <w:color w:val="333E48"/>
                                      <w:spacing w:val="-2"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8D35D9" w:rsidRDefault="00E3010F">
                                  <w:pPr>
                                    <w:rPr>
                                      <w:rFonts w:ascii="Open Sans" w:hAnsi="Open Sans"/>
                                      <w:color w:val="333E48"/>
                                      <w:spacing w:val="-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Open Sans" w:hAnsi="Open Sans"/>
                                      <w:color w:val="333E48"/>
                                      <w:spacing w:val="-2"/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  <w:r w:rsidR="008D35D9">
                                    <w:rPr>
                                      <w:rFonts w:ascii="Open Sans" w:hAnsi="Open Sans"/>
                                      <w:color w:val="333E48"/>
                                      <w:spacing w:val="-2"/>
                                      <w:sz w:val="21"/>
                                      <w:szCs w:val="21"/>
                                    </w:rPr>
                                    <w:t>5 kg</w:t>
                                  </w:r>
                                </w:p>
                              </w:tc>
                            </w:tr>
                            <w:tr w:rsidR="008D35D9" w:rsidTr="002631FD"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8D35D9" w:rsidRDefault="008D35D9">
                                  <w:pPr>
                                    <w:rPr>
                                      <w:rFonts w:ascii="Open Sans" w:hAnsi="Open Sans"/>
                                      <w:b/>
                                      <w:bCs/>
                                      <w:color w:val="333E48"/>
                                      <w:spacing w:val="-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Open Sans" w:hAnsi="Open Sans"/>
                                      <w:b/>
                                      <w:bCs/>
                                      <w:color w:val="333E48"/>
                                      <w:spacing w:val="-2"/>
                                      <w:sz w:val="21"/>
                                      <w:szCs w:val="21"/>
                                    </w:rPr>
                                    <w:t>Technology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8D35D9" w:rsidRDefault="00132272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Open Sans" w:hAnsi="Open Sans"/>
                                      <w:color w:val="333E48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hyperlink r:id="rId9" w:history="1">
                                    <w:r w:rsidR="008D35D9">
                                      <w:rPr>
                                        <w:rStyle w:val="Hyperlink"/>
                                        <w:rFonts w:ascii="Open Sans" w:hAnsi="Open Sans"/>
                                        <w:color w:val="3E3E3E"/>
                                        <w:spacing w:val="-2"/>
                                        <w:sz w:val="18"/>
                                        <w:szCs w:val="18"/>
                                      </w:rPr>
                                      <w:t>Inverter</w:t>
                                    </w:r>
                                  </w:hyperlink>
                                </w:p>
                              </w:tc>
                            </w:tr>
                            <w:tr w:rsidR="008D35D9" w:rsidTr="002631FD"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8D35D9" w:rsidRDefault="008D35D9">
                                  <w:pPr>
                                    <w:rPr>
                                      <w:rFonts w:ascii="Open Sans" w:hAnsi="Open Sans"/>
                                      <w:b/>
                                      <w:bCs/>
                                      <w:color w:val="333E48"/>
                                      <w:spacing w:val="-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Open Sans" w:hAnsi="Open Sans"/>
                                      <w:b/>
                                      <w:bCs/>
                                      <w:color w:val="333E48"/>
                                      <w:spacing w:val="-2"/>
                                      <w:sz w:val="21"/>
                                      <w:szCs w:val="21"/>
                                    </w:rPr>
                                    <w:t>Air Conditioner Type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8D35D9" w:rsidRDefault="00132272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Open Sans" w:hAnsi="Open Sans"/>
                                      <w:color w:val="333E48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hyperlink r:id="rId10" w:history="1">
                                    <w:r w:rsidR="008D35D9">
                                      <w:rPr>
                                        <w:rStyle w:val="Hyperlink"/>
                                        <w:rFonts w:ascii="Open Sans" w:hAnsi="Open Sans"/>
                                        <w:color w:val="3E3E3E"/>
                                        <w:spacing w:val="-2"/>
                                        <w:sz w:val="18"/>
                                        <w:szCs w:val="18"/>
                                      </w:rPr>
                                      <w:t>Wall Mounted Split</w:t>
                                    </w:r>
                                  </w:hyperlink>
                                </w:p>
                              </w:tc>
                            </w:tr>
                            <w:tr w:rsidR="008D35D9" w:rsidTr="002631FD"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8D35D9" w:rsidRDefault="008D35D9">
                                  <w:pPr>
                                    <w:rPr>
                                      <w:rFonts w:ascii="Open Sans" w:hAnsi="Open Sans"/>
                                      <w:b/>
                                      <w:bCs/>
                                      <w:color w:val="333E48"/>
                                      <w:spacing w:val="-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Open Sans" w:hAnsi="Open Sans"/>
                                      <w:b/>
                                      <w:bCs/>
                                      <w:color w:val="333E48"/>
                                      <w:spacing w:val="-2"/>
                                      <w:sz w:val="21"/>
                                      <w:szCs w:val="21"/>
                                    </w:rPr>
                                    <w:t>Cooling Capacity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8D35D9" w:rsidRDefault="00132272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Open Sans" w:hAnsi="Open Sans"/>
                                      <w:color w:val="333E48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hyperlink r:id="rId11" w:history="1">
                                    <w:r w:rsidR="008D35D9">
                                      <w:rPr>
                                        <w:rStyle w:val="Hyperlink"/>
                                        <w:rFonts w:ascii="Open Sans" w:hAnsi="Open Sans"/>
                                        <w:color w:val="3E3E3E"/>
                                        <w:spacing w:val="-2"/>
                                        <w:sz w:val="18"/>
                                        <w:szCs w:val="18"/>
                                      </w:rPr>
                                      <w:t>2.0 Ton</w:t>
                                    </w:r>
                                  </w:hyperlink>
                                </w:p>
                              </w:tc>
                            </w:tr>
                            <w:tr w:rsidR="008D35D9" w:rsidTr="002631FD"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8D35D9" w:rsidRDefault="008D35D9">
                                  <w:pPr>
                                    <w:rPr>
                                      <w:rFonts w:ascii="Open Sans" w:hAnsi="Open Sans"/>
                                      <w:b/>
                                      <w:bCs/>
                                      <w:color w:val="333E48"/>
                                      <w:spacing w:val="-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Open Sans" w:hAnsi="Open Sans"/>
                                      <w:b/>
                                      <w:bCs/>
                                      <w:color w:val="333E48"/>
                                      <w:spacing w:val="-2"/>
                                      <w:sz w:val="21"/>
                                      <w:szCs w:val="21"/>
                                    </w:rPr>
                                    <w:t>Cooling Type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8D35D9" w:rsidRDefault="00132272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Open Sans" w:hAnsi="Open Sans"/>
                                      <w:color w:val="333E48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hyperlink r:id="rId12" w:history="1">
                                    <w:r w:rsidR="008D35D9">
                                      <w:rPr>
                                        <w:rStyle w:val="Hyperlink"/>
                                        <w:rFonts w:ascii="Open Sans" w:hAnsi="Open Sans"/>
                                        <w:color w:val="3E3E3E"/>
                                        <w:spacing w:val="-2"/>
                                        <w:sz w:val="18"/>
                                        <w:szCs w:val="18"/>
                                      </w:rPr>
                                      <w:t>Heat &amp; Cool</w:t>
                                    </w:r>
                                  </w:hyperlink>
                                </w:p>
                              </w:tc>
                            </w:tr>
                            <w:tr w:rsidR="008D35D9" w:rsidRPr="000D5C94" w:rsidTr="00944AEA">
                              <w:trPr>
                                <w:gridBefore w:val="1"/>
                                <w:wBefore w:w="165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FE4E6"/>
                                    <w:left w:val="single" w:sz="6" w:space="0" w:color="DFE4E6"/>
                                    <w:bottom w:val="single" w:sz="6" w:space="0" w:color="DFE4E6"/>
                                    <w:right w:val="single" w:sz="6" w:space="0" w:color="DFE4E6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285" w:type="dxa"/>
                                    <w:bottom w:w="105" w:type="dxa"/>
                                    <w:right w:w="285" w:type="dxa"/>
                                  </w:tcMar>
                                </w:tcPr>
                                <w:p w:rsidR="008D35D9" w:rsidRDefault="008D35D9">
                                  <w:pPr>
                                    <w:rPr>
                                      <w:rFonts w:ascii="Open Sans" w:hAnsi="Open Sans"/>
                                      <w:b/>
                                      <w:bCs/>
                                      <w:color w:val="333E48"/>
                                      <w:spacing w:val="-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Open Sans" w:hAnsi="Open Sans"/>
                                      <w:b/>
                                      <w:bCs/>
                                      <w:color w:val="333E48"/>
                                      <w:spacing w:val="-2"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DFE4E6"/>
                                    <w:left w:val="single" w:sz="6" w:space="0" w:color="DFE4E6"/>
                                    <w:bottom w:val="single" w:sz="6" w:space="0" w:color="DFE4E6"/>
                                    <w:right w:val="single" w:sz="6" w:space="0" w:color="DFE4E6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285" w:type="dxa"/>
                                    <w:bottom w:w="105" w:type="dxa"/>
                                    <w:right w:w="285" w:type="dxa"/>
                                  </w:tcMar>
                                </w:tcPr>
                                <w:p w:rsidR="008D35D9" w:rsidRDefault="008D35D9">
                                  <w:pPr>
                                    <w:rPr>
                                      <w:rFonts w:ascii="Open Sans" w:hAnsi="Open Sans"/>
                                      <w:color w:val="333E48"/>
                                      <w:spacing w:val="-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Open Sans" w:hAnsi="Open Sans"/>
                                      <w:color w:val="333E48"/>
                                      <w:spacing w:val="-2"/>
                                      <w:sz w:val="21"/>
                                      <w:szCs w:val="21"/>
                                    </w:rPr>
                                    <w:t>70 kg</w:t>
                                  </w:r>
                                </w:p>
                              </w:tc>
                            </w:tr>
                          </w:tbl>
                          <w:p w:rsidR="00E30C79" w:rsidRDefault="00E30C79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2.45pt;margin-top:486.8pt;width:345.2pt;height:100.5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26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5"/>
                        <w:gridCol w:w="4950"/>
                        <w:gridCol w:w="12150"/>
                      </w:tblGrid>
                      <w:tr w:rsidR="008D35D9" w:rsidTr="002631FD">
                        <w:tc>
                          <w:tcPr>
                            <w:tcW w:w="5115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8D35D9" w:rsidRDefault="008D35D9">
                            <w:pPr>
                              <w:rPr>
                                <w:rFonts w:ascii="Open Sans" w:hAnsi="Open Sans"/>
                                <w:b/>
                                <w:bCs/>
                                <w:color w:val="333E48"/>
                                <w:spacing w:val="-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Open Sans" w:hAnsi="Open Sans"/>
                                <w:b/>
                                <w:bCs/>
                                <w:color w:val="333E48"/>
                                <w:spacing w:val="-2"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8D35D9" w:rsidRDefault="00E3010F">
                            <w:pPr>
                              <w:rPr>
                                <w:rFonts w:ascii="Open Sans" w:hAnsi="Open Sans"/>
                                <w:color w:val="333E48"/>
                                <w:spacing w:val="-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333E48"/>
                                <w:spacing w:val="-2"/>
                                <w:sz w:val="21"/>
                                <w:szCs w:val="21"/>
                              </w:rPr>
                              <w:t>5</w:t>
                            </w:r>
                            <w:r w:rsidR="008D35D9">
                              <w:rPr>
                                <w:rFonts w:ascii="Open Sans" w:hAnsi="Open Sans"/>
                                <w:color w:val="333E48"/>
                                <w:spacing w:val="-2"/>
                                <w:sz w:val="21"/>
                                <w:szCs w:val="21"/>
                              </w:rPr>
                              <w:t>5 kg</w:t>
                            </w:r>
                          </w:p>
                        </w:tc>
                      </w:tr>
                      <w:tr w:rsidR="008D35D9" w:rsidTr="002631FD">
                        <w:tc>
                          <w:tcPr>
                            <w:tcW w:w="5115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8D35D9" w:rsidRDefault="008D35D9">
                            <w:pPr>
                              <w:rPr>
                                <w:rFonts w:ascii="Open Sans" w:hAnsi="Open Sans"/>
                                <w:b/>
                                <w:bCs/>
                                <w:color w:val="333E48"/>
                                <w:spacing w:val="-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Open Sans" w:hAnsi="Open Sans"/>
                                <w:b/>
                                <w:bCs/>
                                <w:color w:val="333E48"/>
                                <w:spacing w:val="-2"/>
                                <w:sz w:val="21"/>
                                <w:szCs w:val="21"/>
                              </w:rPr>
                              <w:t>Technology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8D35D9" w:rsidRDefault="0013227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pen Sans" w:hAnsi="Open Sans"/>
                                <w:color w:val="333E48"/>
                                <w:spacing w:val="-2"/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="008D35D9">
                                <w:rPr>
                                  <w:rStyle w:val="Hyperlink"/>
                                  <w:rFonts w:ascii="Open Sans" w:hAnsi="Open Sans"/>
                                  <w:color w:val="3E3E3E"/>
                                  <w:spacing w:val="-2"/>
                                  <w:sz w:val="18"/>
                                  <w:szCs w:val="18"/>
                                </w:rPr>
                                <w:t>Inverter</w:t>
                              </w:r>
                            </w:hyperlink>
                          </w:p>
                        </w:tc>
                      </w:tr>
                      <w:tr w:rsidR="008D35D9" w:rsidTr="002631FD">
                        <w:tc>
                          <w:tcPr>
                            <w:tcW w:w="5115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8D35D9" w:rsidRDefault="008D35D9">
                            <w:pPr>
                              <w:rPr>
                                <w:rFonts w:ascii="Open Sans" w:hAnsi="Open Sans"/>
                                <w:b/>
                                <w:bCs/>
                                <w:color w:val="333E48"/>
                                <w:spacing w:val="-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Open Sans" w:hAnsi="Open Sans"/>
                                <w:b/>
                                <w:bCs/>
                                <w:color w:val="333E48"/>
                                <w:spacing w:val="-2"/>
                                <w:sz w:val="21"/>
                                <w:szCs w:val="21"/>
                              </w:rPr>
                              <w:t>Air Conditioner Type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8D35D9" w:rsidRDefault="0013227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pen Sans" w:hAnsi="Open Sans"/>
                                <w:color w:val="333E48"/>
                                <w:spacing w:val="-2"/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="008D35D9">
                                <w:rPr>
                                  <w:rStyle w:val="Hyperlink"/>
                                  <w:rFonts w:ascii="Open Sans" w:hAnsi="Open Sans"/>
                                  <w:color w:val="3E3E3E"/>
                                  <w:spacing w:val="-2"/>
                                  <w:sz w:val="18"/>
                                  <w:szCs w:val="18"/>
                                </w:rPr>
                                <w:t>Wall Mounted Split</w:t>
                              </w:r>
                            </w:hyperlink>
                          </w:p>
                        </w:tc>
                      </w:tr>
                      <w:tr w:rsidR="008D35D9" w:rsidTr="002631FD">
                        <w:tc>
                          <w:tcPr>
                            <w:tcW w:w="5115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8D35D9" w:rsidRDefault="008D35D9">
                            <w:pPr>
                              <w:rPr>
                                <w:rFonts w:ascii="Open Sans" w:hAnsi="Open Sans"/>
                                <w:b/>
                                <w:bCs/>
                                <w:color w:val="333E48"/>
                                <w:spacing w:val="-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Open Sans" w:hAnsi="Open Sans"/>
                                <w:b/>
                                <w:bCs/>
                                <w:color w:val="333E48"/>
                                <w:spacing w:val="-2"/>
                                <w:sz w:val="21"/>
                                <w:szCs w:val="21"/>
                              </w:rPr>
                              <w:t>Cooling Capacity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8D35D9" w:rsidRDefault="0013227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pen Sans" w:hAnsi="Open Sans"/>
                                <w:color w:val="333E48"/>
                                <w:spacing w:val="-2"/>
                                <w:sz w:val="18"/>
                                <w:szCs w:val="18"/>
                              </w:rPr>
                            </w:pPr>
                            <w:hyperlink r:id="rId15" w:history="1">
                              <w:r w:rsidR="008D35D9">
                                <w:rPr>
                                  <w:rStyle w:val="Hyperlink"/>
                                  <w:rFonts w:ascii="Open Sans" w:hAnsi="Open Sans"/>
                                  <w:color w:val="3E3E3E"/>
                                  <w:spacing w:val="-2"/>
                                  <w:sz w:val="18"/>
                                  <w:szCs w:val="18"/>
                                </w:rPr>
                                <w:t>2.0 Ton</w:t>
                              </w:r>
                            </w:hyperlink>
                          </w:p>
                        </w:tc>
                      </w:tr>
                      <w:tr w:rsidR="008D35D9" w:rsidTr="002631FD">
                        <w:tc>
                          <w:tcPr>
                            <w:tcW w:w="5115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8D35D9" w:rsidRDefault="008D35D9">
                            <w:pPr>
                              <w:rPr>
                                <w:rFonts w:ascii="Open Sans" w:hAnsi="Open Sans"/>
                                <w:b/>
                                <w:bCs/>
                                <w:color w:val="333E48"/>
                                <w:spacing w:val="-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Open Sans" w:hAnsi="Open Sans"/>
                                <w:b/>
                                <w:bCs/>
                                <w:color w:val="333E48"/>
                                <w:spacing w:val="-2"/>
                                <w:sz w:val="21"/>
                                <w:szCs w:val="21"/>
                              </w:rPr>
                              <w:t>Cooling Type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8D35D9" w:rsidRDefault="0013227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pen Sans" w:hAnsi="Open Sans"/>
                                <w:color w:val="333E48"/>
                                <w:spacing w:val="-2"/>
                                <w:sz w:val="18"/>
                                <w:szCs w:val="18"/>
                              </w:rPr>
                            </w:pPr>
                            <w:hyperlink r:id="rId16" w:history="1">
                              <w:r w:rsidR="008D35D9">
                                <w:rPr>
                                  <w:rStyle w:val="Hyperlink"/>
                                  <w:rFonts w:ascii="Open Sans" w:hAnsi="Open Sans"/>
                                  <w:color w:val="3E3E3E"/>
                                  <w:spacing w:val="-2"/>
                                  <w:sz w:val="18"/>
                                  <w:szCs w:val="18"/>
                                </w:rPr>
                                <w:t>Heat &amp; Cool</w:t>
                              </w:r>
                            </w:hyperlink>
                          </w:p>
                        </w:tc>
                      </w:tr>
                      <w:tr w:rsidR="008D35D9" w:rsidRPr="000D5C94" w:rsidTr="00944AEA">
                        <w:trPr>
                          <w:gridBefore w:val="1"/>
                          <w:wBefore w:w="165" w:type="dxa"/>
                        </w:trPr>
                        <w:tc>
                          <w:tcPr>
                            <w:tcW w:w="0" w:type="auto"/>
                            <w:tcBorders>
                              <w:top w:val="single" w:sz="6" w:space="0" w:color="DFE4E6"/>
                              <w:left w:val="single" w:sz="6" w:space="0" w:color="DFE4E6"/>
                              <w:bottom w:val="single" w:sz="6" w:space="0" w:color="DFE4E6"/>
                              <w:right w:val="single" w:sz="6" w:space="0" w:color="DFE4E6"/>
                            </w:tcBorders>
                            <w:shd w:val="clear" w:color="auto" w:fill="auto"/>
                            <w:tcMar>
                              <w:top w:w="105" w:type="dxa"/>
                              <w:left w:w="285" w:type="dxa"/>
                              <w:bottom w:w="105" w:type="dxa"/>
                              <w:right w:w="285" w:type="dxa"/>
                            </w:tcMar>
                          </w:tcPr>
                          <w:p w:rsidR="008D35D9" w:rsidRDefault="008D35D9">
                            <w:pPr>
                              <w:rPr>
                                <w:rFonts w:ascii="Open Sans" w:hAnsi="Open Sans"/>
                                <w:b/>
                                <w:bCs/>
                                <w:color w:val="333E48"/>
                                <w:spacing w:val="-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Open Sans" w:hAnsi="Open Sans"/>
                                <w:b/>
                                <w:bCs/>
                                <w:color w:val="333E48"/>
                                <w:spacing w:val="-2"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DFE4E6"/>
                              <w:left w:val="single" w:sz="6" w:space="0" w:color="DFE4E6"/>
                              <w:bottom w:val="single" w:sz="6" w:space="0" w:color="DFE4E6"/>
                              <w:right w:val="single" w:sz="6" w:space="0" w:color="DFE4E6"/>
                            </w:tcBorders>
                            <w:shd w:val="clear" w:color="auto" w:fill="auto"/>
                            <w:tcMar>
                              <w:top w:w="105" w:type="dxa"/>
                              <w:left w:w="285" w:type="dxa"/>
                              <w:bottom w:w="105" w:type="dxa"/>
                              <w:right w:w="285" w:type="dxa"/>
                            </w:tcMar>
                          </w:tcPr>
                          <w:p w:rsidR="008D35D9" w:rsidRDefault="008D35D9">
                            <w:pPr>
                              <w:rPr>
                                <w:rFonts w:ascii="Open Sans" w:hAnsi="Open Sans"/>
                                <w:color w:val="333E48"/>
                                <w:spacing w:val="-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333E48"/>
                                <w:spacing w:val="-2"/>
                                <w:sz w:val="21"/>
                                <w:szCs w:val="21"/>
                              </w:rPr>
                              <w:t>70 kg</w:t>
                            </w:r>
                          </w:p>
                        </w:tc>
                      </w:tr>
                    </w:tbl>
                    <w:p w:rsidR="00E30C79" w:rsidRDefault="00E30C79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EB426B" w:rsidP="00347554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3913BFDD" wp14:editId="45B456A1">
                <wp:simplePos x="0" y="0"/>
                <wp:positionH relativeFrom="column">
                  <wp:posOffset>1772285</wp:posOffset>
                </wp:positionH>
                <wp:positionV relativeFrom="page">
                  <wp:posOffset>7211060</wp:posOffset>
                </wp:positionV>
                <wp:extent cx="5572125" cy="2250440"/>
                <wp:effectExtent l="0" t="0" r="9525" b="0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2250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10F" w:rsidRPr="00E3010F" w:rsidRDefault="00E3010F" w:rsidP="00E3010F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E3010F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333333"/>
                                <w:sz w:val="28"/>
                                <w:szCs w:val="28"/>
                              </w:rPr>
                              <w:t>Fast Cooling &amp; Energy Saving</w:t>
                            </w:r>
                          </w:p>
                          <w:p w:rsidR="00E3010F" w:rsidRPr="00E3010F" w:rsidRDefault="00E3010F" w:rsidP="00E3010F">
                            <w:pPr>
                              <w:pStyle w:val="NormalWeb"/>
                              <w:spacing w:before="0" w:beforeAutospacing="0" w:after="0" w:afterAutospacing="0" w:line="480" w:lineRule="atLeast"/>
                              <w:rPr>
                                <w:rFonts w:ascii="Tahoma" w:hAnsi="Tahoma" w:cs="Tahoma"/>
                                <w:color w:val="333333"/>
                              </w:rPr>
                            </w:pPr>
                            <w:r w:rsidRPr="00E3010F">
                              <w:rPr>
                                <w:rFonts w:ascii="Tahoma" w:hAnsi="Tahoma" w:cs="Tahoma"/>
                                <w:color w:val="333333"/>
                              </w:rPr>
                              <w:t>Inverter Compressor constantly adjusts a compressor’s speed to maintain desired temperature levels. Moreover, Dual Inverter Compressor™ with power saving operation range frequency saves more energy than conventional compressor. Thanks to the Dual Inverter compressor, air is expelled farther and faster.</w:t>
                            </w:r>
                          </w:p>
                          <w:p w:rsidR="00E3010F" w:rsidRPr="00E3010F" w:rsidRDefault="00E3010F" w:rsidP="00E3010F">
                            <w:pPr>
                              <w:rPr>
                                <w:rFonts w:ascii="Tahoma" w:hAnsi="Tahoma" w:cs="Tahoma"/>
                                <w:color w:val="333333"/>
                                <w:sz w:val="24"/>
                                <w:szCs w:val="24"/>
                              </w:rPr>
                            </w:pPr>
                          </w:p>
                          <w:p w:rsidR="00107916" w:rsidRPr="00E3010F" w:rsidRDefault="00107916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color w:val="676767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139.55pt;margin-top:567.8pt;width:438.75pt;height:177.2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" filled="f" fillcolor="#fffffe" stroked="f" strokecolor="#212120" insetpen="t">
                <v:textbox inset="2.88pt,2.88pt,2.88pt,2.88pt">
                  <w:txbxContent>
                    <w:p w:rsidR="00E3010F" w:rsidRPr="00E3010F" w:rsidRDefault="00E3010F" w:rsidP="00E3010F">
                      <w:pPr>
                        <w:pStyle w:val="Heading3"/>
                        <w:spacing w:before="0" w:line="840" w:lineRule="atLeast"/>
                        <w:rPr>
                          <w:rFonts w:ascii="Tahoma" w:hAnsi="Tahoma" w:cs="Tahoma"/>
                          <w:b w:val="0"/>
                          <w:bCs w:val="0"/>
                          <w:color w:val="333333"/>
                          <w:sz w:val="28"/>
                          <w:szCs w:val="28"/>
                        </w:rPr>
                      </w:pPr>
                      <w:r w:rsidRPr="00E3010F">
                        <w:rPr>
                          <w:rFonts w:ascii="Tahoma" w:hAnsi="Tahoma" w:cs="Tahoma"/>
                          <w:b w:val="0"/>
                          <w:bCs w:val="0"/>
                          <w:color w:val="333333"/>
                          <w:sz w:val="28"/>
                          <w:szCs w:val="28"/>
                        </w:rPr>
                        <w:t>Fast Cooling &amp; Energy Saving</w:t>
                      </w:r>
                    </w:p>
                    <w:p w:rsidR="00E3010F" w:rsidRPr="00E3010F" w:rsidRDefault="00E3010F" w:rsidP="00E3010F">
                      <w:pPr>
                        <w:pStyle w:val="NormalWeb"/>
                        <w:spacing w:before="0" w:beforeAutospacing="0" w:after="0" w:afterAutospacing="0" w:line="480" w:lineRule="atLeast"/>
                        <w:rPr>
                          <w:rFonts w:ascii="Tahoma" w:hAnsi="Tahoma" w:cs="Tahoma"/>
                          <w:color w:val="333333"/>
                        </w:rPr>
                      </w:pPr>
                      <w:r w:rsidRPr="00E3010F">
                        <w:rPr>
                          <w:rFonts w:ascii="Tahoma" w:hAnsi="Tahoma" w:cs="Tahoma"/>
                          <w:color w:val="333333"/>
                        </w:rPr>
                        <w:t>Inverter Compressor constantly adjusts a compressor’s speed to maintain desired temperature levels. Moreover, Dual Inverter Compressor™ with power saving operation range frequency saves more energy than conventional compressor. Thanks to the Dual Inverter compressor, air is expelled farther and faster.</w:t>
                      </w:r>
                    </w:p>
                    <w:p w:rsidR="00E3010F" w:rsidRPr="00E3010F" w:rsidRDefault="00E3010F" w:rsidP="00E3010F">
                      <w:pPr>
                        <w:rPr>
                          <w:rFonts w:ascii="Tahoma" w:hAnsi="Tahoma" w:cs="Tahoma"/>
                          <w:color w:val="333333"/>
                          <w:sz w:val="24"/>
                          <w:szCs w:val="24"/>
                        </w:rPr>
                      </w:pPr>
                    </w:p>
                    <w:p w:rsidR="00107916" w:rsidRPr="00E3010F" w:rsidRDefault="00107916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color w:val="676767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2631FD" w:rsidP="002631FD">
      <w:pPr>
        <w:tabs>
          <w:tab w:val="left" w:pos="7852"/>
        </w:tabs>
      </w:pPr>
      <w:r>
        <w:tab/>
      </w:r>
    </w:p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Default="00347554" w:rsidP="00347554"/>
    <w:p w:rsidR="00347554" w:rsidRPr="00347554" w:rsidRDefault="00347554" w:rsidP="00347554"/>
    <w:p w:rsidR="00347554" w:rsidRDefault="00347554" w:rsidP="00347554"/>
    <w:p w:rsidR="00972407" w:rsidRDefault="00347554" w:rsidP="00347554">
      <w:pPr>
        <w:tabs>
          <w:tab w:val="left" w:pos="4725"/>
        </w:tabs>
      </w:pPr>
      <w:r>
        <w:tab/>
      </w:r>
    </w:p>
    <w:p w:rsidR="00972407" w:rsidRPr="00972407" w:rsidRDefault="00847EB4" w:rsidP="00847EB4">
      <w:pPr>
        <w:tabs>
          <w:tab w:val="left" w:pos="7961"/>
        </w:tabs>
      </w:pPr>
      <w:r>
        <w:tab/>
      </w:r>
    </w:p>
    <w:p w:rsidR="00972407" w:rsidRPr="00972407" w:rsidRDefault="00BB18C4" w:rsidP="00BB18C4">
      <w:pPr>
        <w:tabs>
          <w:tab w:val="left" w:pos="5230"/>
        </w:tabs>
      </w:pPr>
      <w:r>
        <w:tab/>
      </w:r>
    </w:p>
    <w:p w:rsidR="005F70E4" w:rsidRPr="00972407" w:rsidRDefault="00972407" w:rsidP="00B512E9">
      <w:pPr>
        <w:tabs>
          <w:tab w:val="left" w:pos="5265"/>
          <w:tab w:val="left" w:pos="7730"/>
        </w:tabs>
      </w:pPr>
      <w:r>
        <w:tab/>
      </w:r>
      <w:r w:rsidR="00B512E9">
        <w:tab/>
      </w:r>
    </w:p>
    <w:sectPr w:rsidR="005F70E4" w:rsidRPr="00972407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272" w:rsidRDefault="00132272" w:rsidP="006843CF">
      <w:r>
        <w:separator/>
      </w:r>
    </w:p>
  </w:endnote>
  <w:endnote w:type="continuationSeparator" w:id="0">
    <w:p w:rsidR="00132272" w:rsidRDefault="00132272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272" w:rsidRDefault="00132272" w:rsidP="006843CF">
      <w:r>
        <w:separator/>
      </w:r>
    </w:p>
  </w:footnote>
  <w:footnote w:type="continuationSeparator" w:id="0">
    <w:p w:rsidR="00132272" w:rsidRDefault="00132272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1C2C"/>
    <w:multiLevelType w:val="multilevel"/>
    <w:tmpl w:val="F57E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71FFF"/>
    <w:multiLevelType w:val="multilevel"/>
    <w:tmpl w:val="514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062904"/>
    <w:multiLevelType w:val="multilevel"/>
    <w:tmpl w:val="7A6C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616708"/>
    <w:multiLevelType w:val="multilevel"/>
    <w:tmpl w:val="BC48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7870F9"/>
    <w:multiLevelType w:val="multilevel"/>
    <w:tmpl w:val="921A9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6A3C99"/>
    <w:multiLevelType w:val="multilevel"/>
    <w:tmpl w:val="E5BC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B55BBA"/>
    <w:multiLevelType w:val="multilevel"/>
    <w:tmpl w:val="72F0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64095F"/>
    <w:multiLevelType w:val="multilevel"/>
    <w:tmpl w:val="7BD2C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2D5A8A"/>
    <w:multiLevelType w:val="multilevel"/>
    <w:tmpl w:val="70AA9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7142AE"/>
    <w:multiLevelType w:val="multilevel"/>
    <w:tmpl w:val="A2D0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027ADB"/>
    <w:multiLevelType w:val="multilevel"/>
    <w:tmpl w:val="CC90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8A501A"/>
    <w:multiLevelType w:val="multilevel"/>
    <w:tmpl w:val="7F74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9"/>
  </w:num>
  <w:num w:numId="10">
    <w:abstractNumId w:val="7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03"/>
    <w:rsid w:val="000D247E"/>
    <w:rsid w:val="000D5C94"/>
    <w:rsid w:val="00107916"/>
    <w:rsid w:val="00114C4E"/>
    <w:rsid w:val="00117A40"/>
    <w:rsid w:val="00132272"/>
    <w:rsid w:val="00194B1B"/>
    <w:rsid w:val="001B315B"/>
    <w:rsid w:val="001B326D"/>
    <w:rsid w:val="001D74C9"/>
    <w:rsid w:val="002142F6"/>
    <w:rsid w:val="002631FD"/>
    <w:rsid w:val="002740F5"/>
    <w:rsid w:val="002E3995"/>
    <w:rsid w:val="00317BDC"/>
    <w:rsid w:val="0032009C"/>
    <w:rsid w:val="00333C62"/>
    <w:rsid w:val="00335AA7"/>
    <w:rsid w:val="00347554"/>
    <w:rsid w:val="00387A59"/>
    <w:rsid w:val="003933C2"/>
    <w:rsid w:val="003A291E"/>
    <w:rsid w:val="003B7DE5"/>
    <w:rsid w:val="003C7EA7"/>
    <w:rsid w:val="0045168A"/>
    <w:rsid w:val="004953EC"/>
    <w:rsid w:val="004E1129"/>
    <w:rsid w:val="004E4744"/>
    <w:rsid w:val="004F0B0D"/>
    <w:rsid w:val="004F2CE2"/>
    <w:rsid w:val="0050607B"/>
    <w:rsid w:val="00565C8F"/>
    <w:rsid w:val="00595839"/>
    <w:rsid w:val="005B547F"/>
    <w:rsid w:val="005F70E4"/>
    <w:rsid w:val="00606D3B"/>
    <w:rsid w:val="006472AD"/>
    <w:rsid w:val="006843CF"/>
    <w:rsid w:val="00687CD4"/>
    <w:rsid w:val="00714F17"/>
    <w:rsid w:val="00786D16"/>
    <w:rsid w:val="00794852"/>
    <w:rsid w:val="00795182"/>
    <w:rsid w:val="007B30BF"/>
    <w:rsid w:val="008142EE"/>
    <w:rsid w:val="00847EB4"/>
    <w:rsid w:val="00872E2E"/>
    <w:rsid w:val="00874595"/>
    <w:rsid w:val="008774E4"/>
    <w:rsid w:val="008A3F03"/>
    <w:rsid w:val="008D35D9"/>
    <w:rsid w:val="00904EDB"/>
    <w:rsid w:val="00961A21"/>
    <w:rsid w:val="00972407"/>
    <w:rsid w:val="009C4518"/>
    <w:rsid w:val="00A0434A"/>
    <w:rsid w:val="00A22872"/>
    <w:rsid w:val="00A80E88"/>
    <w:rsid w:val="00B024DE"/>
    <w:rsid w:val="00B33FC3"/>
    <w:rsid w:val="00B512E9"/>
    <w:rsid w:val="00B52C3C"/>
    <w:rsid w:val="00B77049"/>
    <w:rsid w:val="00B82028"/>
    <w:rsid w:val="00BB18C4"/>
    <w:rsid w:val="00BC48DA"/>
    <w:rsid w:val="00BE55BE"/>
    <w:rsid w:val="00C02250"/>
    <w:rsid w:val="00C24784"/>
    <w:rsid w:val="00C47C64"/>
    <w:rsid w:val="00C92760"/>
    <w:rsid w:val="00C933ED"/>
    <w:rsid w:val="00CA535E"/>
    <w:rsid w:val="00CF321F"/>
    <w:rsid w:val="00D32884"/>
    <w:rsid w:val="00D57B9A"/>
    <w:rsid w:val="00DB733A"/>
    <w:rsid w:val="00E3010F"/>
    <w:rsid w:val="00E30C79"/>
    <w:rsid w:val="00E65CBA"/>
    <w:rsid w:val="00EA4691"/>
    <w:rsid w:val="00EB426B"/>
    <w:rsid w:val="00ED62F4"/>
    <w:rsid w:val="00F20390"/>
    <w:rsid w:val="00F47472"/>
    <w:rsid w:val="00F8035D"/>
    <w:rsid w:val="00F8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28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42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link w:val="Heading4Char"/>
    <w:uiPriority w:val="9"/>
    <w:qFormat/>
    <w:rsid w:val="00DB733A"/>
    <w:pPr>
      <w:spacing w:before="100" w:beforeAutospacing="1" w:after="100" w:afterAutospacing="1"/>
      <w:outlineLvl w:val="3"/>
    </w:pPr>
    <w:rPr>
      <w:b/>
      <w:bCs/>
      <w:color w:val="auto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B733A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2142F6"/>
    <w:rPr>
      <w:rFonts w:asciiTheme="majorHAnsi" w:eastAsiaTheme="majorEastAsia" w:hAnsiTheme="majorHAnsi" w:cstheme="majorBidi"/>
      <w:b/>
      <w:bCs/>
      <w:color w:val="4472C4" w:themeColor="accent1"/>
      <w:kern w:val="28"/>
    </w:rPr>
  </w:style>
  <w:style w:type="paragraph" w:styleId="ListParagraph">
    <w:name w:val="List Paragraph"/>
    <w:basedOn w:val="Normal"/>
    <w:uiPriority w:val="34"/>
    <w:qFormat/>
    <w:rsid w:val="00B33FC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32884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paragraf-buttom-space">
    <w:name w:val="paragraf-buttom-space"/>
    <w:basedOn w:val="Normal"/>
    <w:rsid w:val="00D32884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BalloonText">
    <w:name w:val="Balloon Text"/>
    <w:basedOn w:val="Normal"/>
    <w:link w:val="BalloonTextChar"/>
    <w:rsid w:val="00EA4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4691"/>
    <w:rPr>
      <w:rFonts w:ascii="Tahoma" w:hAnsi="Tahoma" w:cs="Tahoma"/>
      <w:color w:val="212120"/>
      <w:kern w:val="28"/>
      <w:sz w:val="16"/>
      <w:szCs w:val="16"/>
    </w:rPr>
  </w:style>
  <w:style w:type="character" w:customStyle="1" w:styleId="Title1">
    <w:name w:val="Title1"/>
    <w:basedOn w:val="DefaultParagraphFont"/>
    <w:rsid w:val="000D5C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28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42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link w:val="Heading4Char"/>
    <w:uiPriority w:val="9"/>
    <w:qFormat/>
    <w:rsid w:val="00DB733A"/>
    <w:pPr>
      <w:spacing w:before="100" w:beforeAutospacing="1" w:after="100" w:afterAutospacing="1"/>
      <w:outlineLvl w:val="3"/>
    </w:pPr>
    <w:rPr>
      <w:b/>
      <w:bCs/>
      <w:color w:val="auto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B733A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2142F6"/>
    <w:rPr>
      <w:rFonts w:asciiTheme="majorHAnsi" w:eastAsiaTheme="majorEastAsia" w:hAnsiTheme="majorHAnsi" w:cstheme="majorBidi"/>
      <w:b/>
      <w:bCs/>
      <w:color w:val="4472C4" w:themeColor="accent1"/>
      <w:kern w:val="28"/>
    </w:rPr>
  </w:style>
  <w:style w:type="paragraph" w:styleId="ListParagraph">
    <w:name w:val="List Paragraph"/>
    <w:basedOn w:val="Normal"/>
    <w:uiPriority w:val="34"/>
    <w:qFormat/>
    <w:rsid w:val="00B33FC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32884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paragraf-buttom-space">
    <w:name w:val="paragraf-buttom-space"/>
    <w:basedOn w:val="Normal"/>
    <w:rsid w:val="00D32884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BalloonText">
    <w:name w:val="Balloon Text"/>
    <w:basedOn w:val="Normal"/>
    <w:link w:val="BalloonTextChar"/>
    <w:rsid w:val="00EA4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4691"/>
    <w:rPr>
      <w:rFonts w:ascii="Tahoma" w:hAnsi="Tahoma" w:cs="Tahoma"/>
      <w:color w:val="212120"/>
      <w:kern w:val="28"/>
      <w:sz w:val="16"/>
      <w:szCs w:val="16"/>
    </w:rPr>
  </w:style>
  <w:style w:type="character" w:customStyle="1" w:styleId="Title1">
    <w:name w:val="Title1"/>
    <w:basedOn w:val="DefaultParagraphFont"/>
    <w:rsid w:val="000D5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5956">
          <w:marLeft w:val="-6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1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3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9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4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16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260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0904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9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01945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28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87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04679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036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658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733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862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66254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792426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718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789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874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814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85313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694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86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81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872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732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816113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22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1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407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880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299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39554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53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3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444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36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72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73887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048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CCCCCC"/>
                        <w:right w:val="none" w:sz="0" w:space="0" w:color="auto"/>
                      </w:divBdr>
                      <w:divsChild>
                        <w:div w:id="124152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29990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1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390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0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48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56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700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772475">
                                      <w:marLeft w:val="0"/>
                                      <w:marRight w:val="0"/>
                                      <w:marTop w:val="0"/>
                                      <w:marBottom w:val="1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77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31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65872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365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5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392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894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151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19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6882">
              <w:marLeft w:val="8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2567">
              <w:marLeft w:val="8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3167">
              <w:marLeft w:val="8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1775">
              <w:marLeft w:val="8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455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864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015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8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70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761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8236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735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241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8866">
                      <w:marLeft w:val="8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0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0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275642">
                      <w:marLeft w:val="8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5219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958968">
                      <w:marLeft w:val="8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9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15347">
                      <w:marLeft w:val="8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6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40439">
          <w:marLeft w:val="-6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287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2571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3548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alfatah.com.pk/technology/inverter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alfatah.com.pk/cooling-type/heat-coo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lfatah.com.pk/cooling-type/heat-cool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alfatah.com.pk/cooling-capacity/2-0-to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lfatah.com.pk/cooling-capacity/2-0-ton/" TargetMode="External"/><Relationship Id="rId10" Type="http://schemas.openxmlformats.org/officeDocument/2006/relationships/hyperlink" Target="https://www.alfatah.com.pk/air-conditioner-type/wall-mounted-spl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fatah.com.pk/technology/inverter/" TargetMode="External"/><Relationship Id="rId14" Type="http://schemas.openxmlformats.org/officeDocument/2006/relationships/hyperlink" Target="https://www.alfatah.com.pk/air-conditioner-type/wall-mounted-spli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%20Awais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257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84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Qasim</dc:creator>
  <cp:keywords/>
  <dc:description/>
  <cp:lastModifiedBy>Student</cp:lastModifiedBy>
  <cp:revision>47</cp:revision>
  <dcterms:created xsi:type="dcterms:W3CDTF">2018-11-19T18:01:00Z</dcterms:created>
  <dcterms:modified xsi:type="dcterms:W3CDTF">2018-11-23T05:07:00Z</dcterms:modified>
</cp:coreProperties>
</file>