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2FA162" id="Group 33" o:spid="_x0000_s1026" style="position:absolute;margin-left:0;margin-top:73.7pt;width:575.3pt;height:76.65pt;z-index:251667968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F8690" wp14:editId="521A249F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39.5pt;margin-top:18pt;width:436.5pt;height:11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4FFBBE3A" wp14:editId="07BDA871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 xml:space="preserve">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Our products are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geniune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we import our products from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malysia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nigerya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japan,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indonesia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america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You can claim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waranty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 xml:space="preserve">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 xml:space="preserve">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Our products are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geniune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we import our products from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malysia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nigerya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japan,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indonesia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america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You can claim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waranty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 xml:space="preserve">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BDE67E" wp14:editId="614029C4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66.5pt;margin-top:32.8pt;width:333pt;height:36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758F34AB" wp14:editId="11E4769D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18pt;width:139.5pt;height:756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347554" w:rsidRDefault="00CF32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1D71DB02" wp14:editId="33EB925A">
                <wp:simplePos x="0" y="0"/>
                <wp:positionH relativeFrom="margin">
                  <wp:posOffset>5962650</wp:posOffset>
                </wp:positionH>
                <wp:positionV relativeFrom="page">
                  <wp:posOffset>9526270</wp:posOffset>
                </wp:positionV>
                <wp:extent cx="1371600" cy="429260"/>
                <wp:effectExtent l="0" t="0" r="0" b="889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69.5pt;margin-top:750.1pt;width:108pt;height:33.8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</w:t>
                      </w:r>
                      <w:proofErr w:type="spellEnd"/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F5A4A21" wp14:editId="75DAC01B">
                <wp:simplePos x="0" y="0"/>
                <wp:positionH relativeFrom="column">
                  <wp:posOffset>5569585</wp:posOffset>
                </wp:positionH>
                <wp:positionV relativeFrom="page">
                  <wp:posOffset>9561195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38.55pt;margin-top:752.85pt;width:28.6pt;height:30.9pt;z-index:251651584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79518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6408D034" wp14:editId="41285998">
                <wp:simplePos x="0" y="0"/>
                <wp:positionH relativeFrom="margin">
                  <wp:align>right</wp:align>
                </wp:positionH>
                <wp:positionV relativeFrom="page">
                  <wp:posOffset>9415214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 xml:space="preserve">Life is easy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harvel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5.65pt;margin-top:741.35pt;width:106.85pt;height:22.9pt;z-index:25165260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Qv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 xml:space="preserve">Life is easy with </w:t>
                      </w:r>
                      <w:proofErr w:type="spellStart"/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harvel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4401FBFA" wp14:editId="1B2C84E8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</w:t>
                            </w:r>
                            <w:proofErr w:type="spellEnd"/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 xml:space="preserve">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89.85pt;margin-top:136.5pt;width:178.5pt;height:36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proofErr w:type="spellStart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</w:t>
                      </w:r>
                      <w:proofErr w:type="spellEnd"/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 xml:space="preserve">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15F37F04" wp14:editId="395C81EA">
                <wp:simplePos x="0" y="0"/>
                <wp:positionH relativeFrom="column">
                  <wp:posOffset>3152775</wp:posOffset>
                </wp:positionH>
                <wp:positionV relativeFrom="page">
                  <wp:posOffset>2066925</wp:posOffset>
                </wp:positionV>
                <wp:extent cx="38671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E88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DAWLANCE – AC NHL18-HNF</w:t>
                            </w:r>
                          </w:p>
                          <w:p w:rsidR="008A3F03" w:rsidRDefault="00A80E88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 xml:space="preserve"> HSU1</w:t>
                            </w:r>
                            <w:r w:rsid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HNF</w:t>
                            </w:r>
                          </w:p>
                          <w:p w:rsidR="002142F6" w:rsidRDefault="002142F6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  <w:p w:rsidR="00C02250" w:rsidRPr="008A3F03" w:rsidRDefault="00C02250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48.25pt;margin-top:162.75pt;width:304.5pt;height:31.5pt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" filled="f" fillcolor="#fffffe" stroked="f" strokecolor="#212120" insetpen="t">
                <v:textbox inset="2.88pt,2.88pt,2.88pt,2.88pt">
                  <w:txbxContent>
                    <w:p w:rsidR="00A80E88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DAWLANCE – AC NHL18-HNF</w:t>
                      </w:r>
                    </w:p>
                    <w:p w:rsidR="008A3F03" w:rsidRDefault="00A80E88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 xml:space="preserve"> HSU1</w:t>
                      </w:r>
                      <w:r w:rsidR="002142F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HNF</w:t>
                      </w:r>
                    </w:p>
                    <w:p w:rsidR="002142F6" w:rsidRDefault="002142F6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  <w:p w:rsidR="00C02250" w:rsidRPr="008A3F03" w:rsidRDefault="00C02250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A80E88" w:rsidP="00347554"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46464" behindDoc="0" locked="0" layoutInCell="1" allowOverlap="1" wp14:anchorId="629762F7" wp14:editId="64BC84C1">
            <wp:simplePos x="0" y="0"/>
            <wp:positionH relativeFrom="column">
              <wp:posOffset>1914525</wp:posOffset>
            </wp:positionH>
            <wp:positionV relativeFrom="page">
              <wp:posOffset>2705100</wp:posOffset>
            </wp:positionV>
            <wp:extent cx="2486025" cy="23145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347554" w:rsidRDefault="007B30BF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713CA940" wp14:editId="3F35FEA0">
                <wp:simplePos x="0" y="0"/>
                <wp:positionH relativeFrom="column">
                  <wp:posOffset>4800600</wp:posOffset>
                </wp:positionH>
                <wp:positionV relativeFrom="page">
                  <wp:posOffset>2762250</wp:posOffset>
                </wp:positionV>
                <wp:extent cx="2781300" cy="28765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C79" w:rsidRPr="00E30C79" w:rsidRDefault="00872E2E" w:rsidP="00E30C79">
                            <w:pPr>
                              <w:shd w:val="clear" w:color="auto" w:fill="FFFFFF"/>
                              <w:rPr>
                                <w:rFonts w:ascii="Helvetica" w:hAnsi="Helvetica" w:cs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</w:rPr>
                              <w:t xml:space="preserve">   </w:t>
                            </w:r>
                          </w:p>
                          <w:tbl>
                            <w:tblPr>
                              <w:tblW w:w="111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8256"/>
                            </w:tblGrid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Brand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dawlance</w:t>
                                  </w:r>
                                  <w:proofErr w:type="spellEnd"/>
                                </w:p>
                              </w:tc>
                            </w:tr>
                            <w:tr w:rsidR="007B30BF" w:rsidRPr="002142F6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Model ID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2142F6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  <w:t>NHL</w:t>
                                  </w:r>
                                  <w:r w:rsidR="002142F6" w:rsidRPr="002142F6">
                                    <w:rPr>
                                      <w:rFonts w:ascii="Arial" w:hAnsi="Arial" w:cs="Arial"/>
                                      <w:color w:val="2E3640"/>
                                      <w:w w:val="90"/>
                                      <w:sz w:val="24"/>
                                      <w:szCs w:val="24"/>
                                    </w:rPr>
                                    <w:t>18-HNF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Product Code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FAFHAIE5Y55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B77049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portable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AC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Capacity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0.5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Ton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Energy Rating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A80E88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5</w:t>
                                  </w:r>
                                  <w:r w:rsidR="007B30BF"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 xml:space="preserve"> Star</w:t>
                                  </w:r>
                                </w:p>
                              </w:tc>
                            </w:tr>
                            <w:tr w:rsidR="007B30BF" w:rsidRPr="007B30BF" w:rsidTr="007B30BF">
                              <w:tc>
                                <w:tcPr>
                                  <w:tcW w:w="330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30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b/>
                                      <w:bCs/>
                                      <w:color w:val="444444"/>
                                      <w:kern w:val="0"/>
                                      <w:sz w:val="23"/>
                                      <w:szCs w:val="23"/>
                                    </w:rPr>
                                    <w:t>Inverter AC</w:t>
                                  </w:r>
                                </w:p>
                              </w:tc>
                              <w:tc>
                                <w:tcPr>
                                  <w:tcW w:w="9870" w:type="dxa"/>
                                  <w:tcBorders>
                                    <w:top w:val="single" w:sz="6" w:space="0" w:color="DFE1E8"/>
                                    <w:left w:val="nil"/>
                                    <w:bottom w:val="nil"/>
                                    <w:right w:val="single" w:sz="6" w:space="0" w:color="DFE1E8"/>
                                  </w:tcBorders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  <w:vAlign w:val="center"/>
                                  <w:hideMark/>
                                </w:tcPr>
                                <w:p w:rsidR="007B30BF" w:rsidRPr="007B30BF" w:rsidRDefault="007B30BF" w:rsidP="007B30BF">
                                  <w:pPr>
                                    <w:spacing w:line="360" w:lineRule="atLeast"/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</w:pPr>
                                  <w:r w:rsidRPr="007B30BF">
                                    <w:rPr>
                                      <w:rFonts w:ascii="inherit" w:hAnsi="inherit"/>
                                      <w:color w:val="111111"/>
                                      <w:kern w:val="0"/>
                                      <w:sz w:val="23"/>
                                      <w:szCs w:val="23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872E2E" w:rsidRDefault="00872E2E" w:rsidP="00872E2E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180" w:afterAutospacing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317BDC" w:rsidRDefault="00317BDC" w:rsidP="00872E2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378pt;margin-top:217.5pt;width:219pt;height:226.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30C79" w:rsidRPr="00E30C79" w:rsidRDefault="00872E2E" w:rsidP="00E30C79">
                      <w:pPr>
                        <w:shd w:val="clear" w:color="auto" w:fill="FFFFFF"/>
                        <w:rPr>
                          <w:rFonts w:ascii="Helvetica" w:hAnsi="Helvetica" w:cs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686C6F"/>
                          <w:spacing w:val="-2"/>
                          <w:kern w:val="0"/>
                        </w:rPr>
                        <w:t xml:space="preserve">   </w:t>
                      </w:r>
                    </w:p>
                    <w:tbl>
                      <w:tblPr>
                        <w:tblW w:w="111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8256"/>
                      </w:tblGrid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Brand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dawlance</w:t>
                            </w:r>
                            <w:proofErr w:type="spellEnd"/>
                          </w:p>
                        </w:tc>
                      </w:tr>
                      <w:tr w:rsidR="007B30BF" w:rsidRPr="002142F6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Model ID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2142F6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  <w:t>NHL</w:t>
                            </w:r>
                            <w:r w:rsidR="002142F6" w:rsidRPr="002142F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4"/>
                                <w:szCs w:val="24"/>
                              </w:rPr>
                              <w:t>18-HNF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Product Code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FAFHAIE5Y55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B77049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portable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AC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Capacity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0.5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Ton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Energy Rating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A80E88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5</w:t>
                            </w:r>
                            <w:r w:rsidR="007B30BF"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 xml:space="preserve"> Star</w:t>
                            </w:r>
                          </w:p>
                        </w:tc>
                      </w:tr>
                      <w:tr w:rsidR="007B30BF" w:rsidRPr="007B30BF" w:rsidTr="007B30BF">
                        <w:tc>
                          <w:tcPr>
                            <w:tcW w:w="330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30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b/>
                                <w:bCs/>
                                <w:color w:val="444444"/>
                                <w:kern w:val="0"/>
                                <w:sz w:val="23"/>
                                <w:szCs w:val="23"/>
                              </w:rPr>
                              <w:t>Inverter AC</w:t>
                            </w:r>
                          </w:p>
                        </w:tc>
                        <w:tc>
                          <w:tcPr>
                            <w:tcW w:w="9870" w:type="dxa"/>
                            <w:tcBorders>
                              <w:top w:val="single" w:sz="6" w:space="0" w:color="DFE1E8"/>
                              <w:left w:val="nil"/>
                              <w:bottom w:val="nil"/>
                              <w:right w:val="single" w:sz="6" w:space="0" w:color="DFE1E8"/>
                            </w:tcBorders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  <w:vAlign w:val="center"/>
                            <w:hideMark/>
                          </w:tcPr>
                          <w:p w:rsidR="007B30BF" w:rsidRPr="007B30BF" w:rsidRDefault="007B30BF" w:rsidP="007B30BF">
                            <w:pPr>
                              <w:spacing w:line="360" w:lineRule="atLeast"/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</w:pPr>
                            <w:r w:rsidRPr="007B30BF">
                              <w:rPr>
                                <w:rFonts w:ascii="inherit" w:hAnsi="inherit"/>
                                <w:color w:val="111111"/>
                                <w:kern w:val="0"/>
                                <w:sz w:val="23"/>
                                <w:szCs w:val="23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872E2E" w:rsidRDefault="00872E2E" w:rsidP="00872E2E">
                      <w:pPr>
                        <w:pStyle w:val="NormalWeb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180" w:afterAutospacing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317BDC" w:rsidRDefault="00317BDC" w:rsidP="00872E2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DB733A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1C7DB92" wp14:editId="7B3F57F6">
                <wp:simplePos x="0" y="0"/>
                <wp:positionH relativeFrom="column">
                  <wp:posOffset>2113915</wp:posOffset>
                </wp:positionH>
                <wp:positionV relativeFrom="page">
                  <wp:posOffset>5791200</wp:posOffset>
                </wp:positionV>
                <wp:extent cx="4791075" cy="1685925"/>
                <wp:effectExtent l="0" t="0" r="9525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10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5"/>
                              <w:gridCol w:w="11985"/>
                            </w:tblGrid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DB733A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E30C79"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A80E88" w:rsidP="00E30C79">
                                  <w:pP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40 </w:t>
                                  </w:r>
                                  <w:r w:rsidR="00E30C79" w:rsidRPr="00E30C79">
                                    <w:rPr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kg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47554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Type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2142F6" w:rsidRPr="002142F6" w:rsidRDefault="00A80E88" w:rsidP="00E30C79">
                                  <w:r>
                                    <w:t>Cooling only</w:t>
                                  </w:r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C02250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Cooling Capacity</w:t>
                                  </w:r>
                                  <w:r w:rsidR="00872E2E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0E0863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A80E88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0.5</w:t>
                                    </w:r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Ton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E30C79" w:rsidRDefault="000E0863" w:rsidP="00E30C79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E30C79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Conventional</w:t>
                                    </w:r>
                                  </w:hyperlink>
                                </w:p>
                              </w:tc>
                            </w:tr>
                            <w:tr w:rsidR="00E30C79" w:rsidRPr="00E30C79" w:rsidTr="00E30C79">
                              <w:tc>
                                <w:tcPr>
                                  <w:tcW w:w="5115" w:type="dxa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 w:rsidRPr="00E30C79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>Air Conditioner Type</w:t>
                                  </w:r>
                                  <w:r w:rsidR="00DB733A"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E30C79" w:rsidRPr="00E30C79" w:rsidRDefault="00E30C79" w:rsidP="00E30C79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E30C79" w:rsidRPr="00B33FC3" w:rsidRDefault="00A80E88" w:rsidP="00E30C79">
                                  <w:r>
                                    <w:t>portable</w:t>
                                  </w:r>
                                  <w:r w:rsidR="002142F6">
                                    <w:t xml:space="preserve"> </w:t>
                                  </w:r>
                                  <w:r w:rsidR="00DB733A">
                                    <w:t xml:space="preserve"> AC</w:t>
                                  </w:r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66.45pt;margin-top:456pt;width:377.25pt;height:132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10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5"/>
                        <w:gridCol w:w="11985"/>
                      </w:tblGrid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DB733A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30C79"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Weight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A80E88" w:rsidP="00E30C79">
                            <w:pP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40 </w:t>
                            </w:r>
                            <w:r w:rsidR="00E30C79" w:rsidRPr="00E30C79">
                              <w:rPr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kg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47554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Type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2142F6" w:rsidRPr="002142F6" w:rsidRDefault="00A80E88" w:rsidP="00E30C79">
                            <w:r>
                              <w:t>Cooling only</w:t>
                            </w:r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C02250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Cooling Capacity</w:t>
                            </w:r>
                            <w:r w:rsidR="00872E2E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0E0863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A80E88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0.5</w:t>
                              </w:r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Ton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Technology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E30C79" w:rsidRDefault="000E0863" w:rsidP="00E30C79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E30C79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Conventional</w:t>
                              </w:r>
                            </w:hyperlink>
                          </w:p>
                        </w:tc>
                      </w:tr>
                      <w:tr w:rsidR="00E30C79" w:rsidRPr="00E30C79" w:rsidTr="00E30C79">
                        <w:tc>
                          <w:tcPr>
                            <w:tcW w:w="5115" w:type="dxa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E30C79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>Air Conditioner Type</w:t>
                            </w:r>
                            <w:r w:rsidR="00DB733A"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E30C79" w:rsidRPr="00E30C79" w:rsidRDefault="00E30C79" w:rsidP="00E30C79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E30C79" w:rsidRPr="00B33FC3" w:rsidRDefault="00A80E88" w:rsidP="00E30C79">
                            <w:r>
                              <w:t>portable</w:t>
                            </w:r>
                            <w:r w:rsidR="002142F6">
                              <w:t xml:space="preserve"> </w:t>
                            </w:r>
                            <w:r w:rsidR="00DB733A">
                              <w:t xml:space="preserve"> AC</w:t>
                            </w:r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2142F6" w:rsidP="0034755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24E8C80" wp14:editId="3A70CC5D">
                <wp:simplePos x="0" y="0"/>
                <wp:positionH relativeFrom="column">
                  <wp:posOffset>2190750</wp:posOffset>
                </wp:positionH>
                <wp:positionV relativeFrom="page">
                  <wp:posOffset>7658100</wp:posOffset>
                </wp:positionV>
                <wp:extent cx="5153025" cy="1685925"/>
                <wp:effectExtent l="0" t="0" r="9525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7916" w:rsidRDefault="00A80E88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There </w:t>
                            </w: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hd w:val="clear" w:color="auto" w:fill="F9F9F9"/>
                              </w:rPr>
                              <w:t>NHL18-HNF</w:t>
                            </w:r>
                            <w:r w:rsidR="00302404"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 is </w:t>
                            </w:r>
                            <w:proofErr w:type="gramStart"/>
                            <w:r w:rsidR="00302404"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the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 AC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color w:val="222222"/>
                                <w:shd w:val="clear" w:color="auto" w:fill="F9F9F9"/>
                              </w:rPr>
                              <w:t xml:space="preserve"> you should probably get, especially if it’s for an office, den, or other room where you won’t be sleeping. For some people, it’ll be fine in a bedroom, too. It’s widely available and the price is fair, so you shouldn’t have any trouble finding it on short notice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72.5pt;margin-top:603pt;width:405.75pt;height:132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" filled="f" fillcolor="#fffffe" stroked="f" strokecolor="#212120" insetpen="t">
                <v:textbox inset="2.88pt,2.88pt,2.88pt,2.88pt">
                  <w:txbxContent>
                    <w:p w:rsidR="00107916" w:rsidRDefault="00A80E88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There </w:t>
                      </w:r>
                      <w:r>
                        <w:rPr>
                          <w:rFonts w:ascii="Georgia" w:hAnsi="Georgia"/>
                          <w:color w:val="404040" w:themeColor="text1" w:themeTint="BF"/>
                          <w:shd w:val="clear" w:color="auto" w:fill="F9F9F9"/>
                        </w:rPr>
                        <w:t>NHL18-HNF</w:t>
                      </w:r>
                      <w:r w:rsidR="00302404"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 is </w:t>
                      </w:r>
                      <w:proofErr w:type="gramStart"/>
                      <w:r w:rsidR="00302404"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the </w:t>
                      </w:r>
                      <w:bookmarkStart w:id="1" w:name="_GoBack"/>
                      <w:bookmarkEnd w:id="1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 AC</w:t>
                      </w:r>
                      <w:proofErr w:type="gramEnd"/>
                      <w:r>
                        <w:rPr>
                          <w:rFonts w:ascii="Georgia" w:hAnsi="Georgia"/>
                          <w:color w:val="222222"/>
                          <w:shd w:val="clear" w:color="auto" w:fill="F9F9F9"/>
                        </w:rPr>
                        <w:t xml:space="preserve"> you should probably get, especially if it’s for an office, den, or other room where you won’t be sleeping. For some people, it’ll be fine in a bedroom, too. It’s widely available and the price is fair, so you shouldn’t have any trouble finding it on short notice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Pr="00347554" w:rsidRDefault="00347554" w:rsidP="00347554"/>
    <w:p w:rsidR="00347554" w:rsidRDefault="00347554" w:rsidP="00347554"/>
    <w:p w:rsidR="00347554" w:rsidRPr="00347554" w:rsidRDefault="00347554" w:rsidP="00347554"/>
    <w:p w:rsidR="00347554" w:rsidRDefault="00347554" w:rsidP="00347554"/>
    <w:p w:rsidR="005F70E4" w:rsidRPr="00347554" w:rsidRDefault="00347554" w:rsidP="00347554">
      <w:pPr>
        <w:tabs>
          <w:tab w:val="left" w:pos="4725"/>
        </w:tabs>
      </w:pPr>
      <w:r>
        <w:tab/>
      </w:r>
    </w:p>
    <w:sectPr w:rsidR="005F70E4" w:rsidRPr="0034755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63" w:rsidRDefault="000E0863" w:rsidP="006843CF">
      <w:r>
        <w:separator/>
      </w:r>
    </w:p>
  </w:endnote>
  <w:endnote w:type="continuationSeparator" w:id="0">
    <w:p w:rsidR="000E0863" w:rsidRDefault="000E0863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63" w:rsidRDefault="000E0863" w:rsidP="006843CF">
      <w:r>
        <w:separator/>
      </w:r>
    </w:p>
  </w:footnote>
  <w:footnote w:type="continuationSeparator" w:id="0">
    <w:p w:rsidR="000E0863" w:rsidRDefault="000E0863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027ADB"/>
    <w:multiLevelType w:val="multilevel"/>
    <w:tmpl w:val="CC90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D247E"/>
    <w:rsid w:val="000E0863"/>
    <w:rsid w:val="00107916"/>
    <w:rsid w:val="00114C4E"/>
    <w:rsid w:val="00117A40"/>
    <w:rsid w:val="00194B1B"/>
    <w:rsid w:val="001B315B"/>
    <w:rsid w:val="001B326D"/>
    <w:rsid w:val="002142F6"/>
    <w:rsid w:val="002740F5"/>
    <w:rsid w:val="00302404"/>
    <w:rsid w:val="00317BDC"/>
    <w:rsid w:val="0032009C"/>
    <w:rsid w:val="00333C62"/>
    <w:rsid w:val="00335AA7"/>
    <w:rsid w:val="00347554"/>
    <w:rsid w:val="00387A59"/>
    <w:rsid w:val="003A291E"/>
    <w:rsid w:val="003B7DE5"/>
    <w:rsid w:val="004953EC"/>
    <w:rsid w:val="004F2CE2"/>
    <w:rsid w:val="00595839"/>
    <w:rsid w:val="005B547F"/>
    <w:rsid w:val="005F70E4"/>
    <w:rsid w:val="00606D3B"/>
    <w:rsid w:val="006472AD"/>
    <w:rsid w:val="006843CF"/>
    <w:rsid w:val="00687CD4"/>
    <w:rsid w:val="00786D16"/>
    <w:rsid w:val="00794852"/>
    <w:rsid w:val="00795182"/>
    <w:rsid w:val="007B30BF"/>
    <w:rsid w:val="00872E2E"/>
    <w:rsid w:val="00874595"/>
    <w:rsid w:val="008A3F03"/>
    <w:rsid w:val="00904EDB"/>
    <w:rsid w:val="00A80E88"/>
    <w:rsid w:val="00B024DE"/>
    <w:rsid w:val="00B33FC3"/>
    <w:rsid w:val="00B77049"/>
    <w:rsid w:val="00BC48DA"/>
    <w:rsid w:val="00BE55BE"/>
    <w:rsid w:val="00C02250"/>
    <w:rsid w:val="00C47C64"/>
    <w:rsid w:val="00C933ED"/>
    <w:rsid w:val="00CA535E"/>
    <w:rsid w:val="00CF321F"/>
    <w:rsid w:val="00DB733A"/>
    <w:rsid w:val="00E30C79"/>
    <w:rsid w:val="00E65CBA"/>
    <w:rsid w:val="00F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42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DB733A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B733A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142F6"/>
    <w:rPr>
      <w:rFonts w:asciiTheme="majorHAnsi" w:eastAsiaTheme="majorEastAsia" w:hAnsiTheme="majorHAnsi" w:cstheme="majorBidi"/>
      <w:b/>
      <w:bCs/>
      <w:color w:val="4472C4" w:themeColor="accent1"/>
      <w:kern w:val="28"/>
    </w:rPr>
  </w:style>
  <w:style w:type="paragraph" w:styleId="ListParagraph">
    <w:name w:val="List Paragraph"/>
    <w:basedOn w:val="Normal"/>
    <w:uiPriority w:val="34"/>
    <w:qFormat/>
    <w:rsid w:val="00B3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015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2015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cooling-capacity/1-5-t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fatah.com.pk/technology/conventio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cooling-capacity/1-5-ton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107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76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Student</cp:lastModifiedBy>
  <cp:revision>17</cp:revision>
  <dcterms:created xsi:type="dcterms:W3CDTF">2018-11-19T18:01:00Z</dcterms:created>
  <dcterms:modified xsi:type="dcterms:W3CDTF">2018-11-23T07:06:00Z</dcterms:modified>
</cp:coreProperties>
</file>