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3152775</wp:posOffset>
                </wp:positionH>
                <wp:positionV relativeFrom="page">
                  <wp:posOffset>2066925</wp:posOffset>
                </wp:positionV>
                <wp:extent cx="38671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D</w:t>
                            </w:r>
                            <w:r w:rsidR="00972407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AWLANCE – AC HSY18-9FL</w:t>
                            </w: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8.25pt;margin-top:162.75pt;width:304.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80E88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D</w:t>
                      </w:r>
                      <w:r w:rsidR="00972407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AWLANCE – AC HSY18-9FL</w:t>
                      </w: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7B30BF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AF8EE8A" wp14:editId="2AE400F8">
                <wp:simplePos x="0" y="0"/>
                <wp:positionH relativeFrom="column">
                  <wp:posOffset>4800600</wp:posOffset>
                </wp:positionH>
                <wp:positionV relativeFrom="page">
                  <wp:posOffset>2762250</wp:posOffset>
                </wp:positionV>
                <wp:extent cx="2781300" cy="28765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8256"/>
                            </w:tblGrid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Brand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dawlance</w:t>
                                  </w:r>
                                  <w:proofErr w:type="spellEnd"/>
                                </w:p>
                              </w:tc>
                            </w:tr>
                            <w:tr w:rsidR="007B30BF" w:rsidRPr="002142F6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Model ID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2142F6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  <w:t>HSY18-9FL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Product Code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  <w:r w:rsidR="00A80E88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FHAIE5Y55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SPLIT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Ton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Energy Rating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Star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Inverter AC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78pt;margin-top:217.5pt;width:219pt;height:226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8256"/>
                      </w:tblGrid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Brand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dawlance</w:t>
                            </w:r>
                            <w:proofErr w:type="spellEnd"/>
                          </w:p>
                        </w:tc>
                      </w:tr>
                      <w:tr w:rsidR="007B30BF" w:rsidRPr="002142F6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Model ID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2142F6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  <w:t>HSY18-9FL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Product Code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LA</w:t>
                            </w:r>
                            <w:r w:rsidR="00A80E88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FHAIE5Y55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SPLIT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AC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2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Ton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Energy Rating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Star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Inverter AC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972407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3EF5ADEB" wp14:editId="721DE5A3">
            <wp:simplePos x="0" y="0"/>
            <wp:positionH relativeFrom="column">
              <wp:posOffset>1914525</wp:posOffset>
            </wp:positionH>
            <wp:positionV relativeFrom="page">
              <wp:posOffset>3209925</wp:posOffset>
            </wp:positionV>
            <wp:extent cx="2743200" cy="8858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DB733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1C7DB92" wp14:editId="7B3F57F6">
                <wp:simplePos x="0" y="0"/>
                <wp:positionH relativeFrom="column">
                  <wp:posOffset>2113915</wp:posOffset>
                </wp:positionH>
                <wp:positionV relativeFrom="page">
                  <wp:posOffset>5791200</wp:posOffset>
                </wp:positionV>
                <wp:extent cx="4791075" cy="168592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DB733A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30C79"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972407" w:rsidP="00E30C79">
                                  <w:pP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75</w:t>
                                  </w:r>
                                  <w:r w:rsidR="00A80E88"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30C79" w:rsidRPr="00E30C79"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47554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142F6" w:rsidRPr="002142F6" w:rsidRDefault="00A80E88" w:rsidP="00E30C79">
                                  <w:r>
                                    <w:t>Cooling only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C02250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  <w:r w:rsidR="00872E2E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B52C3C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972407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Ton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B52C3C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Conventional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  <w:r w:rsidR="00DB733A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B33FC3" w:rsidRDefault="00972407" w:rsidP="00E30C79">
                                  <w:r>
                                    <w:t>SPLIT</w:t>
                                  </w:r>
                                  <w:r w:rsidR="002142F6">
                                    <w:t xml:space="preserve"> </w:t>
                                  </w:r>
                                  <w:r w:rsidR="00DB733A">
                                    <w:t xml:space="preserve"> AC</w:t>
                                  </w:r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6.45pt;margin-top:456pt;width:377.25pt;height:132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DB733A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30C79"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Weight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972407" w:rsidP="00E30C79">
                            <w:pP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75</w:t>
                            </w:r>
                            <w:r w:rsidR="00A80E88"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30C79" w:rsidRPr="00E30C79"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kg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47554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Type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142F6" w:rsidRPr="002142F6" w:rsidRDefault="00A80E88" w:rsidP="00E30C79">
                            <w:r>
                              <w:t>Cooling only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C02250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Capacity</w:t>
                            </w:r>
                            <w:r w:rsidR="00872E2E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B52C3C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972407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Ton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Technology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B52C3C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Conventional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Air Conditioner Type</w:t>
                            </w:r>
                            <w:r w:rsidR="00DB733A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B33FC3" w:rsidRDefault="00972407" w:rsidP="00E30C79">
                            <w:r>
                              <w:t>SPLIT</w:t>
                            </w:r>
                            <w:r w:rsidR="002142F6">
                              <w:t xml:space="preserve"> </w:t>
                            </w:r>
                            <w:r w:rsidR="00DB733A">
                              <w:t xml:space="preserve"> AC</w:t>
                            </w:r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142F6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24E8C80" wp14:editId="3A70CC5D">
                <wp:simplePos x="0" y="0"/>
                <wp:positionH relativeFrom="column">
                  <wp:posOffset>2190750</wp:posOffset>
                </wp:positionH>
                <wp:positionV relativeFrom="page">
                  <wp:posOffset>7658100</wp:posOffset>
                </wp:positionV>
                <wp:extent cx="5153025" cy="168592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7916" w:rsidRDefault="0097240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Most air conditi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oners are loud, but the HSY18-9FL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 is the least-worst o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f the $250-ish, 8,000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Btu 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 ACs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. It’s a bit quieter overall and sounds lower-pitched. At its absolute loudest, with the compressor on and the fan at full speed, we measured it running at 66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dBC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 (that is the </w:t>
                            </w:r>
                            <w:r w:rsidRPr="00972407">
                              <w:rPr>
                                <w:rFonts w:ascii="Georgia" w:hAnsi="Georgia"/>
                                <w:bdr w:val="single" w:sz="2" w:space="0" w:color="auto" w:frame="1"/>
                                <w:shd w:val="clear" w:color="auto" w:fill="F9F9F9"/>
                              </w:rPr>
                              <w:t>C-weighted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 decibel scale).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2.5pt;margin-top:603pt;width:405.75pt;height:132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" filled="f" fillcolor="#fffffe" stroked="f" strokecolor="#212120" insetpen="t">
                <v:textbox inset="2.88pt,2.88pt,2.88pt,2.88pt">
                  <w:txbxContent>
                    <w:p w:rsidR="00107916" w:rsidRDefault="0097240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Most air conditi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oners are loud, but the HSY18-9FL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 is the least-worst o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f the $250-ish, 8,000 </w:t>
                      </w:r>
                      <w:proofErr w:type="gramStart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Btu 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 ACs</w:t>
                      </w:r>
                      <w:proofErr w:type="gramEnd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. It’s a bit quieter overall and sounds lower-pitched. At its absolute loudest, with the compressor on and the fan at full speed, we measured it running at 66 </w:t>
                      </w:r>
                      <w:proofErr w:type="spellStart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dBC</w:t>
                      </w:r>
                      <w:proofErr w:type="spellEnd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 (that is the </w:t>
                      </w:r>
                      <w:r w:rsidRPr="00972407">
                        <w:rPr>
                          <w:rFonts w:ascii="Georgia" w:hAnsi="Georgia"/>
                          <w:bdr w:val="single" w:sz="2" w:space="0" w:color="auto" w:frame="1"/>
                          <w:shd w:val="clear" w:color="auto" w:fill="F9F9F9"/>
                        </w:rPr>
                        <w:t>C-weighted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 decibel scale).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972407" w:rsidP="00972407"/>
    <w:p w:rsidR="00972407" w:rsidRPr="00972407" w:rsidRDefault="00972407" w:rsidP="00972407"/>
    <w:p w:rsidR="005F70E4" w:rsidRPr="00972407" w:rsidRDefault="00972407" w:rsidP="00972407">
      <w:pPr>
        <w:tabs>
          <w:tab w:val="left" w:pos="5265"/>
        </w:tabs>
      </w:pPr>
      <w:r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3C" w:rsidRDefault="00B52C3C" w:rsidP="006843CF">
      <w:r>
        <w:separator/>
      </w:r>
    </w:p>
  </w:endnote>
  <w:endnote w:type="continuationSeparator" w:id="0">
    <w:p w:rsidR="00B52C3C" w:rsidRDefault="00B52C3C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3C" w:rsidRDefault="00B52C3C" w:rsidP="006843CF">
      <w:r>
        <w:separator/>
      </w:r>
    </w:p>
  </w:footnote>
  <w:footnote w:type="continuationSeparator" w:id="0">
    <w:p w:rsidR="00B52C3C" w:rsidRDefault="00B52C3C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107916"/>
    <w:rsid w:val="00114C4E"/>
    <w:rsid w:val="00117A40"/>
    <w:rsid w:val="00194B1B"/>
    <w:rsid w:val="001B315B"/>
    <w:rsid w:val="001B326D"/>
    <w:rsid w:val="002142F6"/>
    <w:rsid w:val="002740F5"/>
    <w:rsid w:val="00317BDC"/>
    <w:rsid w:val="0032009C"/>
    <w:rsid w:val="00333C62"/>
    <w:rsid w:val="00335AA7"/>
    <w:rsid w:val="00347554"/>
    <w:rsid w:val="00387A59"/>
    <w:rsid w:val="003A291E"/>
    <w:rsid w:val="003B7DE5"/>
    <w:rsid w:val="004953EC"/>
    <w:rsid w:val="004F2CE2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72E2E"/>
    <w:rsid w:val="00874595"/>
    <w:rsid w:val="008A3F03"/>
    <w:rsid w:val="00904EDB"/>
    <w:rsid w:val="00972407"/>
    <w:rsid w:val="00A80E88"/>
    <w:rsid w:val="00B024DE"/>
    <w:rsid w:val="00B33FC3"/>
    <w:rsid w:val="00B52C3C"/>
    <w:rsid w:val="00B77049"/>
    <w:rsid w:val="00BC48DA"/>
    <w:rsid w:val="00BE55BE"/>
    <w:rsid w:val="00C02250"/>
    <w:rsid w:val="00C47C64"/>
    <w:rsid w:val="00C933ED"/>
    <w:rsid w:val="00CA535E"/>
    <w:rsid w:val="00CF321F"/>
    <w:rsid w:val="00DB733A"/>
    <w:rsid w:val="00E30C79"/>
    <w:rsid w:val="00E65CBA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cooling-capacity/1-5-t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cooling-capacity/1-5-ton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80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17</cp:revision>
  <dcterms:created xsi:type="dcterms:W3CDTF">2018-11-19T18:01:00Z</dcterms:created>
  <dcterms:modified xsi:type="dcterms:W3CDTF">2018-11-20T06:25:00Z</dcterms:modified>
</cp:coreProperties>
</file>