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15F37F04" wp14:editId="395C81EA">
                <wp:simplePos x="0" y="0"/>
                <wp:positionH relativeFrom="column">
                  <wp:posOffset>3305006</wp:posOffset>
                </wp:positionH>
                <wp:positionV relativeFrom="page">
                  <wp:posOffset>2070100</wp:posOffset>
                </wp:positionV>
                <wp:extent cx="2553419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419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0D5C94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ORIENT</w:t>
                            </w:r>
                            <w:r w:rsidR="003933C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– AC GFQ50F</w:t>
                            </w: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60.25pt;margin-top:163pt;width:201.0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A80E88" w:rsidRDefault="000D5C94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ORIENT</w:t>
                      </w:r>
                      <w:r w:rsidR="003933C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– AC GFQ50F</w:t>
                      </w: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0D5C94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52E2EF9A" wp14:editId="670ECA13">
            <wp:simplePos x="0" y="0"/>
            <wp:positionH relativeFrom="column">
              <wp:posOffset>1824486</wp:posOffset>
            </wp:positionH>
            <wp:positionV relativeFrom="page">
              <wp:posOffset>2389517</wp:posOffset>
            </wp:positionV>
            <wp:extent cx="2921479" cy="232050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07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2631FD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33BF0F51" wp14:editId="43BB54D7">
                <wp:simplePos x="0" y="0"/>
                <wp:positionH relativeFrom="column">
                  <wp:posOffset>5628736</wp:posOffset>
                </wp:positionH>
                <wp:positionV relativeFrom="page">
                  <wp:posOffset>2467155</wp:posOffset>
                </wp:positionV>
                <wp:extent cx="1682151" cy="3821502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51" cy="3821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19"/>
                              <w:gridCol w:w="8241"/>
                            </w:tblGrid>
                            <w:tr w:rsidR="002631FD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077597">
                                  <w:pPr>
                                    <w:pStyle w:val="NormalWeb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Style w:val="Strong"/>
                                      <w:sz w:val="20"/>
                                      <w:szCs w:val="20"/>
                                    </w:rPr>
                                    <w:t>FEATURES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077597">
                                  <w:pPr>
                                    <w:pStyle w:val="NormalWeb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Style w:val="Strong"/>
                                      <w:sz w:val="20"/>
                                      <w:szCs w:val="20"/>
                                    </w:rPr>
                                    <w:t>FEATURES</w:t>
                                  </w:r>
                                </w:p>
                              </w:tc>
                            </w:tr>
                            <w:tr w:rsidR="002631FD" w:rsidRPr="002142F6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07759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Factory installed Wi-Fi Kit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Factory installed Wi-Fi Kit</w:t>
                                  </w:r>
                                </w:p>
                              </w:tc>
                            </w:tr>
                            <w:tr w:rsidR="002631FD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Built-in Energy Meter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Built-in Energy Meter</w:t>
                                  </w:r>
                                </w:p>
                              </w:tc>
                            </w:tr>
                            <w:tr w:rsidR="002631FD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07759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Electricity Consumption Management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Electricity Consumption Management</w:t>
                                  </w:r>
                                </w:p>
                              </w:tc>
                            </w:tr>
                            <w:tr w:rsidR="002631FD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Online Control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Online Control</w:t>
                                  </w:r>
                                </w:p>
                              </w:tc>
                            </w:tr>
                            <w:tr w:rsidR="002631FD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07759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Schedule Management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Schedule Management</w:t>
                                  </w:r>
                                </w:p>
                              </w:tc>
                            </w:tr>
                            <w:tr w:rsidR="002631FD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07759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Biggest Indoor (Available in Market)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2631FD" w:rsidRPr="000A5244" w:rsidRDefault="002631FD" w:rsidP="002631F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A5244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Biggest Indoor (Available in Market)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43.2pt;margin-top:194.25pt;width:132.45pt;height:300.9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19"/>
                        <w:gridCol w:w="8241"/>
                      </w:tblGrid>
                      <w:tr w:rsidR="002631FD" w:rsidRPr="007B30BF" w:rsidTr="002631FD">
                        <w:tc>
                          <w:tcPr>
                            <w:tcW w:w="2919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077597">
                            <w:pPr>
                              <w:pStyle w:val="Normal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Style w:val="Strong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077597">
                            <w:pPr>
                              <w:pStyle w:val="Normal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Style w:val="Strong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</w:tc>
                      </w:tr>
                      <w:tr w:rsidR="002631FD" w:rsidRPr="002142F6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07759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Factory installed Wi-Fi Kit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Factory installed Wi-Fi Kit</w:t>
                            </w:r>
                          </w:p>
                        </w:tc>
                      </w:tr>
                      <w:tr w:rsidR="002631FD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Built-in Energy Meter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Built-in Energy Meter</w:t>
                            </w:r>
                          </w:p>
                        </w:tc>
                      </w:tr>
                      <w:tr w:rsidR="002631FD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07759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Electricity Consumption Management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Electricity Consumption Management</w:t>
                            </w:r>
                          </w:p>
                        </w:tc>
                      </w:tr>
                      <w:tr w:rsidR="002631FD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Online Control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Online Control</w:t>
                            </w:r>
                          </w:p>
                        </w:tc>
                      </w:tr>
                      <w:tr w:rsidR="002631FD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07759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Schedule Management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Schedule Management</w:t>
                            </w:r>
                          </w:p>
                        </w:tc>
                      </w:tr>
                      <w:tr w:rsidR="002631FD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07759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Biggest Indoor (Available in Market)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2631FD" w:rsidRPr="000A5244" w:rsidRDefault="002631FD" w:rsidP="002631F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A5244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Biggest Indoor (Available in Market)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>
      <w:bookmarkStart w:id="0" w:name="_GoBack"/>
      <w:bookmarkEnd w:id="0"/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631FD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4E7851BE" wp14:editId="78E4CB79">
                <wp:simplePos x="0" y="0"/>
                <wp:positionH relativeFrom="column">
                  <wp:posOffset>2117090</wp:posOffset>
                </wp:positionH>
                <wp:positionV relativeFrom="page">
                  <wp:posOffset>6304280</wp:posOffset>
                </wp:positionV>
                <wp:extent cx="4384040" cy="127635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26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5"/>
                              <w:gridCol w:w="4950"/>
                              <w:gridCol w:w="12150"/>
                            </w:tblGrid>
                            <w:tr w:rsidR="002631FD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Default="002631FD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Default="002631F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70 kg</w:t>
                                  </w:r>
                                </w:p>
                              </w:tc>
                            </w:tr>
                            <w:tr w:rsidR="002631FD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Default="002631FD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Cooling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Pr="002631FD" w:rsidRDefault="004E4744" w:rsidP="002631F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hyperlink r:id="rId9" w:history="1">
                                    <w:r w:rsidR="002631FD" w:rsidRPr="002631FD">
                                      <w:rPr>
                                        <w:rStyle w:val="Hyperlink"/>
                                        <w:sz w:val="21"/>
                                        <w:szCs w:val="21"/>
                                      </w:rPr>
                                      <w:t>Heat &amp; Cool</w:t>
                                    </w:r>
                                  </w:hyperlink>
                                </w:p>
                              </w:tc>
                            </w:tr>
                            <w:tr w:rsidR="002631FD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Default="002631FD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Cooling Capacity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Pr="002631FD" w:rsidRDefault="004E4744" w:rsidP="002631F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hyperlink r:id="rId10" w:history="1">
                                    <w:r w:rsidR="002631FD" w:rsidRPr="002631FD">
                                      <w:rPr>
                                        <w:rStyle w:val="Hyperlink"/>
                                        <w:sz w:val="21"/>
                                        <w:szCs w:val="21"/>
                                      </w:rPr>
                                      <w:t>1.5 Ton</w:t>
                                    </w:r>
                                  </w:hyperlink>
                                </w:p>
                              </w:tc>
                            </w:tr>
                            <w:tr w:rsidR="002631FD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Default="002631FD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Pr="002631FD" w:rsidRDefault="004E4744" w:rsidP="002631F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hyperlink r:id="rId11" w:history="1">
                                    <w:r w:rsidR="002631FD" w:rsidRPr="002631FD">
                                      <w:rPr>
                                        <w:rStyle w:val="Hyperlink"/>
                                        <w:sz w:val="21"/>
                                        <w:szCs w:val="21"/>
                                      </w:rPr>
                                      <w:t>Inverter</w:t>
                                    </w:r>
                                  </w:hyperlink>
                                </w:p>
                              </w:tc>
                            </w:tr>
                            <w:tr w:rsidR="002631FD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Default="002631FD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Air Conditioner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631FD" w:rsidRPr="002631FD" w:rsidRDefault="004E4744" w:rsidP="002631F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hyperlink r:id="rId12" w:history="1">
                                    <w:r w:rsidR="002631FD" w:rsidRPr="002631FD">
                                      <w:rPr>
                                        <w:rStyle w:val="Hyperlink"/>
                                        <w:sz w:val="21"/>
                                        <w:szCs w:val="21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  <w:tr w:rsidR="000D5C94" w:rsidRPr="000D5C94" w:rsidTr="002631FD">
                              <w:trPr>
                                <w:gridBefore w:val="1"/>
                                <w:wBefore w:w="16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</w:tcPr>
                                <w:p w:rsidR="000D5C94" w:rsidRPr="000D5C94" w:rsidRDefault="000D5C94" w:rsidP="00847EB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</w:tcPr>
                                <w:p w:rsidR="000D5C94" w:rsidRPr="000D5C94" w:rsidRDefault="000D5C94" w:rsidP="00847EB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6.7pt;margin-top:496.4pt;width:345.2pt;height:100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2//AIAAI4GAAAOAAAAZHJzL2Uyb0RvYy54bWysVduOmzAQfa/Uf7D8zgIJgQQtWSUEqkrb&#10;i7TbD3DABKtgU9tZsq367x2bJEvSPlTdEsnyZXx8Zub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26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5"/>
                        <w:gridCol w:w="4950"/>
                        <w:gridCol w:w="12150"/>
                      </w:tblGrid>
                      <w:tr w:rsidR="002631FD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Default="002631F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Default="002631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70 kg</w:t>
                            </w:r>
                          </w:p>
                        </w:tc>
                      </w:tr>
                      <w:tr w:rsidR="002631FD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Default="002631F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Cooling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Pr="002631FD" w:rsidRDefault="004E4744" w:rsidP="002631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hyperlink r:id="rId13" w:history="1">
                              <w:r w:rsidR="002631FD" w:rsidRPr="002631FD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Heat &amp; Cool</w:t>
                              </w:r>
                            </w:hyperlink>
                          </w:p>
                        </w:tc>
                      </w:tr>
                      <w:tr w:rsidR="002631FD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Default="002631F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Cooling Capacity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Pr="002631FD" w:rsidRDefault="004E4744" w:rsidP="002631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hyperlink r:id="rId14" w:history="1">
                              <w:r w:rsidR="002631FD" w:rsidRPr="002631FD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1.5 Ton</w:t>
                              </w:r>
                            </w:hyperlink>
                          </w:p>
                        </w:tc>
                      </w:tr>
                      <w:tr w:rsidR="002631FD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Default="002631F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Pr="002631FD" w:rsidRDefault="004E4744" w:rsidP="002631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hyperlink r:id="rId15" w:history="1">
                              <w:r w:rsidR="002631FD" w:rsidRPr="002631FD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Inverter</w:t>
                              </w:r>
                            </w:hyperlink>
                          </w:p>
                        </w:tc>
                      </w:tr>
                      <w:tr w:rsidR="002631FD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Default="002631F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Air Conditioner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631FD" w:rsidRPr="002631FD" w:rsidRDefault="004E4744" w:rsidP="002631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hyperlink r:id="rId16" w:history="1">
                              <w:r w:rsidR="002631FD" w:rsidRPr="002631FD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  <w:tr w:rsidR="000D5C94" w:rsidRPr="000D5C94" w:rsidTr="002631FD">
                        <w:trPr>
                          <w:gridBefore w:val="1"/>
                          <w:wBefore w:w="16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</w:tcPr>
                          <w:p w:rsidR="000D5C94" w:rsidRPr="000D5C94" w:rsidRDefault="000D5C94" w:rsidP="00847E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</w:tcPr>
                          <w:p w:rsidR="000D5C94" w:rsidRPr="000D5C94" w:rsidRDefault="000D5C94" w:rsidP="00847E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631FD" w:rsidP="002631FD">
      <w:pPr>
        <w:tabs>
          <w:tab w:val="left" w:pos="7852"/>
        </w:tabs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935DBDA" wp14:editId="123FFAB6">
                <wp:simplePos x="0" y="0"/>
                <wp:positionH relativeFrom="column">
                  <wp:posOffset>1772728</wp:posOffset>
                </wp:positionH>
                <wp:positionV relativeFrom="page">
                  <wp:posOffset>8134709</wp:posOffset>
                </wp:positionV>
                <wp:extent cx="5572125" cy="1328468"/>
                <wp:effectExtent l="0" t="0" r="9525" b="508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328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7916" w:rsidRDefault="002631F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futurabook" w:hAnsi="futurabook"/>
                                <w:color w:val="555555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Keeping with our tradition to offer the very best in the consumer electronics market, we’re now letting you live a wonderfully smart life with the </w:t>
                            </w:r>
                            <w:proofErr w:type="spellStart"/>
                            <w:r>
                              <w:rPr>
                                <w:rFonts w:ascii="futurabook" w:hAnsi="futurabook"/>
                                <w:color w:val="555555"/>
                                <w:sz w:val="23"/>
                                <w:szCs w:val="23"/>
                                <w:shd w:val="clear" w:color="auto" w:fill="FFFFFF"/>
                              </w:rPr>
                              <w:t>Ultron</w:t>
                            </w:r>
                            <w:proofErr w:type="spellEnd"/>
                            <w:r>
                              <w:rPr>
                                <w:rFonts w:ascii="futurabook" w:hAnsi="futurabook"/>
                                <w:color w:val="555555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Classic Smart Edition! This all-new version of our </w:t>
                            </w:r>
                            <w:proofErr w:type="spellStart"/>
                            <w:r>
                              <w:rPr>
                                <w:rFonts w:ascii="futurabook" w:hAnsi="futurabook"/>
                                <w:color w:val="555555"/>
                                <w:sz w:val="23"/>
                                <w:szCs w:val="23"/>
                                <w:shd w:val="clear" w:color="auto" w:fill="FFFFFF"/>
                              </w:rPr>
                              <w:t>Ultron</w:t>
                            </w:r>
                            <w:proofErr w:type="spellEnd"/>
                            <w:r>
                              <w:rPr>
                                <w:rFonts w:ascii="futurabook" w:hAnsi="futurabook"/>
                                <w:color w:val="555555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Classic DC Inverter comes with an already installed Smart Wi-Fi Kit – which means that your AC is already online-powered. All you have to do is connect it with the MEVRIS app to begin tracking its consumption data in real time and for schedule management.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39.6pt;margin-top:640.55pt;width:438.75pt;height:104.6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" filled="f" fillcolor="#fffffe" stroked="f" strokecolor="#212120" insetpen="t">
                <v:textbox inset="2.88pt,2.88pt,2.88pt,2.88pt">
                  <w:txbxContent>
                    <w:p w:rsidR="00107916" w:rsidRDefault="002631F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  <w:r>
                        <w:rPr>
                          <w:rFonts w:ascii="futurabook" w:hAnsi="futurabook"/>
                          <w:color w:val="555555"/>
                          <w:sz w:val="23"/>
                          <w:szCs w:val="23"/>
                          <w:shd w:val="clear" w:color="auto" w:fill="FFFFFF"/>
                        </w:rPr>
                        <w:t xml:space="preserve">Keeping with our tradition to offer the very best in the consumer electronics market, we’re now letting you live a wonderfully smart life with the </w:t>
                      </w:r>
                      <w:proofErr w:type="spellStart"/>
                      <w:r>
                        <w:rPr>
                          <w:rFonts w:ascii="futurabook" w:hAnsi="futurabook"/>
                          <w:color w:val="555555"/>
                          <w:sz w:val="23"/>
                          <w:szCs w:val="23"/>
                          <w:shd w:val="clear" w:color="auto" w:fill="FFFFFF"/>
                        </w:rPr>
                        <w:t>Ultron</w:t>
                      </w:r>
                      <w:proofErr w:type="spellEnd"/>
                      <w:r>
                        <w:rPr>
                          <w:rFonts w:ascii="futurabook" w:hAnsi="futurabook"/>
                          <w:color w:val="555555"/>
                          <w:sz w:val="23"/>
                          <w:szCs w:val="23"/>
                          <w:shd w:val="clear" w:color="auto" w:fill="FFFFFF"/>
                        </w:rPr>
                        <w:t xml:space="preserve"> Classic Smart Edition! This all-new version of our </w:t>
                      </w:r>
                      <w:proofErr w:type="spellStart"/>
                      <w:r>
                        <w:rPr>
                          <w:rFonts w:ascii="futurabook" w:hAnsi="futurabook"/>
                          <w:color w:val="555555"/>
                          <w:sz w:val="23"/>
                          <w:szCs w:val="23"/>
                          <w:shd w:val="clear" w:color="auto" w:fill="FFFFFF"/>
                        </w:rPr>
                        <w:t>Ultron</w:t>
                      </w:r>
                      <w:proofErr w:type="spellEnd"/>
                      <w:r>
                        <w:rPr>
                          <w:rFonts w:ascii="futurabook" w:hAnsi="futurabook"/>
                          <w:color w:val="555555"/>
                          <w:sz w:val="23"/>
                          <w:szCs w:val="23"/>
                          <w:shd w:val="clear" w:color="auto" w:fill="FFFFFF"/>
                        </w:rPr>
                        <w:t xml:space="preserve"> Classic DC Inverter comes with an already installed Smart Wi-Fi Kit – which means that your AC is already online-powered. All you have to do is connect it with the MEVRIS app to begin tracking its consumption data in real time and for schedule management.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ab/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847EB4" w:rsidP="00847EB4">
      <w:pPr>
        <w:tabs>
          <w:tab w:val="left" w:pos="7961"/>
        </w:tabs>
      </w:pPr>
      <w:r>
        <w:tab/>
      </w:r>
    </w:p>
    <w:p w:rsidR="00972407" w:rsidRPr="00972407" w:rsidRDefault="00972407" w:rsidP="00972407"/>
    <w:p w:rsidR="005F70E4" w:rsidRPr="00972407" w:rsidRDefault="00972407" w:rsidP="00972407">
      <w:pPr>
        <w:tabs>
          <w:tab w:val="left" w:pos="5265"/>
        </w:tabs>
      </w:pPr>
      <w:r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44" w:rsidRDefault="004E4744" w:rsidP="006843CF">
      <w:r>
        <w:separator/>
      </w:r>
    </w:p>
  </w:endnote>
  <w:endnote w:type="continuationSeparator" w:id="0">
    <w:p w:rsidR="004E4744" w:rsidRDefault="004E4744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futura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44" w:rsidRDefault="004E4744" w:rsidP="006843CF">
      <w:r>
        <w:separator/>
      </w:r>
    </w:p>
  </w:footnote>
  <w:footnote w:type="continuationSeparator" w:id="0">
    <w:p w:rsidR="004E4744" w:rsidRDefault="004E4744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16708"/>
    <w:multiLevelType w:val="multilevel"/>
    <w:tmpl w:val="BC48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870F9"/>
    <w:multiLevelType w:val="multilevel"/>
    <w:tmpl w:val="921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55BBA"/>
    <w:multiLevelType w:val="multilevel"/>
    <w:tmpl w:val="72F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0D5C94"/>
    <w:rsid w:val="00107916"/>
    <w:rsid w:val="00114C4E"/>
    <w:rsid w:val="00117A40"/>
    <w:rsid w:val="00194B1B"/>
    <w:rsid w:val="001B315B"/>
    <w:rsid w:val="001B326D"/>
    <w:rsid w:val="001D74C9"/>
    <w:rsid w:val="002142F6"/>
    <w:rsid w:val="002631FD"/>
    <w:rsid w:val="002740F5"/>
    <w:rsid w:val="002E3995"/>
    <w:rsid w:val="00317BDC"/>
    <w:rsid w:val="0032009C"/>
    <w:rsid w:val="00333C62"/>
    <w:rsid w:val="00335AA7"/>
    <w:rsid w:val="00347554"/>
    <w:rsid w:val="00387A59"/>
    <w:rsid w:val="003933C2"/>
    <w:rsid w:val="003A291E"/>
    <w:rsid w:val="003B7DE5"/>
    <w:rsid w:val="003C7EA7"/>
    <w:rsid w:val="004953EC"/>
    <w:rsid w:val="004E1129"/>
    <w:rsid w:val="004E4744"/>
    <w:rsid w:val="004F2CE2"/>
    <w:rsid w:val="00565C8F"/>
    <w:rsid w:val="00595839"/>
    <w:rsid w:val="005B547F"/>
    <w:rsid w:val="005F70E4"/>
    <w:rsid w:val="00606D3B"/>
    <w:rsid w:val="006472AD"/>
    <w:rsid w:val="006843CF"/>
    <w:rsid w:val="00687CD4"/>
    <w:rsid w:val="00786D16"/>
    <w:rsid w:val="00794852"/>
    <w:rsid w:val="00795182"/>
    <w:rsid w:val="007B30BF"/>
    <w:rsid w:val="00847EB4"/>
    <w:rsid w:val="00872E2E"/>
    <w:rsid w:val="00874595"/>
    <w:rsid w:val="008774E4"/>
    <w:rsid w:val="008A3F03"/>
    <w:rsid w:val="00904EDB"/>
    <w:rsid w:val="00972407"/>
    <w:rsid w:val="009C4518"/>
    <w:rsid w:val="00A80E88"/>
    <w:rsid w:val="00B024DE"/>
    <w:rsid w:val="00B33FC3"/>
    <w:rsid w:val="00B52C3C"/>
    <w:rsid w:val="00B77049"/>
    <w:rsid w:val="00BC48DA"/>
    <w:rsid w:val="00BE55BE"/>
    <w:rsid w:val="00C02250"/>
    <w:rsid w:val="00C24784"/>
    <w:rsid w:val="00C47C64"/>
    <w:rsid w:val="00C92760"/>
    <w:rsid w:val="00C933ED"/>
    <w:rsid w:val="00CA535E"/>
    <w:rsid w:val="00CF321F"/>
    <w:rsid w:val="00D32884"/>
    <w:rsid w:val="00DB733A"/>
    <w:rsid w:val="00E30C79"/>
    <w:rsid w:val="00E65CBA"/>
    <w:rsid w:val="00EA4691"/>
    <w:rsid w:val="00F20390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90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194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73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6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625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92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7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31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9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86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3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6113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29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554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4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36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88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12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999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9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0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2475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8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92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9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82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5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1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775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2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4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866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642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1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968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5347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71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548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fatah.com.pk/cooling-type/heat-coo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inver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inverter/" TargetMode="External"/><Relationship Id="rId10" Type="http://schemas.openxmlformats.org/officeDocument/2006/relationships/hyperlink" Target="https://www.alfatah.com.pk/cooling-capacity/1-5-t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cooling-type/heat-cool/" TargetMode="External"/><Relationship Id="rId14" Type="http://schemas.openxmlformats.org/officeDocument/2006/relationships/hyperlink" Target="https://www.alfatah.com.pk/cooling-capacity/1-5-t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171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82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31</cp:revision>
  <dcterms:created xsi:type="dcterms:W3CDTF">2018-11-19T18:01:00Z</dcterms:created>
  <dcterms:modified xsi:type="dcterms:W3CDTF">2018-11-22T17:02:00Z</dcterms:modified>
</cp:coreProperties>
</file>