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9112A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8A2E4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2A15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173B9" wp14:editId="4D717984">
                <wp:simplePos x="0" y="0"/>
                <wp:positionH relativeFrom="column">
                  <wp:posOffset>3143250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1E6AE9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I</w:t>
                            </w:r>
                            <w:r w:rsidR="00605AC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RON-PANASONIC-NI-JW900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7.5pt;margin-top:162.75pt;width:349.5pt;height:31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Dbw0j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1E6AE9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I</w:t>
                      </w:r>
                      <w:r w:rsidR="00605AC3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RON-PANASONIC-NI-JW900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E6AE9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6192" behindDoc="0" locked="0" layoutInCell="1" allowOverlap="1" wp14:anchorId="358D1543" wp14:editId="00758944">
            <wp:simplePos x="0" y="0"/>
            <wp:positionH relativeFrom="column">
              <wp:posOffset>2676525</wp:posOffset>
            </wp:positionH>
            <wp:positionV relativeFrom="page">
              <wp:posOffset>2505075</wp:posOffset>
            </wp:positionV>
            <wp:extent cx="4143375" cy="2952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1E6AE9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5267325</wp:posOffset>
                </wp:positionH>
                <wp:positionV relativeFrom="page">
                  <wp:posOffset>6381750</wp:posOffset>
                </wp:positionV>
                <wp:extent cx="1790700" cy="144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  <w:p w:rsidR="001E6AE9" w:rsidRDefault="00605AC3" w:rsidP="001E6AE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  <w:r w:rsidR="001E6AE9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Brands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PANASONIC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8211A3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Panasonic</w:t>
                                    </w:r>
                                  </w:hyperlink>
                                </w:p>
                              </w:tc>
                            </w:tr>
                            <w:tr w:rsidR="001E6AE9" w:rsidTr="001E6AE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Electronics Type</w:t>
                                  </w:r>
                                </w:p>
                                <w:p w:rsidR="001E6AE9" w:rsidRDefault="001E6AE9" w:rsidP="001E6AE9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IRON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E6AE9" w:rsidRDefault="008211A3" w:rsidP="001E6AE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1E6AE9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Iron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14.75pt;margin-top:502.5pt;width:141pt;height:11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  <w:p w:rsidR="001E6AE9" w:rsidRDefault="00605AC3" w:rsidP="001E6AE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15</w:t>
                            </w:r>
                            <w:r w:rsidR="001E6AE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Brands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PANASONIC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8211A3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Panasonic</w:t>
                              </w:r>
                            </w:hyperlink>
                          </w:p>
                        </w:tc>
                      </w:tr>
                      <w:tr w:rsidR="001E6AE9" w:rsidTr="001E6AE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Electronics Type</w:t>
                            </w:r>
                          </w:p>
                          <w:p w:rsidR="001E6AE9" w:rsidRDefault="001E6AE9" w:rsidP="001E6AE9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IRON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E6AE9" w:rsidRDefault="008211A3" w:rsidP="001E6AE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E6AE9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Iron</w:t>
                              </w:r>
                            </w:hyperlink>
                          </w:p>
                        </w:tc>
                      </w:tr>
                    </w:tbl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5476875</wp:posOffset>
                </wp:positionV>
                <wp:extent cx="2600325" cy="3562350"/>
                <wp:effectExtent l="0" t="0" r="9525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6AE9" w:rsidRPr="001E6AE9" w:rsidRDefault="001E6AE9" w:rsidP="001E6AE9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and Stable Glide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to Grip, Ergonomic Handle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Anti-Calcium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Desalting Performance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Anti-Deposition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Separate Button for Water Spray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Barefoot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 Hole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Self Cleaning (Forced Drainage)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Steaming the Moment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Heavy Duty Design for Comfortable Ironing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Big Soleplate, Quick Result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Jet Steam Vertical Vapor Shock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Volume Setting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Water Tank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360 Degree Scratch Pad – Alumite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Precision Tip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Anti-Drip System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Vertical Steam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Maintenance &amp; Long-lasting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U-Shape Form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Ceramic Coating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Durable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Easy Operation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Alumite Shoe Material</w:t>
                            </w:r>
                          </w:p>
                          <w:p w:rsidR="001E6AE9" w:rsidRPr="001E6AE9" w:rsidRDefault="001E6AE9" w:rsidP="001E6AE9">
                            <w:pPr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E6AE9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6"/>
                                <w:szCs w:val="16"/>
                              </w:rPr>
                              <w:t>Made in Japan</w:t>
                            </w:r>
                          </w:p>
                          <w:p w:rsidR="00C86F49" w:rsidRPr="001E6AE9" w:rsidRDefault="00C86F49" w:rsidP="00DF49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6.5pt;margin-top:431.25pt;width:204.75pt;height:280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1E6AE9" w:rsidRPr="001E6AE9" w:rsidRDefault="001E6AE9" w:rsidP="001E6AE9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1E6AE9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and Stable Glide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to Grip, Ergonomic Handle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Anti-Calcium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Desalting Performance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Anti-Deposition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Separate Button for Water Spray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Barefoot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 Hole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Self Cleaning (Forced Drainage)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Steaming the Moment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Heavy Duty Design for Comfortable Ironing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Big Soleplate, Quick Result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Jet Steam Vertical Vapor Shock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Volume Setting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Water Tank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360 Degree Scratch Pad – Alumite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Precision Tip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Anti-Drip System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Vertical Steam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Maintenance &amp; Long-lasting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U-Shape Form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Ceramic Coating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Durable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Easy Operation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Alumite Shoe Material</w:t>
                      </w:r>
                    </w:p>
                    <w:p w:rsidR="001E6AE9" w:rsidRPr="001E6AE9" w:rsidRDefault="001E6AE9" w:rsidP="001E6AE9">
                      <w:pPr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</w:pPr>
                      <w:r w:rsidRPr="001E6AE9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6"/>
                          <w:szCs w:val="16"/>
                        </w:rPr>
                        <w:t>Made in Japan</w:t>
                      </w:r>
                    </w:p>
                    <w:p w:rsidR="00C86F49" w:rsidRPr="001E6AE9" w:rsidRDefault="00C86F49" w:rsidP="00DF498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66563693" wp14:editId="14788D7B">
                <wp:simplePos x="0" y="0"/>
                <wp:positionH relativeFrom="column">
                  <wp:posOffset>1990725</wp:posOffset>
                </wp:positionH>
                <wp:positionV relativeFrom="page">
                  <wp:posOffset>9058275</wp:posOffset>
                </wp:positionV>
                <wp:extent cx="257175" cy="25717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1E6AE9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8211A3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8211A3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5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8211A3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56.75pt;margin-top:713.25pt;width:20.25pt;height:20.2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1E6AE9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8211A3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8211A3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9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8211A3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2C43C" id="Group 8" o:spid="_x0000_s1026" style="position:absolute;margin-left:434.9pt;margin-top:740.15pt;width:28.6pt;height:30.9pt;z-index:25165414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A3" w:rsidRDefault="008211A3" w:rsidP="006843CF">
      <w:r>
        <w:separator/>
      </w:r>
    </w:p>
  </w:endnote>
  <w:endnote w:type="continuationSeparator" w:id="0">
    <w:p w:rsidR="008211A3" w:rsidRDefault="008211A3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A3" w:rsidRDefault="008211A3" w:rsidP="006843CF">
      <w:r>
        <w:separator/>
      </w:r>
    </w:p>
  </w:footnote>
  <w:footnote w:type="continuationSeparator" w:id="0">
    <w:p w:rsidR="008211A3" w:rsidRDefault="008211A3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21C1"/>
    <w:multiLevelType w:val="multilevel"/>
    <w:tmpl w:val="355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20328"/>
    <w:multiLevelType w:val="multilevel"/>
    <w:tmpl w:val="8E6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9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18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250A7"/>
    <w:rsid w:val="00194B1B"/>
    <w:rsid w:val="001A5917"/>
    <w:rsid w:val="001B315B"/>
    <w:rsid w:val="001B326D"/>
    <w:rsid w:val="001C2F3A"/>
    <w:rsid w:val="001E0885"/>
    <w:rsid w:val="001E6AE9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5AC3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211A3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94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787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hyperlink" Target="https://www.alfatah.com.pk/power/920w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electronics-type/iron/" TargetMode="External"/><Relationship Id="rId17" Type="http://schemas.openxmlformats.org/officeDocument/2006/relationships/hyperlink" Target="https://www.alfatah.com.pk/power/920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20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brands/panason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electronics-type/iron/" TargetMode="External"/><Relationship Id="rId19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brands/panasonic/" TargetMode="External"/><Relationship Id="rId14" Type="http://schemas.openxmlformats.org/officeDocument/2006/relationships/hyperlink" Target="https://www.alfatah.com.pk/power/920w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2CD-4E82-49CC-9899-17779AFC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247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63</cp:revision>
  <dcterms:created xsi:type="dcterms:W3CDTF">2018-11-19T18:01:00Z</dcterms:created>
  <dcterms:modified xsi:type="dcterms:W3CDTF">2018-11-25T13:04:00Z</dcterms:modified>
</cp:coreProperties>
</file>