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0A3A6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9151C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FE67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7173B9" wp14:editId="4D717984">
                <wp:simplePos x="0" y="0"/>
                <wp:positionH relativeFrom="column">
                  <wp:posOffset>3143250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1D025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RON-PANASONIC-NI-JW650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7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Dbw0j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1D025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RON-PANASONIC-NI-JW650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E6A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358D1543" wp14:editId="00758944">
            <wp:simplePos x="0" y="0"/>
            <wp:positionH relativeFrom="column">
              <wp:posOffset>2927891</wp:posOffset>
            </wp:positionH>
            <wp:positionV relativeFrom="page">
              <wp:posOffset>2505075</wp:posOffset>
            </wp:positionV>
            <wp:extent cx="3640643" cy="2952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643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1D0251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1D0251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PANASONIC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5A2686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5A2686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1D0251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10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PANASONIC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5A2686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5A2686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A2686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A2686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5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5A2686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A2686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A2686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9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5A2686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A42E7" id="Group 8" o:spid="_x0000_s1026" style="position:absolute;margin-left:434.9pt;margin-top:740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86" w:rsidRDefault="005A2686" w:rsidP="006843CF">
      <w:r>
        <w:separator/>
      </w:r>
    </w:p>
  </w:endnote>
  <w:endnote w:type="continuationSeparator" w:id="0">
    <w:p w:rsidR="005A2686" w:rsidRDefault="005A2686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86" w:rsidRDefault="005A2686" w:rsidP="006843CF">
      <w:r>
        <w:separator/>
      </w:r>
    </w:p>
  </w:footnote>
  <w:footnote w:type="continuationSeparator" w:id="0">
    <w:p w:rsidR="005A2686" w:rsidRDefault="005A2686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electronics-type/iron/" TargetMode="External"/><Relationship Id="rId17" Type="http://schemas.openxmlformats.org/officeDocument/2006/relationships/hyperlink" Target="https://www.alfatah.com.pk/power/920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20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brands/panason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electronics-type/iron/" TargetMode="External"/><Relationship Id="rId19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brands/panasonic/" TargetMode="External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CD11-2434-4BC7-A9E5-5FB239B3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248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65</cp:revision>
  <dcterms:created xsi:type="dcterms:W3CDTF">2018-11-19T18:01:00Z</dcterms:created>
  <dcterms:modified xsi:type="dcterms:W3CDTF">2018-11-25T13:06:00Z</dcterms:modified>
</cp:coreProperties>
</file>