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9DFA2" id="Group 33" o:spid="_x0000_s1026" style="position:absolute;margin-left:0;margin-top:73.7pt;width:575.3pt;height:76.65pt;z-index:25166233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04073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17193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A7173B9" wp14:editId="4D717984">
                <wp:simplePos x="0" y="0"/>
                <wp:positionH relativeFrom="column">
                  <wp:posOffset>3143250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1E6AE9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I</w:t>
                            </w:r>
                            <w:r w:rsidR="00F12CB6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RON-PANASONIC-NI-JH500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47.5pt;margin-top:162.75pt;width:349.5pt;height:31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8A3F03" w:rsidRPr="005702A2" w:rsidRDefault="001E6AE9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I</w:t>
                      </w:r>
                      <w:r w:rsidR="00F12CB6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RON-PANASONIC-NI-JH500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1E6AE9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6192" behindDoc="0" locked="0" layoutInCell="1" allowOverlap="1" wp14:anchorId="358D1543" wp14:editId="00758944">
            <wp:simplePos x="0" y="0"/>
            <wp:positionH relativeFrom="column">
              <wp:posOffset>2927420</wp:posOffset>
            </wp:positionH>
            <wp:positionV relativeFrom="page">
              <wp:posOffset>2505075</wp:posOffset>
            </wp:positionV>
            <wp:extent cx="3634153" cy="2952750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53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1D0251">
      <w:bookmarkStart w:id="0" w:name="_GoBack"/>
      <w:bookmarkEnd w:id="0"/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511DDF3" wp14:editId="697C730A">
                <wp:simplePos x="0" y="0"/>
                <wp:positionH relativeFrom="column">
                  <wp:posOffset>2114550</wp:posOffset>
                </wp:positionH>
                <wp:positionV relativeFrom="page">
                  <wp:posOffset>5476875</wp:posOffset>
                </wp:positionV>
                <wp:extent cx="2600325" cy="3381375"/>
                <wp:effectExtent l="0" t="0" r="9525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38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E6AE9" w:rsidRPr="001E6AE9" w:rsidRDefault="001E6AE9" w:rsidP="001E6AE9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Features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and Stable Glide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to Grip, Ergonomic Handle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Anti-Calcium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Desalting Performance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Anti-Deposition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Separate Button for Water Spray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Barefoot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Steam Hole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Self Cleaning (Forced Drainage)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Steaming the Moment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Heavy Duty Design for Comfortable Ironing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Big Soleplate, Quick Result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Jet Steam Vertical Vapor Shock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Volume Setting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Water Tank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360 Degree Scratch Pad – Alumite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Precision Tip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Anti-Drip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Vertical Steam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Maintenance &amp; Long-lasting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U-Shape Form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Ceramic Coating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Durable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Operation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Alumite Shoe Material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Made in Japan</w:t>
                            </w:r>
                          </w:p>
                          <w:p w:rsidR="00C86F49" w:rsidRPr="001E6AE9" w:rsidRDefault="00C86F49" w:rsidP="00DF49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29" type="#_x0000_t202" style="position:absolute;margin-left:166.5pt;margin-top:431.25pt;width:204.75pt;height:266.2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" filled="f" fillcolor="#fffffe" stroked="f" strokecolor="#212120" insetpen="t">
                <v:textbox inset="2.88pt,2.88pt,2.88pt,2.88pt">
                  <w:txbxContent>
                    <w:p w:rsidR="001E6AE9" w:rsidRPr="001E6AE9" w:rsidRDefault="001E6AE9" w:rsidP="001E6AE9">
                      <w:pPr>
                        <w:shd w:val="clear" w:color="auto" w:fill="FFFFFF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1E6AE9">
                        <w:rPr>
                          <w:rFonts w:ascii="Helvetica" w:hAnsi="Helvetica"/>
                          <w:b/>
                          <w:bCs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Features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and Stable Glide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to Grip, Ergonomic Handle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Anti-Calcium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Desalting Performance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Anti-Deposition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Separate Button for Water Spray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Barefoot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Steam Hole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Self Cleaning (Forced Drainage)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Steaming the Moment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Heavy Duty Design for Comfortable Ironing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Big Soleplate, Quick Result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Jet Steam Vertical Vapor Shock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Volume Setting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Water Tank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360 Degree Scratch Pad – Alumite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Precision Tip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Anti-Drip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Vertical Steam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Maintenance &amp; Long-lasting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U-Shape Form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Ceramic Coating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Durable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Operation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Alumite Shoe Material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Made in Japan</w:t>
                      </w:r>
                    </w:p>
                    <w:p w:rsidR="00C86F49" w:rsidRPr="001E6AE9" w:rsidRDefault="00C86F49" w:rsidP="00DF498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E6AE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5267325</wp:posOffset>
                </wp:positionH>
                <wp:positionV relativeFrom="page">
                  <wp:posOffset>6381750</wp:posOffset>
                </wp:positionV>
                <wp:extent cx="1790700" cy="14478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10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15"/>
                              <w:gridCol w:w="11985"/>
                            </w:tblGrid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  <w:p w:rsidR="001E6AE9" w:rsidRDefault="00F12CB6" w:rsidP="001E6AE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11</w:t>
                                  </w:r>
                                  <w:r w:rsidR="001E6AE9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Brands</w:t>
                                  </w:r>
                                </w:p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PANASONIC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9C5D0C" w:rsidP="001E6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1E6A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Panasonic</w:t>
                                    </w:r>
                                  </w:hyperlink>
                                </w:p>
                              </w:tc>
                            </w:tr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Electronics Type</w:t>
                                  </w:r>
                                </w:p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IRON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9C5D0C" w:rsidP="001E6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1E6A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Iron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30" type="#_x0000_t202" style="position:absolute;margin-left:414.75pt;margin-top:502.5pt;width:141pt;height:11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10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15"/>
                        <w:gridCol w:w="11985"/>
                      </w:tblGrid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  <w:p w:rsidR="001E6AE9" w:rsidRDefault="00F12CB6" w:rsidP="001E6AE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11</w:t>
                            </w:r>
                            <w:r w:rsidR="001E6AE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Brands</w:t>
                            </w:r>
                          </w:p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PANASONIC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9C5D0C" w:rsidP="001E6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1E6A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Panasonic</w:t>
                              </w:r>
                            </w:hyperlink>
                          </w:p>
                        </w:tc>
                      </w:tr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Electronics Type</w:t>
                            </w:r>
                          </w:p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IRON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9C5D0C" w:rsidP="001E6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1E6A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Iron</w:t>
                              </w:r>
                            </w:hyperlink>
                          </w:p>
                        </w:tc>
                      </w:tr>
                    </w:tbl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E6AE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66563693" wp14:editId="14788D7B">
                <wp:simplePos x="0" y="0"/>
                <wp:positionH relativeFrom="column">
                  <wp:posOffset>1990725</wp:posOffset>
                </wp:positionH>
                <wp:positionV relativeFrom="page">
                  <wp:posOffset>9058275</wp:posOffset>
                </wp:positionV>
                <wp:extent cx="257175" cy="257175"/>
                <wp:effectExtent l="0" t="0" r="9525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69"/>
                              <w:gridCol w:w="7867"/>
                              <w:gridCol w:w="3699"/>
                            </w:tblGrid>
                            <w:tr w:rsidR="003169B5" w:rsidTr="001E6AE9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9C5D0C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0C5D56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40</w:t>
                                    </w:r>
                                    <w:r w:rsidR="00A40228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9C5D0C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4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5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9C5D0C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6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1" type="#_x0000_t202" style="position:absolute;margin-left:156.75pt;margin-top:713.25pt;width:20.25pt;height:20.2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69"/>
                        <w:gridCol w:w="7867"/>
                        <w:gridCol w:w="3699"/>
                      </w:tblGrid>
                      <w:tr w:rsidR="003169B5" w:rsidTr="001E6AE9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9C5D0C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 w:rsidR="000C5D56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40</w:t>
                              </w:r>
                              <w:r w:rsidR="00A40228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9C5D0C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9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9C5D0C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20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A3A43" id="Group 8" o:spid="_x0000_s1026" style="position:absolute;margin-left:434.9pt;margin-top:740.15pt;width:28.6pt;height:30.9pt;z-index:251654144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D0C" w:rsidRDefault="009C5D0C" w:rsidP="006843CF">
      <w:r>
        <w:separator/>
      </w:r>
    </w:p>
  </w:endnote>
  <w:endnote w:type="continuationSeparator" w:id="0">
    <w:p w:rsidR="009C5D0C" w:rsidRDefault="009C5D0C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D0C" w:rsidRDefault="009C5D0C" w:rsidP="006843CF">
      <w:r>
        <w:separator/>
      </w:r>
    </w:p>
  </w:footnote>
  <w:footnote w:type="continuationSeparator" w:id="0">
    <w:p w:rsidR="009C5D0C" w:rsidRDefault="009C5D0C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B21C1"/>
    <w:multiLevelType w:val="multilevel"/>
    <w:tmpl w:val="3550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20328"/>
    <w:multiLevelType w:val="multilevel"/>
    <w:tmpl w:val="8E66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9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21"/>
  </w:num>
  <w:num w:numId="5">
    <w:abstractNumId w:val="19"/>
  </w:num>
  <w:num w:numId="6">
    <w:abstractNumId w:val="6"/>
  </w:num>
  <w:num w:numId="7">
    <w:abstractNumId w:val="9"/>
  </w:num>
  <w:num w:numId="8">
    <w:abstractNumId w:val="20"/>
  </w:num>
  <w:num w:numId="9">
    <w:abstractNumId w:val="12"/>
  </w:num>
  <w:num w:numId="10">
    <w:abstractNumId w:val="2"/>
  </w:num>
  <w:num w:numId="11">
    <w:abstractNumId w:val="3"/>
  </w:num>
  <w:num w:numId="12">
    <w:abstractNumId w:val="15"/>
  </w:num>
  <w:num w:numId="13">
    <w:abstractNumId w:val="13"/>
  </w:num>
  <w:num w:numId="14">
    <w:abstractNumId w:val="8"/>
  </w:num>
  <w:num w:numId="15">
    <w:abstractNumId w:val="10"/>
  </w:num>
  <w:num w:numId="16">
    <w:abstractNumId w:val="11"/>
  </w:num>
  <w:num w:numId="17">
    <w:abstractNumId w:val="0"/>
  </w:num>
  <w:num w:numId="18">
    <w:abstractNumId w:val="5"/>
  </w:num>
  <w:num w:numId="19">
    <w:abstractNumId w:val="18"/>
  </w:num>
  <w:num w:numId="20">
    <w:abstractNumId w:val="4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C5D56"/>
    <w:rsid w:val="000D247E"/>
    <w:rsid w:val="000F2E4C"/>
    <w:rsid w:val="00107916"/>
    <w:rsid w:val="00114C4E"/>
    <w:rsid w:val="00117A40"/>
    <w:rsid w:val="001250A7"/>
    <w:rsid w:val="00194B1B"/>
    <w:rsid w:val="001A5917"/>
    <w:rsid w:val="001B315B"/>
    <w:rsid w:val="001B326D"/>
    <w:rsid w:val="001C2F3A"/>
    <w:rsid w:val="001D0251"/>
    <w:rsid w:val="001E0885"/>
    <w:rsid w:val="001E6AE9"/>
    <w:rsid w:val="00201037"/>
    <w:rsid w:val="00216298"/>
    <w:rsid w:val="002573F0"/>
    <w:rsid w:val="002A7025"/>
    <w:rsid w:val="002B285C"/>
    <w:rsid w:val="002B6F27"/>
    <w:rsid w:val="003169B5"/>
    <w:rsid w:val="00317BDC"/>
    <w:rsid w:val="0032009C"/>
    <w:rsid w:val="00333C62"/>
    <w:rsid w:val="00335AA7"/>
    <w:rsid w:val="003379A4"/>
    <w:rsid w:val="00387A59"/>
    <w:rsid w:val="003A291E"/>
    <w:rsid w:val="003B7DE5"/>
    <w:rsid w:val="00405A5B"/>
    <w:rsid w:val="00405C58"/>
    <w:rsid w:val="004368BA"/>
    <w:rsid w:val="004420A1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1BD4"/>
    <w:rsid w:val="00595839"/>
    <w:rsid w:val="005A2686"/>
    <w:rsid w:val="005B0B27"/>
    <w:rsid w:val="005F70E4"/>
    <w:rsid w:val="00605AC3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8159EE"/>
    <w:rsid w:val="008211A3"/>
    <w:rsid w:val="0085062F"/>
    <w:rsid w:val="008A3F03"/>
    <w:rsid w:val="008C2D72"/>
    <w:rsid w:val="008E5794"/>
    <w:rsid w:val="00903658"/>
    <w:rsid w:val="00904EDB"/>
    <w:rsid w:val="00971E2D"/>
    <w:rsid w:val="009A0C6C"/>
    <w:rsid w:val="009C5D0C"/>
    <w:rsid w:val="00A40228"/>
    <w:rsid w:val="00B024DE"/>
    <w:rsid w:val="00B074C2"/>
    <w:rsid w:val="00B10726"/>
    <w:rsid w:val="00B20AC1"/>
    <w:rsid w:val="00B234B0"/>
    <w:rsid w:val="00BB2816"/>
    <w:rsid w:val="00BC48DA"/>
    <w:rsid w:val="00C47C64"/>
    <w:rsid w:val="00C8491A"/>
    <w:rsid w:val="00C86F49"/>
    <w:rsid w:val="00C933ED"/>
    <w:rsid w:val="00CD59F9"/>
    <w:rsid w:val="00D25B66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12CB6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794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0787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lfatah.com.pk/power/920w/" TargetMode="External"/><Relationship Id="rId18" Type="http://schemas.openxmlformats.org/officeDocument/2006/relationships/hyperlink" Target="https://www.alfatah.com.pk/power/920w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electronics-type/iron/" TargetMode="External"/><Relationship Id="rId17" Type="http://schemas.openxmlformats.org/officeDocument/2006/relationships/hyperlink" Target="https://www.alfatah.com.pk/power/920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air-conditioner-type/wall-mounted-split/" TargetMode="External"/><Relationship Id="rId20" Type="http://schemas.openxmlformats.org/officeDocument/2006/relationships/hyperlink" Target="https://www.alfatah.com.pk/air-conditioner-type/wall-mounted-spl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brands/panasoni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technology/conventional/" TargetMode="External"/><Relationship Id="rId10" Type="http://schemas.openxmlformats.org/officeDocument/2006/relationships/hyperlink" Target="https://www.alfatah.com.pk/electronics-type/iron/" TargetMode="External"/><Relationship Id="rId19" Type="http://schemas.openxmlformats.org/officeDocument/2006/relationships/hyperlink" Target="https://www.alfatah.com.pk/technology/convention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tah.com.pk/brands/panasonic/" TargetMode="External"/><Relationship Id="rId14" Type="http://schemas.openxmlformats.org/officeDocument/2006/relationships/hyperlink" Target="https://www.alfatah.com.pk/power/920w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662E0-7CFA-4AB4-861D-CBD4E3F9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249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67</cp:revision>
  <dcterms:created xsi:type="dcterms:W3CDTF">2018-11-19T18:01:00Z</dcterms:created>
  <dcterms:modified xsi:type="dcterms:W3CDTF">2018-11-25T13:08:00Z</dcterms:modified>
</cp:coreProperties>
</file>