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FDB37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0A34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946D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  <w:proofErr w:type="spellEnd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A440A2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6474BF18" wp14:editId="6DD3F8C6">
            <wp:simplePos x="0" y="0"/>
            <wp:positionH relativeFrom="column">
              <wp:posOffset>2714625</wp:posOffset>
            </wp:positionH>
            <wp:positionV relativeFrom="page">
              <wp:posOffset>2371725</wp:posOffset>
            </wp:positionV>
            <wp:extent cx="3943350" cy="3048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40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4BFBA22" wp14:editId="0A5470B6">
                <wp:simplePos x="0" y="0"/>
                <wp:positionH relativeFrom="column">
                  <wp:posOffset>3067050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A440A2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RON-ROWENTA</w:t>
                            </w:r>
                            <w:r w:rsidR="00B571B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-</w:t>
                            </w:r>
                            <w:r w:rsidR="00A440A2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RO-3467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241.5pt;margin-top:162.7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BHyskh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A440A2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RON-ROWENTA</w:t>
                      </w:r>
                      <w:r w:rsidR="00B571B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-</w:t>
                      </w:r>
                      <w:r w:rsidR="00A440A2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RO-3467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Super </w:t>
      </w: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SpeedSmartphone</w:t>
      </w:r>
      <w:proofErr w:type="spellEnd"/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 App</w:t>
      </w:r>
    </w:p>
    <w:p w:rsidR="005F70E4" w:rsidRDefault="00B571B1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5538364</wp:posOffset>
                </wp:positionH>
                <wp:positionV relativeFrom="page">
                  <wp:posOffset>9323705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B055CF" id="Group 8" o:spid="_x0000_s1026" style="position:absolute;margin-left:436.1pt;margin-top:734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Cr6/l+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1D025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</w:t>
                            </w:r>
                            <w:proofErr w:type="spellEnd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360 Degree Scratch Pad – </w:t>
                            </w: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</w:t>
                            </w:r>
                            <w:proofErr w:type="spellEnd"/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</w:t>
                            </w:r>
                            <w:proofErr w:type="spellEnd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A440A2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A440A2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ROWENTA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F4F1F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F4F1F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A440A2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A440A2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ROWENTA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F4F1F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F4F1F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1F4F1F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1F4F1F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LG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-Bot is a truly intelligent robotic vacuum with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wi-fi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capabilities, giving users total control using a smartphone. And while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6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F4F1F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1F4F1F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1F4F1F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LG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-Bot is a truly intelligent robotic vacuum with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wi-fi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 capabilities, giving users total control using a smartphone. And while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20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  <w:proofErr w:type="spellEnd"/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F4F1F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1F" w:rsidRDefault="001F4F1F" w:rsidP="006843CF">
      <w:r>
        <w:separator/>
      </w:r>
    </w:p>
  </w:endnote>
  <w:endnote w:type="continuationSeparator" w:id="0">
    <w:p w:rsidR="001F4F1F" w:rsidRDefault="001F4F1F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1F" w:rsidRDefault="001F4F1F" w:rsidP="006843CF">
      <w:r>
        <w:separator/>
      </w:r>
    </w:p>
  </w:footnote>
  <w:footnote w:type="continuationSeparator" w:id="0">
    <w:p w:rsidR="001F4F1F" w:rsidRDefault="001F4F1F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AE9"/>
    <w:rsid w:val="001F4F1F"/>
    <w:rsid w:val="00201037"/>
    <w:rsid w:val="00216298"/>
    <w:rsid w:val="002573F0"/>
    <w:rsid w:val="0026678D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A440A2"/>
    <w:rsid w:val="00AE2A75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25B66"/>
    <w:rsid w:val="00D83966"/>
    <w:rsid w:val="00DB5D10"/>
    <w:rsid w:val="00DC7910"/>
    <w:rsid w:val="00DD2401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lfatah.com.pk/electronics-type/iron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lfatah.com.pk/air-conditioner-type/wall-mounted-spli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lfatah.com.pk/brands/panasonic/" TargetMode="External"/><Relationship Id="rId17" Type="http://schemas.openxmlformats.org/officeDocument/2006/relationships/hyperlink" Target="https://www.alfatah.com.pk/air-conditioner-type/wall-mounted-spl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technology/conventional/" TargetMode="External"/><Relationship Id="rId20" Type="http://schemas.openxmlformats.org/officeDocument/2006/relationships/hyperlink" Target="https://www.alfatah.com.pk/technology/conventio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fatah.com.pk/electronics-type/ir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lfatah.com.pk/power/920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fatah.com.pk/brands/panasonic/" TargetMode="External"/><Relationship Id="rId19" Type="http://schemas.openxmlformats.org/officeDocument/2006/relationships/hyperlink" Target="https://www.alfatah.com.pk/power/920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AA4F-63A6-4F15-882F-8E86DABA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255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73</cp:revision>
  <dcterms:created xsi:type="dcterms:W3CDTF">2018-11-19T18:01:00Z</dcterms:created>
  <dcterms:modified xsi:type="dcterms:W3CDTF">2018-11-25T16:44:00Z</dcterms:modified>
</cp:coreProperties>
</file>