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8FDB37A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00A345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B73A59" id="Text Box 6" o:spid="_x0000_s1027" type="#_x0000_t202" style="position:absolute;margin-left:166.5pt;margin-top:32.8pt;width:333pt;height:36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8946D0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69530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6687BB3" wp14:editId="015E6B61">
                <wp:simplePos x="0" y="0"/>
                <wp:positionH relativeFrom="column">
                  <wp:posOffset>3238500</wp:posOffset>
                </wp:positionH>
                <wp:positionV relativeFrom="page">
                  <wp:posOffset>2077085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1E6AE9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I</w:t>
                            </w:r>
                            <w:r w:rsidR="00A440A2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RON-ROWENTA</w:t>
                            </w:r>
                            <w:r w:rsidR="00B571B1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-</w:t>
                            </w:r>
                            <w:r w:rsidR="00A440A2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RO-</w:t>
                            </w:r>
                            <w:r w:rsidR="00695307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6043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margin-left:255pt;margin-top:163.55pt;width:349.5pt;height:31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" filled="f" fillcolor="#fffffe" stroked="f" strokecolor="#212120" insetpen="t">
                <v:textbox inset="2.88pt,2.88pt,2.88pt,2.88pt">
                  <w:txbxContent>
                    <w:p w:rsidR="008A3F03" w:rsidRPr="005702A2" w:rsidRDefault="001E6AE9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I</w:t>
                      </w:r>
                      <w:r w:rsidR="00A440A2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RON-ROWENTA</w:t>
                      </w:r>
                      <w:r w:rsidR="00B571B1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-</w:t>
                      </w:r>
                      <w:r w:rsidR="00A440A2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RO-</w:t>
                      </w:r>
                      <w:r w:rsidR="00695307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6043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69530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6192" behindDoc="0" locked="0" layoutInCell="1" allowOverlap="1" wp14:anchorId="0601F9E6" wp14:editId="14DCA13B">
            <wp:simplePos x="0" y="0"/>
            <wp:positionH relativeFrom="column">
              <wp:posOffset>2590800</wp:posOffset>
            </wp:positionH>
            <wp:positionV relativeFrom="page">
              <wp:posOffset>2419350</wp:posOffset>
            </wp:positionV>
            <wp:extent cx="4152900" cy="2950134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840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B571B1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20A4ABD" wp14:editId="6FE21936">
                <wp:simplePos x="0" y="0"/>
                <wp:positionH relativeFrom="column">
                  <wp:posOffset>5538364</wp:posOffset>
                </wp:positionH>
                <wp:positionV relativeFrom="page">
                  <wp:posOffset>9323705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B055CF" id="Group 8" o:spid="_x0000_s1026" style="position:absolute;margin-left:436.1pt;margin-top:734.15pt;width:28.6pt;height:30.9pt;z-index:25165414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Cr6/l+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1D025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5476875</wp:posOffset>
                </wp:positionV>
                <wp:extent cx="2600325" cy="3381375"/>
                <wp:effectExtent l="0" t="0" r="9525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6AE9" w:rsidRPr="001E6AE9" w:rsidRDefault="001E6AE9" w:rsidP="001E6AE9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and Stable Glide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to Grip, Ergonomic Handle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Anti-Calcium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Desalting Performance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Anti-Deposition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Separate Button for Water Spray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Barefoot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 Hole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Self Cleaning (Forced Drainage)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Steaming the Moment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Heavy Duty Design for Comfortable Ironing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Big Soleplate, Quick Result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Jet Steam Vertical Vapor Shock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Volume Setting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Water Tank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360 Degree Scratch Pad – Alumite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Precision Tip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Anti-Drip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Vertical Steam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Maintenance &amp; Long-lasting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U-Shape Form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Ceramic Coating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Durable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Operation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Alumite Shoe Material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Made in Japan</w:t>
                            </w:r>
                          </w:p>
                          <w:p w:rsidR="00C86F49" w:rsidRPr="001E6AE9" w:rsidRDefault="00C86F49" w:rsidP="00DF49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11DDF3" id="Text Box 17" o:spid="_x0000_s1029" type="#_x0000_t202" style="position:absolute;margin-left:166.5pt;margin-top:431.25pt;width:204.75pt;height:266.2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" filled="f" fillcolor="#fffffe" stroked="f" strokecolor="#212120" insetpen="t">
                <v:textbox inset="2.88pt,2.88pt,2.88pt,2.88pt">
                  <w:txbxContent>
                    <w:p w:rsidR="001E6AE9" w:rsidRPr="001E6AE9" w:rsidRDefault="001E6AE9" w:rsidP="001E6AE9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1E6AE9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and Stable Glide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to Grip, Ergonomic Handle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Anti-Calcium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Desalting Performance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Anti-Deposition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Separate Button for Water Spray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Barefoot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 Hole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Self Cleaning (Forced Drainage)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Steaming the Moment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Heavy Duty Design for Comfortable Ironing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Big Soleplate, Quick Result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Jet Steam Vertical Vapor Shock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Volume Setting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Water Tank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360 Degree Scratch Pad – Alumite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Precision Tip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Anti-Drip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Vertical Steam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Maintenance &amp; Long-lasting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U-Shape Form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Ceramic Coating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Durable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Operation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Alumite Shoe Material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Made in Japan</w:t>
                      </w:r>
                    </w:p>
                    <w:p w:rsidR="00C86F49" w:rsidRPr="001E6AE9" w:rsidRDefault="00C86F49" w:rsidP="00DF498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5267325</wp:posOffset>
                </wp:positionH>
                <wp:positionV relativeFrom="page">
                  <wp:posOffset>6381750</wp:posOffset>
                </wp:positionV>
                <wp:extent cx="1790700" cy="1447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0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5"/>
                              <w:gridCol w:w="11985"/>
                            </w:tblGrid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  <w:p w:rsidR="001E6AE9" w:rsidRDefault="00695307" w:rsidP="001E6AE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  <w:bookmarkStart w:id="0" w:name="_GoBack"/>
                                  <w:bookmarkEnd w:id="0"/>
                                  <w:r w:rsidR="001E6AE9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Brands</w:t>
                                  </w:r>
                                </w:p>
                                <w:p w:rsidR="001E6AE9" w:rsidRDefault="00A440A2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ROWENTA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3B3025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Panasonic</w:t>
                                    </w:r>
                                  </w:hyperlink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Electronics Type</w:t>
                                  </w:r>
                                </w:p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IRON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3B3025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Iron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414.75pt;margin-top:502.5pt;width:141pt;height:11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10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5"/>
                        <w:gridCol w:w="11985"/>
                      </w:tblGrid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  <w:p w:rsidR="001E6AE9" w:rsidRDefault="00695307" w:rsidP="001E6AE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5</w:t>
                            </w:r>
                            <w:bookmarkStart w:id="1" w:name="_GoBack"/>
                            <w:bookmarkEnd w:id="1"/>
                            <w:r w:rsidR="001E6AE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Brands</w:t>
                            </w:r>
                          </w:p>
                          <w:p w:rsidR="001E6AE9" w:rsidRDefault="00A440A2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ROWENTA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3B3025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Panasonic</w:t>
                              </w:r>
                            </w:hyperlink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Electronics Type</w:t>
                            </w:r>
                          </w:p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IRON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3B3025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Iron</w:t>
                              </w:r>
                            </w:hyperlink>
                          </w:p>
                        </w:tc>
                      </w:tr>
                    </w:tbl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66563693" wp14:editId="14788D7B">
                <wp:simplePos x="0" y="0"/>
                <wp:positionH relativeFrom="column">
                  <wp:posOffset>1990725</wp:posOffset>
                </wp:positionH>
                <wp:positionV relativeFrom="page">
                  <wp:posOffset>9058275</wp:posOffset>
                </wp:positionV>
                <wp:extent cx="257175" cy="257175"/>
                <wp:effectExtent l="0" t="0" r="9525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1E6AE9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B3025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0C5D56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  <w:r w:rsidR="00A4022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B3025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5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6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3B3025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7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56.75pt;margin-top:713.25pt;width:20.25pt;height:20.2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1E6AE9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B3025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0C5D56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40</w:t>
                              </w:r>
                              <w:r w:rsidR="00A4022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B3025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9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20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3B3025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21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EE23AD" id="Text Box 15" o:spid="_x0000_s1033" type="#_x0000_t202" style="position:absolute;margin-left:469.15pt;margin-top:750.35pt;width:106.85pt;height:22.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025" w:rsidRDefault="003B3025" w:rsidP="006843CF">
      <w:r>
        <w:separator/>
      </w:r>
    </w:p>
  </w:endnote>
  <w:endnote w:type="continuationSeparator" w:id="0">
    <w:p w:rsidR="003B3025" w:rsidRDefault="003B3025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025" w:rsidRDefault="003B3025" w:rsidP="006843CF">
      <w:r>
        <w:separator/>
      </w:r>
    </w:p>
  </w:footnote>
  <w:footnote w:type="continuationSeparator" w:id="0">
    <w:p w:rsidR="003B3025" w:rsidRDefault="003B3025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B21C1"/>
    <w:multiLevelType w:val="multilevel"/>
    <w:tmpl w:val="3550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520328"/>
    <w:multiLevelType w:val="multilevel"/>
    <w:tmpl w:val="8E66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9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21"/>
  </w:num>
  <w:num w:numId="5">
    <w:abstractNumId w:val="19"/>
  </w:num>
  <w:num w:numId="6">
    <w:abstractNumId w:val="6"/>
  </w:num>
  <w:num w:numId="7">
    <w:abstractNumId w:val="9"/>
  </w:num>
  <w:num w:numId="8">
    <w:abstractNumId w:val="20"/>
  </w:num>
  <w:num w:numId="9">
    <w:abstractNumId w:val="12"/>
  </w:num>
  <w:num w:numId="10">
    <w:abstractNumId w:val="2"/>
  </w:num>
  <w:num w:numId="11">
    <w:abstractNumId w:val="3"/>
  </w:num>
  <w:num w:numId="12">
    <w:abstractNumId w:val="15"/>
  </w:num>
  <w:num w:numId="13">
    <w:abstractNumId w:val="13"/>
  </w:num>
  <w:num w:numId="14">
    <w:abstractNumId w:val="8"/>
  </w:num>
  <w:num w:numId="15">
    <w:abstractNumId w:val="10"/>
  </w:num>
  <w:num w:numId="16">
    <w:abstractNumId w:val="11"/>
  </w:num>
  <w:num w:numId="17">
    <w:abstractNumId w:val="0"/>
  </w:num>
  <w:num w:numId="18">
    <w:abstractNumId w:val="5"/>
  </w:num>
  <w:num w:numId="19">
    <w:abstractNumId w:val="18"/>
  </w:num>
  <w:num w:numId="20">
    <w:abstractNumId w:val="4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C5D56"/>
    <w:rsid w:val="000D247E"/>
    <w:rsid w:val="000F2E4C"/>
    <w:rsid w:val="00107916"/>
    <w:rsid w:val="00114C4E"/>
    <w:rsid w:val="00117A40"/>
    <w:rsid w:val="001250A7"/>
    <w:rsid w:val="00194B1B"/>
    <w:rsid w:val="001A5917"/>
    <w:rsid w:val="001B315B"/>
    <w:rsid w:val="001B326D"/>
    <w:rsid w:val="001C2F3A"/>
    <w:rsid w:val="001D0251"/>
    <w:rsid w:val="001E0885"/>
    <w:rsid w:val="001E6AE9"/>
    <w:rsid w:val="001F4F1F"/>
    <w:rsid w:val="00201037"/>
    <w:rsid w:val="00216298"/>
    <w:rsid w:val="002573F0"/>
    <w:rsid w:val="0026678D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3025"/>
    <w:rsid w:val="003B7DE5"/>
    <w:rsid w:val="00405A5B"/>
    <w:rsid w:val="00405C58"/>
    <w:rsid w:val="004368BA"/>
    <w:rsid w:val="004420A1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1BD4"/>
    <w:rsid w:val="00595839"/>
    <w:rsid w:val="005A2686"/>
    <w:rsid w:val="005A487F"/>
    <w:rsid w:val="005B0B27"/>
    <w:rsid w:val="005F70E4"/>
    <w:rsid w:val="00605AC3"/>
    <w:rsid w:val="00606D3B"/>
    <w:rsid w:val="00625A48"/>
    <w:rsid w:val="0064113B"/>
    <w:rsid w:val="00652440"/>
    <w:rsid w:val="006843CF"/>
    <w:rsid w:val="00687CD4"/>
    <w:rsid w:val="00695307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211A3"/>
    <w:rsid w:val="0085062F"/>
    <w:rsid w:val="008A3F03"/>
    <w:rsid w:val="008C2D72"/>
    <w:rsid w:val="008E5794"/>
    <w:rsid w:val="00903658"/>
    <w:rsid w:val="00904EDB"/>
    <w:rsid w:val="00971E2D"/>
    <w:rsid w:val="009A0C6C"/>
    <w:rsid w:val="00A40228"/>
    <w:rsid w:val="00A440A2"/>
    <w:rsid w:val="00AE2A75"/>
    <w:rsid w:val="00B024DE"/>
    <w:rsid w:val="00B074C2"/>
    <w:rsid w:val="00B10726"/>
    <w:rsid w:val="00B20AC1"/>
    <w:rsid w:val="00B234B0"/>
    <w:rsid w:val="00B571B1"/>
    <w:rsid w:val="00BB2816"/>
    <w:rsid w:val="00BC48DA"/>
    <w:rsid w:val="00C47C64"/>
    <w:rsid w:val="00C8491A"/>
    <w:rsid w:val="00C86F49"/>
    <w:rsid w:val="00C933ED"/>
    <w:rsid w:val="00CD59F9"/>
    <w:rsid w:val="00D25B66"/>
    <w:rsid w:val="00D83966"/>
    <w:rsid w:val="00DB5D10"/>
    <w:rsid w:val="00DC7910"/>
    <w:rsid w:val="00DD2401"/>
    <w:rsid w:val="00DD286E"/>
    <w:rsid w:val="00DF498B"/>
    <w:rsid w:val="00E30C79"/>
    <w:rsid w:val="00E60CE5"/>
    <w:rsid w:val="00E65CBA"/>
    <w:rsid w:val="00E847A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794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0787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lfatah.com.pk/electronics-type/iron/" TargetMode="External"/><Relationship Id="rId18" Type="http://schemas.openxmlformats.org/officeDocument/2006/relationships/hyperlink" Target="https://www.alfatah.com.pk/power/920w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lfatah.com.pk/air-conditioner-type/wall-mounted-split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alfatah.com.pk/brands/panasonic/" TargetMode="External"/><Relationship Id="rId17" Type="http://schemas.openxmlformats.org/officeDocument/2006/relationships/hyperlink" Target="https://www.alfatah.com.pk/air-conditioner-type/wall-mounted-spl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technology/conventional/" TargetMode="External"/><Relationship Id="rId20" Type="http://schemas.openxmlformats.org/officeDocument/2006/relationships/hyperlink" Target="https://www.alfatah.com.pk/technology/convention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lfatah.com.pk/electronics-type/iro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lfatah.com.pk/power/920w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lfatah.com.pk/brands/panasonic/" TargetMode="External"/><Relationship Id="rId19" Type="http://schemas.openxmlformats.org/officeDocument/2006/relationships/hyperlink" Target="https://www.alfatah.com.pk/power/920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www.alfatah.com.pk/power/920w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9371-0FA1-4217-B4BB-C3FD422A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257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Student</cp:lastModifiedBy>
  <cp:revision>75</cp:revision>
  <dcterms:created xsi:type="dcterms:W3CDTF">2018-11-19T18:01:00Z</dcterms:created>
  <dcterms:modified xsi:type="dcterms:W3CDTF">2018-11-25T16:49:00Z</dcterms:modified>
</cp:coreProperties>
</file>