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8FDB37A" id="Group 33" o:spid="_x0000_s1026" style="position:absolute;margin-left:0;margin-top:73.7pt;width:575.3pt;height:76.65pt;z-index:251662336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F448" wp14:editId="11174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00A345" id="Freeform 24" o:spid="_x0000_s1026" style="position:absolute;margin-left:139.5pt;margin-top:18pt;width:436.5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43D7E4D" wp14:editId="06232E63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 xml:space="preserve">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Our products are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geniune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we import our products from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malysia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nigerya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japan,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indonesia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america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You can claim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waranty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43D7E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0EB73A59" wp14:editId="26462C8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B73A59" id="Text Box 6" o:spid="_x0000_s1027" type="#_x0000_t202" style="position:absolute;margin-left:166.5pt;margin-top:32.8pt;width:333pt;height:36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D26A907" wp14:editId="7F2F7304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08946D0" id="Rectangle 4" o:spid="_x0000_s1026" style="position:absolute;margin-left:0;margin-top:18pt;width:139.5pt;height:75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971E2D" w:rsidRPr="00971E2D" w:rsidRDefault="00971E2D" w:rsidP="00971E2D">
      <w:pPr>
        <w:shd w:val="clear" w:color="auto" w:fill="FFFFFF"/>
        <w:spacing w:before="375" w:after="225" w:line="360" w:lineRule="atLeast"/>
        <w:outlineLvl w:val="2"/>
        <w:rPr>
          <w:rFonts w:ascii="Roboto Condensed" w:hAnsi="Roboto Condensed"/>
          <w:color w:val="2C2D30"/>
          <w:kern w:val="0"/>
          <w:sz w:val="27"/>
          <w:szCs w:val="27"/>
        </w:rPr>
      </w:pPr>
      <w:r w:rsidRPr="00971E2D">
        <w:rPr>
          <w:rFonts w:ascii="Roboto Condensed" w:hAnsi="Roboto Condensed"/>
          <w:color w:val="2C2D30"/>
          <w:kern w:val="0"/>
          <w:sz w:val="27"/>
          <w:szCs w:val="27"/>
        </w:rPr>
        <w:t>Key Features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proofErr w:type="spellStart"/>
      <w:r w:rsidRPr="00971E2D">
        <w:rPr>
          <w:rFonts w:ascii="Pontano Sans" w:hAnsi="Pontano Sans"/>
          <w:color w:val="4F5054"/>
          <w:kern w:val="0"/>
          <w:sz w:val="23"/>
          <w:szCs w:val="23"/>
        </w:rPr>
        <w:t>AddWash</w:t>
      </w:r>
      <w:proofErr w:type="spellEnd"/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Soak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technology</w:t>
      </w:r>
    </w:p>
    <w:p w:rsidR="00971E2D" w:rsidRPr="00971E2D" w:rsidRDefault="00E86CE9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D4E1EC2" wp14:editId="08FEB6D2">
                <wp:simplePos x="0" y="0"/>
                <wp:positionH relativeFrom="column">
                  <wp:posOffset>2552700</wp:posOffset>
                </wp:positionH>
                <wp:positionV relativeFrom="page">
                  <wp:posOffset>2068377</wp:posOffset>
                </wp:positionV>
                <wp:extent cx="44386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3F03" w:rsidRPr="005702A2" w:rsidRDefault="00E86CE9" w:rsidP="008A3F03">
                            <w:pPr>
                              <w:widowControl w:val="0"/>
                              <w:spacing w:line="480" w:lineRule="exact"/>
                              <w:rPr>
                                <w:rFonts w:asciiTheme="minorHAnsi" w:hAnsiTheme="minorHAnsi" w:cstheme="minorHAnsi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JUCIER MACHINE-PANASONIC</w:t>
                            </w:r>
                            <w:r w:rsidR="00B571B1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MJ-J1760P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8" type="#_x0000_t202" style="position:absolute;margin-left:201pt;margin-top:162.85pt;width:349.5pt;height:31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8A3F03" w:rsidRPr="005702A2" w:rsidRDefault="00E86CE9" w:rsidP="008A3F03">
                      <w:pPr>
                        <w:widowControl w:val="0"/>
                        <w:spacing w:line="480" w:lineRule="exact"/>
                        <w:rPr>
                          <w:rFonts w:asciiTheme="minorHAnsi" w:hAnsiTheme="minorHAnsi" w:cstheme="minorHAnsi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JUCIER MACHINE-PANASONIC</w:t>
                      </w:r>
                      <w:r w:rsidR="00B571B1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MJ-J1760P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Child Lock</w:t>
      </w:r>
    </w:p>
    <w:p w:rsidR="00971E2D" w:rsidRPr="00971E2D" w:rsidRDefault="00E86CE9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6192" behindDoc="0" locked="0" layoutInCell="1" allowOverlap="1" wp14:anchorId="630CFB77" wp14:editId="0417ED82">
            <wp:simplePos x="0" y="0"/>
            <wp:positionH relativeFrom="column">
              <wp:posOffset>2800350</wp:posOffset>
            </wp:positionH>
            <wp:positionV relativeFrom="page">
              <wp:posOffset>2466975</wp:posOffset>
            </wp:positionV>
            <wp:extent cx="3671887" cy="247650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510" cy="247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Delay End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Diamond Drum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Last Memory</w:t>
      </w:r>
      <w:bookmarkStart w:id="0" w:name="_GoBack"/>
    </w:p>
    <w:bookmarkEnd w:id="0"/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Inverter Motor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Quick 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Smart Check</w:t>
      </w:r>
    </w:p>
    <w:p w:rsidR="00971E2D" w:rsidRPr="00971E2D" w:rsidRDefault="00815505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11B03B44" wp14:editId="30DE6790">
                <wp:simplePos x="0" y="0"/>
                <wp:positionH relativeFrom="column">
                  <wp:posOffset>1647825</wp:posOffset>
                </wp:positionH>
                <wp:positionV relativeFrom="page">
                  <wp:posOffset>4772025</wp:posOffset>
                </wp:positionV>
                <wp:extent cx="1685925" cy="5219700"/>
                <wp:effectExtent l="0" t="0" r="9525" b="0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521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81907" w:rsidRPr="00181907" w:rsidRDefault="00181907" w:rsidP="00815505">
                            <w:pPr>
                              <w:pStyle w:val="NormalWeb"/>
                              <w:numPr>
                                <w:ilvl w:val="0"/>
                                <w:numId w:val="22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181907">
                              <w:rPr>
                                <w:rStyle w:val="Strong"/>
                                <w:rFonts w:ascii="Arial" w:hAnsi="Arial" w:cs="Arial"/>
                                <w:color w:val="333333"/>
                                <w:sz w:val="28"/>
                                <w:szCs w:val="28"/>
                              </w:rPr>
                              <w:t>Juicer Blender:</w:t>
                            </w:r>
                          </w:p>
                          <w:p w:rsidR="00181907" w:rsidRPr="00181907" w:rsidRDefault="00181907" w:rsidP="00815505">
                            <w:pPr>
                              <w:pStyle w:val="NormalWeb"/>
                              <w:numPr>
                                <w:ilvl w:val="0"/>
                                <w:numId w:val="22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181907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3-in-1 Functions (Juicer/Blender/Mill). Full Metal Stainless Steel Spinner. Titanium Saber Cutter. Self-Ventilating Inner Cap. Built-In Circuit Breaker. Clear Glass Container.</w:t>
                            </w:r>
                          </w:p>
                          <w:p w:rsidR="00181907" w:rsidRPr="00181907" w:rsidRDefault="00181907" w:rsidP="00815505">
                            <w:pPr>
                              <w:pStyle w:val="NormalWeb"/>
                              <w:numPr>
                                <w:ilvl w:val="0"/>
                                <w:numId w:val="22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181907">
                              <w:rPr>
                                <w:rStyle w:val="Strong"/>
                                <w:rFonts w:ascii="Arial" w:hAnsi="Arial" w:cs="Arial"/>
                                <w:color w:val="333333"/>
                                <w:sz w:val="28"/>
                                <w:szCs w:val="28"/>
                              </w:rPr>
                              <w:t>Full Metal Stainless Steel Spinner:</w:t>
                            </w:r>
                          </w:p>
                          <w:p w:rsidR="00181907" w:rsidRPr="00181907" w:rsidRDefault="00181907" w:rsidP="00815505">
                            <w:pPr>
                              <w:pStyle w:val="NormalWeb"/>
                              <w:numPr>
                                <w:ilvl w:val="0"/>
                                <w:numId w:val="22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181907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Because it is made entirely of stainless </w:t>
                            </w:r>
                            <w:proofErr w:type="spellStart"/>
                            <w:r w:rsidRPr="00181907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steel</w:t>
                            </w:r>
                            <w:proofErr w:type="gramStart"/>
                            <w:r w:rsidRPr="00181907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,it</w:t>
                            </w:r>
                            <w:proofErr w:type="spellEnd"/>
                            <w:proofErr w:type="gramEnd"/>
                            <w:r w:rsidRPr="00181907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can rotate at high speed to extract more juice than ever before. The metal design also means there is minimal clogging and nicking of blades so they stay sharp longer.</w:t>
                            </w:r>
                          </w:p>
                          <w:p w:rsidR="00C86F49" w:rsidRPr="001E6AE9" w:rsidRDefault="00C86F49" w:rsidP="00DF49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129.75pt;margin-top:375.75pt;width:132.75pt;height:411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Ia+/gIAAI4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181907" w:rsidRPr="00181907" w:rsidRDefault="00181907" w:rsidP="00815505">
                      <w:pPr>
                        <w:pStyle w:val="NormalWeb"/>
                        <w:numPr>
                          <w:ilvl w:val="0"/>
                          <w:numId w:val="22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333333"/>
                          <w:sz w:val="28"/>
                          <w:szCs w:val="28"/>
                        </w:rPr>
                      </w:pPr>
                      <w:r w:rsidRPr="00181907">
                        <w:rPr>
                          <w:rStyle w:val="Strong"/>
                          <w:rFonts w:ascii="Arial" w:hAnsi="Arial" w:cs="Arial"/>
                          <w:color w:val="333333"/>
                          <w:sz w:val="28"/>
                          <w:szCs w:val="28"/>
                        </w:rPr>
                        <w:t>Juicer Blender:</w:t>
                      </w:r>
                    </w:p>
                    <w:p w:rsidR="00181907" w:rsidRPr="00181907" w:rsidRDefault="00181907" w:rsidP="00815505">
                      <w:pPr>
                        <w:pStyle w:val="NormalWeb"/>
                        <w:numPr>
                          <w:ilvl w:val="0"/>
                          <w:numId w:val="22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181907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3-in-1 Functions (Juicer/Blender/Mill). Full Metal Stainless Steel Spinner. Titanium Saber Cutter. Self-Ventilating Inner Cap. Built-In Circuit Breaker. Clear Glass Container.</w:t>
                      </w:r>
                    </w:p>
                    <w:p w:rsidR="00181907" w:rsidRPr="00181907" w:rsidRDefault="00181907" w:rsidP="00815505">
                      <w:pPr>
                        <w:pStyle w:val="NormalWeb"/>
                        <w:numPr>
                          <w:ilvl w:val="0"/>
                          <w:numId w:val="22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333333"/>
                          <w:sz w:val="28"/>
                          <w:szCs w:val="28"/>
                        </w:rPr>
                      </w:pPr>
                      <w:r w:rsidRPr="00181907">
                        <w:rPr>
                          <w:rStyle w:val="Strong"/>
                          <w:rFonts w:ascii="Arial" w:hAnsi="Arial" w:cs="Arial"/>
                          <w:color w:val="333333"/>
                          <w:sz w:val="28"/>
                          <w:szCs w:val="28"/>
                        </w:rPr>
                        <w:t>Full Metal Stainless Steel Spinner:</w:t>
                      </w:r>
                    </w:p>
                    <w:p w:rsidR="00181907" w:rsidRPr="00181907" w:rsidRDefault="00181907" w:rsidP="00815505">
                      <w:pPr>
                        <w:pStyle w:val="NormalWeb"/>
                        <w:numPr>
                          <w:ilvl w:val="0"/>
                          <w:numId w:val="22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181907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Because it is made entirely of stainless </w:t>
                      </w:r>
                      <w:proofErr w:type="spellStart"/>
                      <w:r w:rsidRPr="00181907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steel</w:t>
                      </w:r>
                      <w:proofErr w:type="gramStart"/>
                      <w:r w:rsidRPr="00181907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,it</w:t>
                      </w:r>
                      <w:proofErr w:type="spellEnd"/>
                      <w:proofErr w:type="gramEnd"/>
                      <w:r w:rsidRPr="00181907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can rotate at high speed to extract more juice than ever before. The metal design also means there is minimal clogging and nicking of blades so they stay sharp longer.</w:t>
                      </w:r>
                    </w:p>
                    <w:p w:rsidR="00C86F49" w:rsidRPr="001E6AE9" w:rsidRDefault="00C86F49" w:rsidP="00DF498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Spin Speed 1400 rpm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 xml:space="preserve">Super </w:t>
      </w:r>
      <w:proofErr w:type="spellStart"/>
      <w:r w:rsidRPr="00971E2D">
        <w:rPr>
          <w:rFonts w:ascii="Pontano Sans" w:hAnsi="Pontano Sans"/>
          <w:color w:val="4F5054"/>
          <w:kern w:val="0"/>
          <w:sz w:val="23"/>
          <w:szCs w:val="23"/>
        </w:rPr>
        <w:t>SpeedSmartphone</w:t>
      </w:r>
      <w:proofErr w:type="spellEnd"/>
      <w:r w:rsidRPr="00971E2D">
        <w:rPr>
          <w:rFonts w:ascii="Pontano Sans" w:hAnsi="Pontano Sans"/>
          <w:color w:val="4F5054"/>
          <w:kern w:val="0"/>
          <w:sz w:val="23"/>
          <w:szCs w:val="23"/>
        </w:rPr>
        <w:t xml:space="preserve"> App</w:t>
      </w:r>
    </w:p>
    <w:p w:rsidR="00181907" w:rsidRDefault="00181907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FC74067" wp14:editId="29FE83B7">
                <wp:simplePos x="0" y="0"/>
                <wp:positionH relativeFrom="column">
                  <wp:posOffset>3457575</wp:posOffset>
                </wp:positionH>
                <wp:positionV relativeFrom="page">
                  <wp:posOffset>5181599</wp:posOffset>
                </wp:positionV>
                <wp:extent cx="4057650" cy="4371975"/>
                <wp:effectExtent l="0" t="0" r="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437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10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6" w:space="0" w:color="ECEEEF"/>
                                <w:insideV w:val="single" w:sz="6" w:space="0" w:color="EEEEEE"/>
                              </w:tblBorders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15"/>
                              <w:gridCol w:w="11985"/>
                            </w:tblGrid>
                            <w:tr w:rsidR="00815505" w:rsidTr="00815505">
                              <w:tc>
                                <w:tcPr>
                                  <w:tcW w:w="5115" w:type="dxa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Default="00815505">
                                  <w:pPr>
                                    <w:pStyle w:val="NormalWeb"/>
                                    <w:spacing w:before="0" w:after="0"/>
                                    <w:rPr>
                                      <w:rFonts w:ascii="Arial" w:hAnsi="Arial" w:cs="Arial"/>
                                      <w:color w:val="22222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Style w:val="Strong"/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  <w:t>Base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Default="00815505">
                                  <w:pPr>
                                    <w:pStyle w:val="NormalWeb"/>
                                    <w:spacing w:before="0" w:after="0"/>
                                    <w:rPr>
                                      <w:rFonts w:ascii="Arial" w:hAnsi="Arial" w:cs="Arial"/>
                                      <w:color w:val="22222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  <w:t>Dry</w:t>
                                  </w:r>
                                </w:p>
                              </w:tc>
                            </w:tr>
                            <w:tr w:rsidR="00815505" w:rsidTr="00815505">
                              <w:tc>
                                <w:tcPr>
                                  <w:tcW w:w="5115" w:type="dxa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Default="00815505">
                                  <w:pPr>
                                    <w:pStyle w:val="NormalWeb"/>
                                    <w:spacing w:before="0" w:after="0"/>
                                    <w:rPr>
                                      <w:rFonts w:ascii="Arial" w:hAnsi="Arial" w:cs="Arial"/>
                                      <w:color w:val="22222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Style w:val="Strong"/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  <w:t>Capacity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Default="00815505">
                                  <w:pPr>
                                    <w:pStyle w:val="NormalWeb"/>
                                    <w:spacing w:before="0" w:after="0"/>
                                    <w:rPr>
                                      <w:rFonts w:ascii="Arial" w:hAnsi="Arial" w:cs="Arial"/>
                                      <w:color w:val="22222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  <w:t>50 g</w:t>
                                  </w:r>
                                </w:p>
                              </w:tc>
                            </w:tr>
                            <w:tr w:rsidR="00815505" w:rsidTr="00815505">
                              <w:tc>
                                <w:tcPr>
                                  <w:tcW w:w="5115" w:type="dxa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Default="00815505">
                                  <w:pPr>
                                    <w:pStyle w:val="NormalWeb"/>
                                    <w:spacing w:before="0" w:after="0"/>
                                    <w:rPr>
                                      <w:rFonts w:ascii="Arial" w:hAnsi="Arial" w:cs="Arial"/>
                                      <w:color w:val="22222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Style w:val="Strong"/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  <w:t>Material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Default="00815505">
                                  <w:pPr>
                                    <w:pStyle w:val="NormalWeb"/>
                                    <w:spacing w:before="0" w:after="0"/>
                                    <w:rPr>
                                      <w:rFonts w:ascii="Arial" w:hAnsi="Arial" w:cs="Arial"/>
                                      <w:color w:val="22222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  <w:t>Glass</w:t>
                                  </w:r>
                                </w:p>
                              </w:tc>
                            </w:tr>
                            <w:tr w:rsidR="00815505" w:rsidRPr="00815505" w:rsidTr="00815505">
                              <w:tc>
                                <w:tcPr>
                                  <w:tcW w:w="5115" w:type="dxa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Pr="00815505" w:rsidRDefault="00815505" w:rsidP="00815505">
                                  <w:pPr>
                                    <w:pStyle w:val="NormalWeb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2222"/>
                                      <w:sz w:val="27"/>
                                      <w:szCs w:val="27"/>
                                    </w:rPr>
                                  </w:pPr>
                                  <w:r w:rsidRPr="0081550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2222"/>
                                      <w:sz w:val="27"/>
                                      <w:szCs w:val="27"/>
                                    </w:rPr>
                                    <w:t>Cutter Material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Default="00815505" w:rsidP="00815505">
                                  <w:pPr>
                                    <w:pStyle w:val="NormalWeb"/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</w:pPr>
                                  <w:r w:rsidRPr="00815505"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  <w:t xml:space="preserve">Titanium </w:t>
                                  </w:r>
                                </w:p>
                                <w:p w:rsidR="00815505" w:rsidRDefault="00815505" w:rsidP="00815505">
                                  <w:pPr>
                                    <w:pStyle w:val="NormalWeb"/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</w:pPr>
                                  <w:r w:rsidRPr="00815505"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  <w:t>Coated</w:t>
                                  </w:r>
                                </w:p>
                                <w:p w:rsidR="00815505" w:rsidRPr="00815505" w:rsidRDefault="00815505" w:rsidP="00815505">
                                  <w:pPr>
                                    <w:pStyle w:val="NormalWeb"/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</w:pPr>
                                  <w:r w:rsidRPr="00815505"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  <w:t xml:space="preserve"> Cutter</w:t>
                                  </w:r>
                                </w:p>
                              </w:tc>
                            </w:tr>
                            <w:tr w:rsidR="00815505" w:rsidRPr="00815505" w:rsidTr="00815505">
                              <w:tc>
                                <w:tcPr>
                                  <w:tcW w:w="5115" w:type="dxa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Pr="00815505" w:rsidRDefault="00815505" w:rsidP="00815505">
                                  <w:pPr>
                                    <w:pStyle w:val="NormalWeb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2222"/>
                                      <w:sz w:val="27"/>
                                      <w:szCs w:val="27"/>
                                    </w:rPr>
                                  </w:pPr>
                                  <w:r w:rsidRPr="0081550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2222"/>
                                      <w:sz w:val="27"/>
                                      <w:szCs w:val="27"/>
                                    </w:rPr>
                                    <w:t>Power Control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Default="00815505" w:rsidP="00815505">
                                  <w:pPr>
                                    <w:pStyle w:val="NormalWeb"/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</w:pPr>
                                  <w:r w:rsidRPr="00815505"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  <w:t xml:space="preserve">2 Speed </w:t>
                                  </w:r>
                                </w:p>
                                <w:p w:rsidR="00815505" w:rsidRPr="00815505" w:rsidRDefault="00815505" w:rsidP="00815505">
                                  <w:pPr>
                                    <w:pStyle w:val="NormalWeb"/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</w:pPr>
                                  <w:r w:rsidRPr="00815505"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  <w:t>+ Pulse</w:t>
                                  </w:r>
                                </w:p>
                              </w:tc>
                            </w:tr>
                            <w:tr w:rsidR="00815505" w:rsidRPr="00815505" w:rsidTr="00815505">
                              <w:tc>
                                <w:tcPr>
                                  <w:tcW w:w="5115" w:type="dxa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Pr="00815505" w:rsidRDefault="00815505" w:rsidP="00815505">
                                  <w:pPr>
                                    <w:pStyle w:val="NormalWeb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2222"/>
                                      <w:sz w:val="27"/>
                                      <w:szCs w:val="27"/>
                                    </w:rPr>
                                  </w:pPr>
                                  <w:r w:rsidRPr="0081550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2222"/>
                                      <w:sz w:val="27"/>
                                      <w:szCs w:val="27"/>
                                    </w:rPr>
                                    <w:t>Switch Type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Pr="00815505" w:rsidRDefault="00815505" w:rsidP="00815505">
                                  <w:pPr>
                                    <w:pStyle w:val="NormalWeb"/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</w:pPr>
                                  <w:r w:rsidRPr="00815505"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  <w:t>Piano</w:t>
                                  </w:r>
                                </w:p>
                              </w:tc>
                            </w:tr>
                            <w:tr w:rsidR="00815505" w:rsidRPr="00815505" w:rsidTr="00815505">
                              <w:tc>
                                <w:tcPr>
                                  <w:tcW w:w="5115" w:type="dxa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Pr="00815505" w:rsidRDefault="00815505" w:rsidP="00815505">
                                  <w:pPr>
                                    <w:pStyle w:val="NormalWeb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2222"/>
                                      <w:sz w:val="27"/>
                                      <w:szCs w:val="27"/>
                                    </w:rPr>
                                  </w:pPr>
                                  <w:r w:rsidRPr="0081550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2222"/>
                                      <w:sz w:val="27"/>
                                      <w:szCs w:val="27"/>
                                    </w:rPr>
                                    <w:t>Juicer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Pr="00815505" w:rsidRDefault="00815505" w:rsidP="00815505">
                                  <w:pPr>
                                    <w:pStyle w:val="NormalWeb"/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</w:pPr>
                                  <w:r w:rsidRPr="00815505"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815505" w:rsidRPr="00815505" w:rsidTr="00815505">
                              <w:tc>
                                <w:tcPr>
                                  <w:tcW w:w="5115" w:type="dxa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Pr="00815505" w:rsidRDefault="00815505" w:rsidP="00815505">
                                  <w:pPr>
                                    <w:pStyle w:val="NormalWeb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2222"/>
                                      <w:sz w:val="27"/>
                                      <w:szCs w:val="27"/>
                                    </w:rPr>
                                  </w:pPr>
                                  <w:r w:rsidRPr="0081550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2222"/>
                                      <w:sz w:val="27"/>
                                      <w:szCs w:val="27"/>
                                    </w:rPr>
                                    <w:t>Blender Safety Lock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Pr="00815505" w:rsidRDefault="00815505" w:rsidP="00815505">
                                  <w:pPr>
                                    <w:pStyle w:val="NormalWeb"/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</w:pPr>
                                  <w:r w:rsidRPr="00815505"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815505" w:rsidRPr="00815505" w:rsidTr="00815505">
                              <w:tc>
                                <w:tcPr>
                                  <w:tcW w:w="5115" w:type="dxa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Pr="00815505" w:rsidRDefault="00815505" w:rsidP="00815505">
                                  <w:pPr>
                                    <w:pStyle w:val="NormalWeb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2222"/>
                                      <w:sz w:val="27"/>
                                      <w:szCs w:val="27"/>
                                    </w:rPr>
                                  </w:pPr>
                                  <w:r w:rsidRPr="0081550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2222"/>
                                      <w:sz w:val="27"/>
                                      <w:szCs w:val="27"/>
                                    </w:rPr>
                                    <w:t>Circuit Breaker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Pr="00815505" w:rsidRDefault="00815505" w:rsidP="00815505">
                                  <w:pPr>
                                    <w:pStyle w:val="NormalWeb"/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</w:pPr>
                                  <w:r w:rsidRPr="00815505"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</w:tbl>
                          <w:p w:rsidR="00317BDC" w:rsidRPr="008C2D72" w:rsidRDefault="00317BDC" w:rsidP="008C2D72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margin-left:272.25pt;margin-top:408pt;width:319.5pt;height:344.2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10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6" w:space="0" w:color="ECEEEF"/>
                          <w:insideV w:val="single" w:sz="6" w:space="0" w:color="EEEEEE"/>
                        </w:tblBorders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15"/>
                        <w:gridCol w:w="11985"/>
                      </w:tblGrid>
                      <w:tr w:rsidR="00815505" w:rsidTr="00815505">
                        <w:tc>
                          <w:tcPr>
                            <w:tcW w:w="5115" w:type="dxa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Default="00815505">
                            <w:pPr>
                              <w:pStyle w:val="NormalWeb"/>
                              <w:spacing w:before="0" w:after="0"/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Strong"/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  <w:t>Base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Default="00815505">
                            <w:pPr>
                              <w:pStyle w:val="NormalWeb"/>
                              <w:spacing w:before="0" w:after="0"/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  <w:t>Dry</w:t>
                            </w:r>
                          </w:p>
                        </w:tc>
                      </w:tr>
                      <w:tr w:rsidR="00815505" w:rsidTr="00815505">
                        <w:tc>
                          <w:tcPr>
                            <w:tcW w:w="5115" w:type="dxa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Default="00815505">
                            <w:pPr>
                              <w:pStyle w:val="NormalWeb"/>
                              <w:spacing w:before="0" w:after="0"/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Strong"/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  <w:t>Capacity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Default="00815505">
                            <w:pPr>
                              <w:pStyle w:val="NormalWeb"/>
                              <w:spacing w:before="0" w:after="0"/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  <w:t>50 g</w:t>
                            </w:r>
                          </w:p>
                        </w:tc>
                      </w:tr>
                      <w:tr w:rsidR="00815505" w:rsidTr="00815505">
                        <w:tc>
                          <w:tcPr>
                            <w:tcW w:w="5115" w:type="dxa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Default="00815505">
                            <w:pPr>
                              <w:pStyle w:val="NormalWeb"/>
                              <w:spacing w:before="0" w:after="0"/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Strong"/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  <w:t>Material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Default="00815505">
                            <w:pPr>
                              <w:pStyle w:val="NormalWeb"/>
                              <w:spacing w:before="0" w:after="0"/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  <w:t>Glass</w:t>
                            </w:r>
                          </w:p>
                        </w:tc>
                      </w:tr>
                      <w:tr w:rsidR="00815505" w:rsidRPr="00815505" w:rsidTr="00815505">
                        <w:tc>
                          <w:tcPr>
                            <w:tcW w:w="5115" w:type="dxa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Pr="00815505" w:rsidRDefault="00815505" w:rsidP="00815505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7"/>
                                <w:szCs w:val="27"/>
                              </w:rPr>
                            </w:pPr>
                            <w:r w:rsidRPr="00815505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7"/>
                                <w:szCs w:val="27"/>
                              </w:rPr>
                              <w:t>Cutter Material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Default="00815505" w:rsidP="00815505">
                            <w:pPr>
                              <w:pStyle w:val="NormalWeb"/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</w:pPr>
                            <w:r w:rsidRPr="00815505"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  <w:t xml:space="preserve">Titanium </w:t>
                            </w:r>
                          </w:p>
                          <w:p w:rsidR="00815505" w:rsidRDefault="00815505" w:rsidP="00815505">
                            <w:pPr>
                              <w:pStyle w:val="NormalWeb"/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</w:pPr>
                            <w:r w:rsidRPr="00815505"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  <w:t>Coated</w:t>
                            </w:r>
                          </w:p>
                          <w:p w:rsidR="00815505" w:rsidRPr="00815505" w:rsidRDefault="00815505" w:rsidP="00815505">
                            <w:pPr>
                              <w:pStyle w:val="NormalWeb"/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</w:pPr>
                            <w:r w:rsidRPr="00815505"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  <w:t xml:space="preserve"> Cutter</w:t>
                            </w:r>
                          </w:p>
                        </w:tc>
                      </w:tr>
                      <w:tr w:rsidR="00815505" w:rsidRPr="00815505" w:rsidTr="00815505">
                        <w:tc>
                          <w:tcPr>
                            <w:tcW w:w="5115" w:type="dxa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Pr="00815505" w:rsidRDefault="00815505" w:rsidP="00815505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7"/>
                                <w:szCs w:val="27"/>
                              </w:rPr>
                            </w:pPr>
                            <w:r w:rsidRPr="00815505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7"/>
                                <w:szCs w:val="27"/>
                              </w:rPr>
                              <w:t>Power Control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Default="00815505" w:rsidP="00815505">
                            <w:pPr>
                              <w:pStyle w:val="NormalWeb"/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</w:pPr>
                            <w:r w:rsidRPr="00815505"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  <w:t xml:space="preserve">2 Speed </w:t>
                            </w:r>
                          </w:p>
                          <w:p w:rsidR="00815505" w:rsidRPr="00815505" w:rsidRDefault="00815505" w:rsidP="00815505">
                            <w:pPr>
                              <w:pStyle w:val="NormalWeb"/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</w:pPr>
                            <w:r w:rsidRPr="00815505"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  <w:t>+ Pulse</w:t>
                            </w:r>
                          </w:p>
                        </w:tc>
                      </w:tr>
                      <w:tr w:rsidR="00815505" w:rsidRPr="00815505" w:rsidTr="00815505">
                        <w:tc>
                          <w:tcPr>
                            <w:tcW w:w="5115" w:type="dxa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Pr="00815505" w:rsidRDefault="00815505" w:rsidP="00815505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7"/>
                                <w:szCs w:val="27"/>
                              </w:rPr>
                            </w:pPr>
                            <w:r w:rsidRPr="00815505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7"/>
                                <w:szCs w:val="27"/>
                              </w:rPr>
                              <w:t>Switch Type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Pr="00815505" w:rsidRDefault="00815505" w:rsidP="00815505">
                            <w:pPr>
                              <w:pStyle w:val="NormalWeb"/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</w:pPr>
                            <w:r w:rsidRPr="00815505"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  <w:t>Piano</w:t>
                            </w:r>
                          </w:p>
                        </w:tc>
                      </w:tr>
                      <w:tr w:rsidR="00815505" w:rsidRPr="00815505" w:rsidTr="00815505">
                        <w:tc>
                          <w:tcPr>
                            <w:tcW w:w="5115" w:type="dxa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Pr="00815505" w:rsidRDefault="00815505" w:rsidP="00815505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7"/>
                                <w:szCs w:val="27"/>
                              </w:rPr>
                            </w:pPr>
                            <w:r w:rsidRPr="00815505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7"/>
                                <w:szCs w:val="27"/>
                              </w:rPr>
                              <w:t>Juicer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Pr="00815505" w:rsidRDefault="00815505" w:rsidP="00815505">
                            <w:pPr>
                              <w:pStyle w:val="NormalWeb"/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</w:pPr>
                            <w:r w:rsidRPr="00815505"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  <w:t>Yes</w:t>
                            </w:r>
                          </w:p>
                        </w:tc>
                      </w:tr>
                      <w:tr w:rsidR="00815505" w:rsidRPr="00815505" w:rsidTr="00815505">
                        <w:tc>
                          <w:tcPr>
                            <w:tcW w:w="5115" w:type="dxa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Pr="00815505" w:rsidRDefault="00815505" w:rsidP="00815505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7"/>
                                <w:szCs w:val="27"/>
                              </w:rPr>
                            </w:pPr>
                            <w:r w:rsidRPr="00815505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7"/>
                                <w:szCs w:val="27"/>
                              </w:rPr>
                              <w:t>Blender Safety Lock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Pr="00815505" w:rsidRDefault="00815505" w:rsidP="00815505">
                            <w:pPr>
                              <w:pStyle w:val="NormalWeb"/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</w:pPr>
                            <w:r w:rsidRPr="00815505"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  <w:t>Yes</w:t>
                            </w:r>
                          </w:p>
                        </w:tc>
                      </w:tr>
                      <w:tr w:rsidR="00815505" w:rsidRPr="00815505" w:rsidTr="00815505">
                        <w:tc>
                          <w:tcPr>
                            <w:tcW w:w="5115" w:type="dxa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Pr="00815505" w:rsidRDefault="00815505" w:rsidP="00815505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7"/>
                                <w:szCs w:val="27"/>
                              </w:rPr>
                            </w:pPr>
                            <w:r w:rsidRPr="00815505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7"/>
                                <w:szCs w:val="27"/>
                              </w:rPr>
                              <w:t>Circuit Breaker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Pr="00815505" w:rsidRDefault="00815505" w:rsidP="00815505">
                            <w:pPr>
                              <w:pStyle w:val="NormalWeb"/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</w:pPr>
                            <w:r w:rsidRPr="00815505"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  <w:t>Yes</w:t>
                            </w:r>
                          </w:p>
                        </w:tc>
                      </w:tr>
                    </w:tbl>
                    <w:p w:rsidR="00317BDC" w:rsidRPr="008C2D72" w:rsidRDefault="00317BDC" w:rsidP="008C2D72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E6AE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08C7D705" wp14:editId="759087FF">
                <wp:simplePos x="0" y="0"/>
                <wp:positionH relativeFrom="column">
                  <wp:posOffset>1990725</wp:posOffset>
                </wp:positionH>
                <wp:positionV relativeFrom="page">
                  <wp:posOffset>9058275</wp:posOffset>
                </wp:positionV>
                <wp:extent cx="257175" cy="257175"/>
                <wp:effectExtent l="0" t="0" r="9525" b="952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5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4665"/>
                              <w:gridCol w:w="869"/>
                              <w:gridCol w:w="7867"/>
                              <w:gridCol w:w="3699"/>
                            </w:tblGrid>
                            <w:tr w:rsidR="003169B5" w:rsidTr="001E6AE9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551A72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0C5D56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40</w:t>
                                    </w:r>
                                    <w:r w:rsidR="00A40228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W</w:t>
                                    </w:r>
                                  </w:hyperlink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551A72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1" w:history="1"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920W</w:t>
                                    </w:r>
                                  </w:hyperlink>
                                </w:p>
                              </w:tc>
                            </w:tr>
                            <w:tr w:rsidR="003169B5" w:rsidRPr="0048028B" w:rsidTr="007B547B">
                              <w:trPr>
                                <w:gridAfter w:val="3"/>
                                <w:wAfter w:w="12435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proofErr w:type="gramStart"/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 xml:space="preserve">LG </w:t>
                                  </w:r>
                                  <w:proofErr w:type="spellStart"/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Hom</w:t>
                                  </w:r>
                                  <w:proofErr w:type="spellEnd"/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 xml:space="preserve">-Bot is a truly intelligent robotic vacuum with </w:t>
                                  </w:r>
                                  <w:proofErr w:type="spellStart"/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wi-fi</w:t>
                                  </w:r>
                                  <w:proofErr w:type="spellEnd"/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 xml:space="preserve"> capabilities, giving users total control using a smartphone. And while </w:t>
                                  </w:r>
                                  <w:proofErr w:type="spellStart"/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Hom</w:t>
                                  </w:r>
                                  <w:proofErr w:type="spellEnd"/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-Bot’s cleaning technology makes people take notice, thanks to an innovative design that absorbs vibrations and reduces noise, it’s the quietest robot vacuum on the market on non-carpeted floors.*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hyperlink r:id="rId12" w:history="1"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onventional</w:t>
                                    </w:r>
                                    <w:proofErr w:type="spellEnd"/>
                                  </w:hyperlink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proofErr w:type="gramStart"/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551A72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3" w:history="1">
                                    <w:r w:rsidR="001A5917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156.75pt;margin-top:713.25pt;width:20.25pt;height:20.2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55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4665"/>
                        <w:gridCol w:w="869"/>
                        <w:gridCol w:w="7867"/>
                        <w:gridCol w:w="3699"/>
                      </w:tblGrid>
                      <w:tr w:rsidR="003169B5" w:rsidTr="001E6AE9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551A72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0C5D56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40</w:t>
                              </w:r>
                              <w:r w:rsidR="00A40228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W</w:t>
                              </w:r>
                            </w:hyperlink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551A72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920W</w:t>
                              </w:r>
                            </w:hyperlink>
                          </w:p>
                        </w:tc>
                      </w:tr>
                      <w:tr w:rsidR="003169B5" w:rsidRPr="0048028B" w:rsidTr="007B547B">
                        <w:trPr>
                          <w:gridAfter w:val="3"/>
                          <w:wAfter w:w="12435" w:type="dxa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proofErr w:type="gramStart"/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  <w:proofErr w:type="gramEnd"/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 xml:space="preserve">LG </w:t>
                            </w:r>
                            <w:proofErr w:type="spellStart"/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Hom</w:t>
                            </w:r>
                            <w:proofErr w:type="spellEnd"/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 xml:space="preserve">-Bot is a truly intelligent robotic vacuum with </w:t>
                            </w:r>
                            <w:proofErr w:type="spellStart"/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wi-fi</w:t>
                            </w:r>
                            <w:proofErr w:type="spellEnd"/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 xml:space="preserve"> capabilities, giving users total control using a smartphone. And while </w:t>
                            </w:r>
                            <w:proofErr w:type="spellStart"/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Hom</w:t>
                            </w:r>
                            <w:proofErr w:type="spellEnd"/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-Bot’s cleaning technology makes people take notice, thanks to an innovative design that absorbs vibrations and reduces noise, it’s the quietest robot vacuum on the market on non-carpeted floors.*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hyperlink r:id="rId16" w:history="1"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onventional</w:t>
                              </w:r>
                              <w:proofErr w:type="spellEnd"/>
                            </w:hyperlink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proofErr w:type="gramStart"/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  <w:proofErr w:type="gramEnd"/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551A72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17" w:history="1">
                              <w:r w:rsidR="001A5917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770705C" wp14:editId="6F9346AC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</w:t>
                            </w:r>
                            <w:proofErr w:type="spellEnd"/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 xml:space="preserve">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89.85pt;margin-top:136.5pt;width:178.5pt;height:3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proofErr w:type="spellStart"/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</w:t>
                      </w:r>
                      <w:proofErr w:type="spellEnd"/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 xml:space="preserve">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Default="00181907" w:rsidP="00181907"/>
    <w:p w:rsidR="00181907" w:rsidRDefault="00181907" w:rsidP="00181907"/>
    <w:p w:rsidR="005F70E4" w:rsidRPr="00181907" w:rsidRDefault="00815505" w:rsidP="00181907">
      <w:pPr>
        <w:jc w:val="center"/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4FEF524C" wp14:editId="2B351157">
                <wp:simplePos x="0" y="0"/>
                <wp:positionH relativeFrom="margin">
                  <wp:posOffset>5934710</wp:posOffset>
                </wp:positionH>
                <wp:positionV relativeFrom="page">
                  <wp:posOffset>9562465</wp:posOffset>
                </wp:positionV>
                <wp:extent cx="1371600" cy="250825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left:0;text-align:left;margin-left:467.3pt;margin-top:752.95pt;width:108pt;height:19.75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</w:t>
                      </w:r>
                      <w:proofErr w:type="spellEnd"/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0534FD2F" wp14:editId="5CE1B6D6">
                <wp:simplePos x="0" y="0"/>
                <wp:positionH relativeFrom="margin">
                  <wp:posOffset>6019800</wp:posOffset>
                </wp:positionH>
                <wp:positionV relativeFrom="page">
                  <wp:posOffset>9786015</wp:posOffset>
                </wp:positionV>
                <wp:extent cx="1356995" cy="21844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 xml:space="preserve">Life is easy with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harvel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left:0;text-align:left;margin-left:474pt;margin-top:770.55pt;width:106.85pt;height:17.2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 xml:space="preserve">Life is easy with </w:t>
                      </w:r>
                      <w:proofErr w:type="spellStart"/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harvel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42FD525" wp14:editId="3A10B1C0">
                <wp:simplePos x="0" y="0"/>
                <wp:positionH relativeFrom="column">
                  <wp:posOffset>5552440</wp:posOffset>
                </wp:positionH>
                <wp:positionV relativeFrom="page">
                  <wp:posOffset>9556115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37.2pt;margin-top:752.45pt;width:28.6pt;height:30.9pt;z-index:251654144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</w:p>
    <w:sectPr w:rsidR="005F70E4" w:rsidRPr="00181907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A72" w:rsidRDefault="00551A72" w:rsidP="006843CF">
      <w:r>
        <w:separator/>
      </w:r>
    </w:p>
  </w:endnote>
  <w:endnote w:type="continuationSeparator" w:id="0">
    <w:p w:rsidR="00551A72" w:rsidRDefault="00551A72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ontan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A72" w:rsidRDefault="00551A72" w:rsidP="006843CF">
      <w:r>
        <w:separator/>
      </w:r>
    </w:p>
  </w:footnote>
  <w:footnote w:type="continuationSeparator" w:id="0">
    <w:p w:rsidR="00551A72" w:rsidRDefault="00551A72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399A"/>
    <w:multiLevelType w:val="multilevel"/>
    <w:tmpl w:val="11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70BD0"/>
    <w:multiLevelType w:val="hybridMultilevel"/>
    <w:tmpl w:val="A3E0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E167E3"/>
    <w:multiLevelType w:val="multilevel"/>
    <w:tmpl w:val="85F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DA229E"/>
    <w:multiLevelType w:val="multilevel"/>
    <w:tmpl w:val="7978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677470"/>
    <w:multiLevelType w:val="multilevel"/>
    <w:tmpl w:val="9D7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DF67D2D"/>
    <w:multiLevelType w:val="hybridMultilevel"/>
    <w:tmpl w:val="FD8C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B21C1"/>
    <w:multiLevelType w:val="multilevel"/>
    <w:tmpl w:val="3550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1F28C7"/>
    <w:multiLevelType w:val="multilevel"/>
    <w:tmpl w:val="181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077BDE"/>
    <w:multiLevelType w:val="multilevel"/>
    <w:tmpl w:val="AD6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CC3BB9"/>
    <w:multiLevelType w:val="multilevel"/>
    <w:tmpl w:val="BEC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264D7C"/>
    <w:multiLevelType w:val="multilevel"/>
    <w:tmpl w:val="4F3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BA3392"/>
    <w:multiLevelType w:val="multilevel"/>
    <w:tmpl w:val="3F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0719DE"/>
    <w:multiLevelType w:val="multilevel"/>
    <w:tmpl w:val="1C6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1C2E1A"/>
    <w:multiLevelType w:val="multilevel"/>
    <w:tmpl w:val="A5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F42075"/>
    <w:multiLevelType w:val="multilevel"/>
    <w:tmpl w:val="A1E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EB2E5C"/>
    <w:multiLevelType w:val="multilevel"/>
    <w:tmpl w:val="5F1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520328"/>
    <w:multiLevelType w:val="multilevel"/>
    <w:tmpl w:val="8E66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804A06"/>
    <w:multiLevelType w:val="hybridMultilevel"/>
    <w:tmpl w:val="31D65AE4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9">
    <w:nsid w:val="6E7E28B5"/>
    <w:multiLevelType w:val="multilevel"/>
    <w:tmpl w:val="A3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253CBB"/>
    <w:multiLevelType w:val="multilevel"/>
    <w:tmpl w:val="108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8B2789"/>
    <w:multiLevelType w:val="multilevel"/>
    <w:tmpl w:val="C52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21"/>
  </w:num>
  <w:num w:numId="5">
    <w:abstractNumId w:val="19"/>
  </w:num>
  <w:num w:numId="6">
    <w:abstractNumId w:val="6"/>
  </w:num>
  <w:num w:numId="7">
    <w:abstractNumId w:val="9"/>
  </w:num>
  <w:num w:numId="8">
    <w:abstractNumId w:val="20"/>
  </w:num>
  <w:num w:numId="9">
    <w:abstractNumId w:val="12"/>
  </w:num>
  <w:num w:numId="10">
    <w:abstractNumId w:val="2"/>
  </w:num>
  <w:num w:numId="11">
    <w:abstractNumId w:val="3"/>
  </w:num>
  <w:num w:numId="12">
    <w:abstractNumId w:val="15"/>
  </w:num>
  <w:num w:numId="13">
    <w:abstractNumId w:val="13"/>
  </w:num>
  <w:num w:numId="14">
    <w:abstractNumId w:val="8"/>
  </w:num>
  <w:num w:numId="15">
    <w:abstractNumId w:val="10"/>
  </w:num>
  <w:num w:numId="16">
    <w:abstractNumId w:val="11"/>
  </w:num>
  <w:num w:numId="17">
    <w:abstractNumId w:val="0"/>
  </w:num>
  <w:num w:numId="18">
    <w:abstractNumId w:val="5"/>
  </w:num>
  <w:num w:numId="19">
    <w:abstractNumId w:val="18"/>
  </w:num>
  <w:num w:numId="20">
    <w:abstractNumId w:val="4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3681F"/>
    <w:rsid w:val="000732AD"/>
    <w:rsid w:val="000821DE"/>
    <w:rsid w:val="000C5D56"/>
    <w:rsid w:val="000D247E"/>
    <w:rsid w:val="000F2E4C"/>
    <w:rsid w:val="00107916"/>
    <w:rsid w:val="00114C4E"/>
    <w:rsid w:val="00117A40"/>
    <w:rsid w:val="001250A7"/>
    <w:rsid w:val="00181907"/>
    <w:rsid w:val="00194B1B"/>
    <w:rsid w:val="001A5917"/>
    <w:rsid w:val="001B315B"/>
    <w:rsid w:val="001B326D"/>
    <w:rsid w:val="001C2F3A"/>
    <w:rsid w:val="001D0251"/>
    <w:rsid w:val="001E0885"/>
    <w:rsid w:val="001E6AE9"/>
    <w:rsid w:val="001F4F1F"/>
    <w:rsid w:val="00201037"/>
    <w:rsid w:val="00216298"/>
    <w:rsid w:val="002573F0"/>
    <w:rsid w:val="0026678D"/>
    <w:rsid w:val="002A7025"/>
    <w:rsid w:val="002B285C"/>
    <w:rsid w:val="002B6F27"/>
    <w:rsid w:val="003169B5"/>
    <w:rsid w:val="00317BDC"/>
    <w:rsid w:val="0032009C"/>
    <w:rsid w:val="00333C62"/>
    <w:rsid w:val="00335AA7"/>
    <w:rsid w:val="003379A4"/>
    <w:rsid w:val="00387A59"/>
    <w:rsid w:val="00390191"/>
    <w:rsid w:val="003A291E"/>
    <w:rsid w:val="003B7DE5"/>
    <w:rsid w:val="00405A5B"/>
    <w:rsid w:val="00405C58"/>
    <w:rsid w:val="004368BA"/>
    <w:rsid w:val="004420A1"/>
    <w:rsid w:val="0048028B"/>
    <w:rsid w:val="004933F9"/>
    <w:rsid w:val="004953EC"/>
    <w:rsid w:val="004B0E30"/>
    <w:rsid w:val="004B1414"/>
    <w:rsid w:val="00523237"/>
    <w:rsid w:val="00523280"/>
    <w:rsid w:val="00551A72"/>
    <w:rsid w:val="00555B54"/>
    <w:rsid w:val="005702A2"/>
    <w:rsid w:val="00591BD4"/>
    <w:rsid w:val="00595839"/>
    <w:rsid w:val="005A2686"/>
    <w:rsid w:val="005A487F"/>
    <w:rsid w:val="005B0B27"/>
    <w:rsid w:val="005F70E4"/>
    <w:rsid w:val="00605AC3"/>
    <w:rsid w:val="00606D3B"/>
    <w:rsid w:val="00625A48"/>
    <w:rsid w:val="0064113B"/>
    <w:rsid w:val="00652440"/>
    <w:rsid w:val="006843CF"/>
    <w:rsid w:val="00687CD4"/>
    <w:rsid w:val="006A3C69"/>
    <w:rsid w:val="006A7E1C"/>
    <w:rsid w:val="006C34F5"/>
    <w:rsid w:val="00745D26"/>
    <w:rsid w:val="00786D16"/>
    <w:rsid w:val="00794852"/>
    <w:rsid w:val="00795182"/>
    <w:rsid w:val="007B547B"/>
    <w:rsid w:val="00815505"/>
    <w:rsid w:val="008159EE"/>
    <w:rsid w:val="008211A3"/>
    <w:rsid w:val="0085062F"/>
    <w:rsid w:val="008A3F03"/>
    <w:rsid w:val="008C2D72"/>
    <w:rsid w:val="008E5794"/>
    <w:rsid w:val="00903658"/>
    <w:rsid w:val="00904EDB"/>
    <w:rsid w:val="00971E2D"/>
    <w:rsid w:val="009A0C6C"/>
    <w:rsid w:val="009E176F"/>
    <w:rsid w:val="00A40228"/>
    <w:rsid w:val="00A440A2"/>
    <w:rsid w:val="00AE2A75"/>
    <w:rsid w:val="00B024DE"/>
    <w:rsid w:val="00B074C2"/>
    <w:rsid w:val="00B10726"/>
    <w:rsid w:val="00B20AC1"/>
    <w:rsid w:val="00B234B0"/>
    <w:rsid w:val="00B571B1"/>
    <w:rsid w:val="00BB2816"/>
    <w:rsid w:val="00BC48DA"/>
    <w:rsid w:val="00C47C64"/>
    <w:rsid w:val="00C8491A"/>
    <w:rsid w:val="00C86F49"/>
    <w:rsid w:val="00C933ED"/>
    <w:rsid w:val="00CD59F9"/>
    <w:rsid w:val="00D25B66"/>
    <w:rsid w:val="00D83966"/>
    <w:rsid w:val="00DB5D10"/>
    <w:rsid w:val="00DC7910"/>
    <w:rsid w:val="00DD2401"/>
    <w:rsid w:val="00DD286E"/>
    <w:rsid w:val="00DF498B"/>
    <w:rsid w:val="00E30C79"/>
    <w:rsid w:val="00E60CE5"/>
    <w:rsid w:val="00E65CBA"/>
    <w:rsid w:val="00E847A9"/>
    <w:rsid w:val="00E86CE9"/>
    <w:rsid w:val="00EC114D"/>
    <w:rsid w:val="00F23E84"/>
    <w:rsid w:val="00F25D1E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479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213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5513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056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794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0787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8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59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lfatah.com.pk/air-conditioner-type/wall-mounted-spli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lfatah.com.pk/technology/conventional/" TargetMode="External"/><Relationship Id="rId17" Type="http://schemas.openxmlformats.org/officeDocument/2006/relationships/hyperlink" Target="https://www.alfatah.com.pk/air-conditioner-type/wall-mounted-spli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fatah.com.pk/technology/conventiona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lfatah.com.pk/power/920w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lfatah.com.pk/power/920w/" TargetMode="External"/><Relationship Id="rId10" Type="http://schemas.openxmlformats.org/officeDocument/2006/relationships/hyperlink" Target="https://www.alfatah.com.pk/power/920w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s://www.alfatah.com.pk/power/920w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B40C0-06DD-4992-B321-FE7DFAB33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282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221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Student</cp:lastModifiedBy>
  <cp:revision>76</cp:revision>
  <dcterms:created xsi:type="dcterms:W3CDTF">2018-11-19T18:01:00Z</dcterms:created>
  <dcterms:modified xsi:type="dcterms:W3CDTF">2018-11-26T16:21:00Z</dcterms:modified>
</cp:coreProperties>
</file>