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FDB37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0A34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946D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  <w:proofErr w:type="spellEnd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E86C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D4E1EC2" wp14:editId="08FEB6D2">
                <wp:simplePos x="0" y="0"/>
                <wp:positionH relativeFrom="column">
                  <wp:posOffset>2552700</wp:posOffset>
                </wp:positionH>
                <wp:positionV relativeFrom="page">
                  <wp:posOffset>2068377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E86C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JUCIER MACHINE-PANASONIC</w:t>
                            </w:r>
                            <w:r w:rsidR="00B571B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MJ-J</w:t>
                            </w:r>
                            <w:r w:rsidR="00D1530F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12jp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201pt;margin-top:162.8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nMU1l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E86C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JUCIER MACHINE-PANASONIC</w:t>
                      </w:r>
                      <w:r w:rsidR="00B571B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MJ-J</w:t>
                      </w:r>
                      <w:r w:rsidR="00D1530F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12jp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E86C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630CFB77" wp14:editId="0417ED82">
            <wp:simplePos x="0" y="0"/>
            <wp:positionH relativeFrom="column">
              <wp:posOffset>2828925</wp:posOffset>
            </wp:positionH>
            <wp:positionV relativeFrom="page">
              <wp:posOffset>2466975</wp:posOffset>
            </wp:positionV>
            <wp:extent cx="3762375" cy="24765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815505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1B03B44" wp14:editId="30DE6790">
                <wp:simplePos x="0" y="0"/>
                <wp:positionH relativeFrom="column">
                  <wp:posOffset>1647825</wp:posOffset>
                </wp:positionH>
                <wp:positionV relativeFrom="page">
                  <wp:posOffset>4772025</wp:posOffset>
                </wp:positionV>
                <wp:extent cx="1685925" cy="5219700"/>
                <wp:effectExtent l="0" t="0" r="9525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21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1907" w:rsidRPr="00181907" w:rsidRDefault="00181907" w:rsidP="00815505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181907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  <w:t>Juicer Blender:</w:t>
                            </w:r>
                          </w:p>
                          <w:p w:rsidR="00181907" w:rsidRPr="00181907" w:rsidRDefault="00181907" w:rsidP="00815505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3-in-1 Functions (Juicer/Blender/Mill). Full Metal Stainless Steel Spinner. Titanium Saber Cutter. Self-Ventilating Inner Cap. Built-In Circuit Breaker. Clear Glass Container.</w:t>
                            </w:r>
                          </w:p>
                          <w:p w:rsidR="00181907" w:rsidRPr="00181907" w:rsidRDefault="00181907" w:rsidP="00815505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181907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8"/>
                                <w:szCs w:val="28"/>
                              </w:rPr>
                              <w:t>Full Metal Stainless Steel Spinner:</w:t>
                            </w:r>
                          </w:p>
                          <w:p w:rsidR="00181907" w:rsidRPr="00181907" w:rsidRDefault="00181907" w:rsidP="00815505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Because it is made entirely of stainless </w:t>
                            </w:r>
                            <w:proofErr w:type="spellStart"/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steel</w:t>
                            </w:r>
                            <w:proofErr w:type="gramStart"/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,it</w:t>
                            </w:r>
                            <w:proofErr w:type="spellEnd"/>
                            <w:proofErr w:type="gramEnd"/>
                            <w:r w:rsidRPr="0018190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can rotate at high speed to extract more juice than ever before. The metal design also means there is minimal clogging and nicking of blades so they stay sharp longer.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29.75pt;margin-top:375.75pt;width:132.75pt;height:411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a+/gIAAI4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181907" w:rsidRPr="00181907" w:rsidRDefault="00181907" w:rsidP="00815505">
                      <w:pPr>
                        <w:pStyle w:val="NormalWeb"/>
                        <w:numPr>
                          <w:ilvl w:val="0"/>
                          <w:numId w:val="2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</w:pPr>
                      <w:r w:rsidRPr="00181907">
                        <w:rPr>
                          <w:rStyle w:val="Strong"/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  <w:t>Juicer Blender:</w:t>
                      </w:r>
                    </w:p>
                    <w:p w:rsidR="00181907" w:rsidRPr="00181907" w:rsidRDefault="00181907" w:rsidP="00815505">
                      <w:pPr>
                        <w:pStyle w:val="NormalWeb"/>
                        <w:numPr>
                          <w:ilvl w:val="0"/>
                          <w:numId w:val="2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3-in-1 Functions (Juicer/Blender/Mill). Full Metal Stainless Steel Spinner. Titanium Saber Cutter. Self-Ventilating Inner Cap. Built-In Circuit Breaker. Clear Glass Container.</w:t>
                      </w:r>
                    </w:p>
                    <w:p w:rsidR="00181907" w:rsidRPr="00181907" w:rsidRDefault="00181907" w:rsidP="00815505">
                      <w:pPr>
                        <w:pStyle w:val="NormalWeb"/>
                        <w:numPr>
                          <w:ilvl w:val="0"/>
                          <w:numId w:val="2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</w:pPr>
                      <w:r w:rsidRPr="00181907">
                        <w:rPr>
                          <w:rStyle w:val="Strong"/>
                          <w:rFonts w:ascii="Arial" w:hAnsi="Arial" w:cs="Arial"/>
                          <w:color w:val="333333"/>
                          <w:sz w:val="28"/>
                          <w:szCs w:val="28"/>
                        </w:rPr>
                        <w:t>Full Metal Stainless Steel Spinner:</w:t>
                      </w:r>
                    </w:p>
                    <w:p w:rsidR="00181907" w:rsidRPr="00181907" w:rsidRDefault="00181907" w:rsidP="00815505">
                      <w:pPr>
                        <w:pStyle w:val="NormalWeb"/>
                        <w:numPr>
                          <w:ilvl w:val="0"/>
                          <w:numId w:val="22"/>
                        </w:num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Because it is made entirely of stainless </w:t>
                      </w:r>
                      <w:proofErr w:type="spellStart"/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steel</w:t>
                      </w:r>
                      <w:proofErr w:type="gramStart"/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,it</w:t>
                      </w:r>
                      <w:proofErr w:type="spellEnd"/>
                      <w:proofErr w:type="gramEnd"/>
                      <w:r w:rsidRPr="0018190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can rotate at high speed to extract more juice than ever before. The metal design also means there is minimal clogging and nicking of blades so they stay sharp longer.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Super </w:t>
      </w:r>
      <w:proofErr w:type="spellStart"/>
      <w:r w:rsidRPr="00971E2D">
        <w:rPr>
          <w:rFonts w:ascii="Pontano Sans" w:hAnsi="Pontano Sans"/>
          <w:color w:val="4F5054"/>
          <w:kern w:val="0"/>
          <w:sz w:val="23"/>
          <w:szCs w:val="23"/>
        </w:rPr>
        <w:t>SpeedSmartphone</w:t>
      </w:r>
      <w:proofErr w:type="spellEnd"/>
      <w:r w:rsidRPr="00971E2D">
        <w:rPr>
          <w:rFonts w:ascii="Pontano Sans" w:hAnsi="Pontano Sans"/>
          <w:color w:val="4F5054"/>
          <w:kern w:val="0"/>
          <w:sz w:val="23"/>
          <w:szCs w:val="23"/>
        </w:rPr>
        <w:t xml:space="preserve"> App</w:t>
      </w:r>
    </w:p>
    <w:p w:rsidR="00181907" w:rsidRDefault="00181907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FC74067" wp14:editId="29FE83B7">
                <wp:simplePos x="0" y="0"/>
                <wp:positionH relativeFrom="column">
                  <wp:posOffset>3457575</wp:posOffset>
                </wp:positionH>
                <wp:positionV relativeFrom="page">
                  <wp:posOffset>5181599</wp:posOffset>
                </wp:positionV>
                <wp:extent cx="4057650" cy="43719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437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ECEEEF"/>
                                <w:insideV w:val="single" w:sz="6" w:space="0" w:color="EEEEEE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Dry</w:t>
                                  </w:r>
                                </w:p>
                              </w:tc>
                            </w:tr>
                            <w:tr w:rsid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50 g</w:t>
                                  </w:r>
                                </w:p>
                              </w:tc>
                            </w:tr>
                            <w:tr w:rsid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>
                                  <w:pPr>
                                    <w:pStyle w:val="NormalWeb"/>
                                    <w:spacing w:before="0" w:after="0"/>
                                    <w:rPr>
                                      <w:rFonts w:ascii="Arial" w:hAnsi="Arial" w:cs="Arial"/>
                                      <w:color w:val="22222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Glass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Cutter Material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 xml:space="preserve">Titanium </w:t>
                                  </w:r>
                                </w:p>
                                <w:p w:rsid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Coated</w:t>
                                  </w:r>
                                </w:p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 xml:space="preserve"> Cutter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Power Control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 xml:space="preserve">2 Speed </w:t>
                                  </w:r>
                                </w:p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+ Pulse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Switch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Piano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Juicer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Blender Safety Lock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815505" w:rsidRPr="00815505" w:rsidTr="00815505">
                              <w:tc>
                                <w:tcPr>
                                  <w:tcW w:w="5115" w:type="dxa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2222"/>
                                      <w:sz w:val="27"/>
                                      <w:szCs w:val="27"/>
                                    </w:rPr>
                                    <w:t>Circuit Breaker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vAlign w:val="center"/>
                                  <w:hideMark/>
                                </w:tcPr>
                                <w:p w:rsidR="00815505" w:rsidRPr="00815505" w:rsidRDefault="00815505" w:rsidP="00815505">
                                  <w:pPr>
                                    <w:pStyle w:val="NormalWeb"/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</w:pPr>
                                  <w:r w:rsidRPr="00815505">
                                    <w:rPr>
                                      <w:rFonts w:ascii="Arial" w:hAnsi="Arial" w:cs="Arial"/>
                                      <w:color w:val="222222"/>
                                      <w:sz w:val="27"/>
                                      <w:szCs w:val="27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72.25pt;margin-top:408pt;width:319.5pt;height:344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ECEEEF"/>
                          <w:insideV w:val="single" w:sz="6" w:space="0" w:color="EEEEEE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Dry</w:t>
                            </w:r>
                          </w:p>
                        </w:tc>
                      </w:tr>
                      <w:tr w:rsid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50 g</w:t>
                            </w:r>
                          </w:p>
                        </w:tc>
                      </w:tr>
                      <w:tr w:rsid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>
                            <w:pPr>
                              <w:pStyle w:val="NormalWeb"/>
                              <w:spacing w:before="0" w:after="0"/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Glass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Cutter Material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 xml:space="preserve">Titanium </w:t>
                            </w:r>
                          </w:p>
                          <w:p w:rsid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Coated</w:t>
                            </w:r>
                          </w:p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 xml:space="preserve"> Cutter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Power Control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 xml:space="preserve">2 Speed </w:t>
                            </w:r>
                          </w:p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+ Pulse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Switch Type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Piano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Juicer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Yes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Blender Safety Lock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Yes</w:t>
                            </w:r>
                          </w:p>
                        </w:tc>
                      </w:tr>
                      <w:tr w:rsidR="00815505" w:rsidRPr="00815505" w:rsidTr="00815505">
                        <w:tc>
                          <w:tcPr>
                            <w:tcW w:w="5115" w:type="dxa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7"/>
                                <w:szCs w:val="27"/>
                              </w:rPr>
                              <w:t>Circuit Breaker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vAlign w:val="center"/>
                            <w:hideMark/>
                          </w:tcPr>
                          <w:p w:rsidR="00815505" w:rsidRPr="00815505" w:rsidRDefault="00815505" w:rsidP="00815505">
                            <w:pPr>
                              <w:pStyle w:val="NormalWeb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 w:rsidRPr="00815505"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  <w:t>Yes</w:t>
                            </w:r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8C7D705" wp14:editId="759087FF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2C26B4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2C26B4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LG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-Bot is a truly intelligent robotic vacuum with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wi-fi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capabilities, giving users total control using a smartphone. And while </w:t>
                                  </w:r>
                                  <w:proofErr w:type="spellStart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Hom</w:t>
                                  </w:r>
                                  <w:proofErr w:type="spellEnd"/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proofErr w:type="gramStart"/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2C26B4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2C26B4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2C26B4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LG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-Bot is a truly intelligent robotic vacuum with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wi-fi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 xml:space="preserve"> capabilities, giving users total control using a smartphone. And while </w:t>
                            </w:r>
                            <w:proofErr w:type="spellStart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Hom</w:t>
                            </w:r>
                            <w:proofErr w:type="spellEnd"/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6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  <w:proofErr w:type="spellEnd"/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proofErr w:type="gramStart"/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  <w:proofErr w:type="gramEnd"/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2C26B4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770705C" wp14:editId="6F9346AC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oba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s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+3oba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Pr="00181907" w:rsidRDefault="00181907" w:rsidP="00181907"/>
    <w:p w:rsidR="00181907" w:rsidRDefault="00181907" w:rsidP="00181907"/>
    <w:p w:rsidR="00181907" w:rsidRDefault="00181907" w:rsidP="00181907"/>
    <w:p w:rsidR="005F70E4" w:rsidRPr="00181907" w:rsidRDefault="00815505" w:rsidP="00181907">
      <w:pPr>
        <w:jc w:val="center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4FEF524C" wp14:editId="2B351157">
                <wp:simplePos x="0" y="0"/>
                <wp:positionH relativeFrom="margin">
                  <wp:posOffset>5934710</wp:posOffset>
                </wp:positionH>
                <wp:positionV relativeFrom="page">
                  <wp:posOffset>9562465</wp:posOffset>
                </wp:positionV>
                <wp:extent cx="1371600" cy="250825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467.3pt;margin-top:752.95pt;width:108pt;height:19.7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534FD2F" wp14:editId="5CE1B6D6">
                <wp:simplePos x="0" y="0"/>
                <wp:positionH relativeFrom="margin">
                  <wp:posOffset>6019800</wp:posOffset>
                </wp:positionH>
                <wp:positionV relativeFrom="page">
                  <wp:posOffset>9786015</wp:posOffset>
                </wp:positionV>
                <wp:extent cx="1356995" cy="21844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474pt;margin-top:770.55pt;width:106.85pt;height:17.2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42FD525" wp14:editId="3A10B1C0">
                <wp:simplePos x="0" y="0"/>
                <wp:positionH relativeFrom="column">
                  <wp:posOffset>5552440</wp:posOffset>
                </wp:positionH>
                <wp:positionV relativeFrom="page">
                  <wp:posOffset>9556115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7.2pt;margin-top:752.4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DyzzDD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</w:p>
    <w:sectPr w:rsidR="005F70E4" w:rsidRPr="001819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B4" w:rsidRDefault="002C26B4" w:rsidP="006843CF">
      <w:r>
        <w:separator/>
      </w:r>
    </w:p>
  </w:endnote>
  <w:endnote w:type="continuationSeparator" w:id="0">
    <w:p w:rsidR="002C26B4" w:rsidRDefault="002C26B4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B4" w:rsidRDefault="002C26B4" w:rsidP="006843CF">
      <w:r>
        <w:separator/>
      </w:r>
    </w:p>
  </w:footnote>
  <w:footnote w:type="continuationSeparator" w:id="0">
    <w:p w:rsidR="002C26B4" w:rsidRDefault="002C26B4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81907"/>
    <w:rsid w:val="00194B1B"/>
    <w:rsid w:val="001A5917"/>
    <w:rsid w:val="001B315B"/>
    <w:rsid w:val="001B326D"/>
    <w:rsid w:val="001C2F3A"/>
    <w:rsid w:val="001D0251"/>
    <w:rsid w:val="001E0885"/>
    <w:rsid w:val="001E6AE9"/>
    <w:rsid w:val="001F4F1F"/>
    <w:rsid w:val="00201037"/>
    <w:rsid w:val="00216298"/>
    <w:rsid w:val="002573F0"/>
    <w:rsid w:val="0026678D"/>
    <w:rsid w:val="002A7025"/>
    <w:rsid w:val="002B285C"/>
    <w:rsid w:val="002B6F27"/>
    <w:rsid w:val="002C26B4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505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9E176F"/>
    <w:rsid w:val="00A40228"/>
    <w:rsid w:val="00A440A2"/>
    <w:rsid w:val="00AE2A75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1530F"/>
    <w:rsid w:val="00D25B66"/>
    <w:rsid w:val="00D83966"/>
    <w:rsid w:val="00DB5D10"/>
    <w:rsid w:val="00DC7910"/>
    <w:rsid w:val="00DD2401"/>
    <w:rsid w:val="00DD286E"/>
    <w:rsid w:val="00DF498B"/>
    <w:rsid w:val="00E30C79"/>
    <w:rsid w:val="00E60CE5"/>
    <w:rsid w:val="00E65CBA"/>
    <w:rsid w:val="00E847A9"/>
    <w:rsid w:val="00E86CE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5513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56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air-conditioner-type/wall-mounted-spl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technology/conventio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lfatah.com.pk/power/920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lfatah.com.pk/power/920w/" TargetMode="External"/><Relationship Id="rId10" Type="http://schemas.openxmlformats.org/officeDocument/2006/relationships/hyperlink" Target="https://www.alfatah.com.pk/power/920w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D9E4-0EE3-48B0-A2C6-D49C63BA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281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221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77</cp:revision>
  <dcterms:created xsi:type="dcterms:W3CDTF">2018-11-19T18:01:00Z</dcterms:created>
  <dcterms:modified xsi:type="dcterms:W3CDTF">2018-11-26T16:21:00Z</dcterms:modified>
</cp:coreProperties>
</file>