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DA" w:rsidRDefault="00BC48DA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57FA42" id="Group 33" o:spid="_x0000_s1026" style="position:absolute;margin-left:0;margin-top:73.7pt;width:575.3pt;height:76.65pt;z-index:251662336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">
                <v:shape id="Freeform 25" o:spid="_x0000_s1027" style="position:absolute;top:1632;width:73063;height:6757;visibility:visible;mso-wrap-style:square;v-text-anchor:top" coordsize="244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vM8cA&#10;AADbAAAADwAAAGRycy9kb3ducmV2LnhtbESPQUsDMRSE74L/ITzBi7TZrlRkbVpWsVJoD9rqwdtz&#10;89wsbl7WJO1u/31TEDwOM/MNM1sMthUH8qFxrGAyzkAQV043XCt43y1H9yBCRNbYOiYFRwqwmF9e&#10;zLDQruc3OmxjLRKEQ4EKTIxdIWWoDFkMY9cRJ+/beYsxSV9L7bFPcNvKPMvupMWG04LBjp4MVT/b&#10;vVVw8/ny0ZtXebuebsovXz5jXj/+KnV9NZQPICIN8T/8115pBfkEzl/SD5Dz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LzPHAAAA2wAAAA8AAAAAAAAAAAAAAAAAmAIAAGRy&#10;cy9kb3ducmV2LnhtbFBLBQYAAAAABAAEAPUAAACMAw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0IicUA&#10;AADbAAAADwAAAGRycy9kb3ducmV2LnhtbESPQWvCQBSE7wX/w/IKvZmNORSJrpIWhfZSMdrS4yP7&#10;msRm34bsarb/3hWEHoeZ+YZZroPpxIUG11pWMEtSEMSV1S3XCo6H7XQOwnlkjZ1lUvBHDtarycMS&#10;c21H3tOl9LWIEHY5Kmi873MpXdWQQZfYnjh6P3Yw6KMcaqkHHCPcdDJL02dpsOW40GBPrw1Vv+XZ&#10;KPj4fP/etGPYfW2LsymL8HI6zfZKPT2GYgHCU/D/4Xv7TSvIMr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QiJxQAAANsAAAAPAAAAAAAAAAAAAAAAAJgCAABkcnMv&#10;ZG93bnJldi54bWxQSwUGAAAAAAQABAD1AAAAigM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Y28QA&#10;AADbAAAADwAAAGRycy9kb3ducmV2LnhtbESPXWvCMBSG74X9h3AGu5GZWmF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GNvEAAAA2wAAAA8AAAAAAAAAAAAAAAAAmAIAAGRycy9k&#10;b3ducmV2LnhtbFBLBQYAAAAABAAEAPUAAACJAw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CsUA&#10;AADbAAAADwAAAGRycy9kb3ducmV2LnhtbESPQUsDMRSE7wX/Q3hCL8VmW6TI2rSUotBDRdyKeHxu&#10;nrux+16WJG3Xf28EweMwM98wy/XAnTpTiM6Lgdm0AEVSe+ukMfB6eLy5AxUTisXOCxn4pgjr1dVo&#10;iaX1F3mhc5UalSESSzTQptSXWse6JcY49T1J9j59YExZhkbbgJcM507Pi2KhGZ3khRZ72rZUH6sT&#10;G+B3x/W+cE9VmDwcPhbPb7OvLRszvh4296ASDek//NfeWQPzW/j9kn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YwKxQAAANsAAAAPAAAAAAAAAAAAAAAAAJgCAABkcnMv&#10;ZG93bnJldi54bWxQSwUGAAAAAAQABAD1AAAAigM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lNMQA&#10;AADbAAAADwAAAGRycy9kb3ducmV2LnhtbESPXWvCMBSG74X9h3AGu5GZWnB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JTTEAAAA2wAAAA8AAAAAAAAAAAAAAAAAmAIAAGRycy9k&#10;b3ducmV2LnhtbFBLBQYAAAAABAAEAPUAAACJAw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BF448" wp14:editId="111741A1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40D59" id="Freeform 24" o:spid="_x0000_s1026" style="position:absolute;margin-left:139.5pt;margin-top:18pt;width:436.5pt;height:1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43D7E4D" wp14:editId="06232E63">
                <wp:simplePos x="0" y="0"/>
                <wp:positionH relativeFrom="column">
                  <wp:posOffset>160655</wp:posOffset>
                </wp:positionH>
                <wp:positionV relativeFrom="page">
                  <wp:posOffset>2971800</wp:posOffset>
                </wp:positionV>
                <wp:extent cx="1485900" cy="4686300"/>
                <wp:effectExtent l="0" t="0" r="127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Harvel Electric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It is the best company which provides you the best electric appliances all over the world.</w:t>
                            </w:r>
                          </w:p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Our Products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Our products are geniune we import our products from malysia, nigerya, japan, indonesia, america &amp; much more.</w:t>
                            </w:r>
                          </w:p>
                          <w:p w:rsidR="00795182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sz w:val="16"/>
                                <w:szCs w:val="16"/>
                              </w:rPr>
                              <w:t>Claim Warranty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You can claim waranty at your nearest shop we provide our best make you satisfy for our products. Broken appliances will not be claimed.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D7E4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2.65pt;margin-top:234pt;width:117pt;height:369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Harvel Electric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It is the best company which provides you the best electric appliances all over the world.</w:t>
                      </w:r>
                    </w:p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Our Products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Our products are geniune we import our products from malysia, nigerya, japan, indonesia, america &amp; much more.</w:t>
                      </w:r>
                    </w:p>
                    <w:p w:rsidR="00795182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sz w:val="16"/>
                          <w:szCs w:val="16"/>
                        </w:rPr>
                        <w:t>Claim Warranty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You can claim waranty at your nearest shop we provide our best make you satisfy for our products. Broken appliances will not be claimed.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0EB73A59" wp14:editId="26462C85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73A59" id="Text Box 6" o:spid="_x0000_s1027" type="#_x0000_t202" style="position:absolute;margin-left:166.5pt;margin-top:32.8pt;width:333pt;height:36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6D26A907" wp14:editId="7F2F7304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6AA58" id="Rectangle 4" o:spid="_x0000_s1026" style="position:absolute;margin-left:0;margin-top:18pt;width:139.5pt;height:756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</w:p>
    <w:p w:rsidR="00971E2D" w:rsidRPr="00971E2D" w:rsidRDefault="00971E2D" w:rsidP="00971E2D">
      <w:pPr>
        <w:shd w:val="clear" w:color="auto" w:fill="FFFFFF"/>
        <w:spacing w:before="375" w:after="225" w:line="360" w:lineRule="atLeast"/>
        <w:outlineLvl w:val="2"/>
        <w:rPr>
          <w:rFonts w:ascii="Roboto Condensed" w:hAnsi="Roboto Condensed"/>
          <w:color w:val="2C2D30"/>
          <w:kern w:val="0"/>
          <w:sz w:val="27"/>
          <w:szCs w:val="27"/>
        </w:rPr>
      </w:pPr>
      <w:r w:rsidRPr="00971E2D">
        <w:rPr>
          <w:rFonts w:ascii="Roboto Condensed" w:hAnsi="Roboto Condensed"/>
          <w:color w:val="2C2D30"/>
          <w:kern w:val="0"/>
          <w:sz w:val="27"/>
          <w:szCs w:val="27"/>
        </w:rPr>
        <w:t>Key Features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AddWash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Soak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technology</w:t>
      </w:r>
    </w:p>
    <w:p w:rsidR="00971E2D" w:rsidRPr="00971E2D" w:rsidRDefault="001A5917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A7173B9" wp14:editId="4D717984">
                <wp:simplePos x="0" y="0"/>
                <wp:positionH relativeFrom="column">
                  <wp:posOffset>3105150</wp:posOffset>
                </wp:positionH>
                <wp:positionV relativeFrom="page">
                  <wp:posOffset>2066925</wp:posOffset>
                </wp:positionV>
                <wp:extent cx="4438650" cy="4000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3F03" w:rsidRPr="005702A2" w:rsidRDefault="00B20AC1" w:rsidP="008A3F03">
                            <w:pPr>
                              <w:widowControl w:val="0"/>
                              <w:spacing w:line="480" w:lineRule="exact"/>
                              <w:rPr>
                                <w:rFonts w:asciiTheme="minorHAnsi" w:hAnsiTheme="minorHAnsi" w:cstheme="minorHAnsi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LED TV’S-PANASONI</w:t>
                            </w:r>
                            <w:r w:rsidR="00D25B66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C-TH-GH950D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173B9" id="Text Box 23" o:spid="_x0000_s1028" type="#_x0000_t202" style="position:absolute;margin-left:244.5pt;margin-top:162.75pt;width:349.5pt;height:31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8A3F03" w:rsidRPr="005702A2" w:rsidRDefault="00B20AC1" w:rsidP="008A3F03">
                      <w:pPr>
                        <w:widowControl w:val="0"/>
                        <w:spacing w:line="480" w:lineRule="exact"/>
                        <w:rPr>
                          <w:rFonts w:asciiTheme="minorHAnsi" w:hAnsiTheme="minorHAnsi" w:cstheme="minorHAnsi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LED TV’S-PANASONI</w:t>
                      </w:r>
                      <w:r w:rsidR="00D25B66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C-TH-GH950D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Child Lock</w:t>
      </w:r>
    </w:p>
    <w:p w:rsidR="00971E2D" w:rsidRPr="00971E2D" w:rsidRDefault="00B20AC1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0C8ACA9" wp14:editId="2D9483B2">
                <wp:simplePos x="0" y="0"/>
                <wp:positionH relativeFrom="column">
                  <wp:posOffset>5524500</wp:posOffset>
                </wp:positionH>
                <wp:positionV relativeFrom="page">
                  <wp:posOffset>2476500</wp:posOffset>
                </wp:positionV>
                <wp:extent cx="1492250" cy="31623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316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20AC1" w:rsidRPr="00B20AC1" w:rsidRDefault="00B20AC1" w:rsidP="00B20AC1">
                            <w:p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B20AC1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2 Years  Electronic Warranty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Panasonic 40inch LED TV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Full HD resolution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200Hz frequency scanning technology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IPS LED super bright widescreen panel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Synchronize digital content from USB and HDMI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Automatic backlight adjustment for optimum image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Hexa Chroma Drive processor for realistic and natural images</w:t>
                            </w:r>
                          </w:p>
                          <w:p w:rsidR="00317BDC" w:rsidRPr="008C2D72" w:rsidRDefault="00317BDC" w:rsidP="008C2D72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8ACA9" id="Text Box 5" o:spid="_x0000_s1029" type="#_x0000_t202" style="position:absolute;margin-left:435pt;margin-top:195pt;width:117.5pt;height:249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B20AC1" w:rsidRPr="00B20AC1" w:rsidRDefault="00B20AC1" w:rsidP="00B20AC1">
                      <w:p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B20AC1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2 Years  Electronic Warranty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Panasonic 40inch LED TV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Full HD resolution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200Hz frequency scanning technology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IPS LED super bright widescreen panel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Synchronize digital content from USB and HDMI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Automatic backlight adjustment for optimum image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Hexa Chroma Drive processor for realistic and natural images</w:t>
                      </w:r>
                    </w:p>
                    <w:p w:rsidR="00317BDC" w:rsidRPr="008C2D72" w:rsidRDefault="00317BDC" w:rsidP="008C2D72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Delay End</w:t>
      </w:r>
      <w:bookmarkStart w:id="0" w:name="_GoBack"/>
      <w:bookmarkEnd w:id="0"/>
    </w:p>
    <w:p w:rsidR="00971E2D" w:rsidRPr="00971E2D" w:rsidRDefault="00D25B66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358D1543" wp14:editId="00758944">
            <wp:simplePos x="0" y="0"/>
            <wp:positionH relativeFrom="column">
              <wp:posOffset>1962150</wp:posOffset>
            </wp:positionH>
            <wp:positionV relativeFrom="page">
              <wp:posOffset>2822575</wp:posOffset>
            </wp:positionV>
            <wp:extent cx="3578225" cy="2412365"/>
            <wp:effectExtent l="0" t="0" r="3175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mic\Desktop\TC999D\TC9990901D-PB\TC9990901-IMG0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225" cy="241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Diamond Drum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Last Memory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Inverter Motor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Quick 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Smart Check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Spin Speed 1400 rpm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Super SpeedSmartphone App</w:t>
      </w:r>
    </w:p>
    <w:p w:rsidR="005F70E4" w:rsidRDefault="00DF498B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511DDF3" wp14:editId="697C730A">
                <wp:simplePos x="0" y="0"/>
                <wp:positionH relativeFrom="column">
                  <wp:posOffset>2095500</wp:posOffset>
                </wp:positionH>
                <wp:positionV relativeFrom="page">
                  <wp:posOffset>6915150</wp:posOffset>
                </wp:positionV>
                <wp:extent cx="5201285" cy="2286000"/>
                <wp:effectExtent l="0" t="0" r="0" b="0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1285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F498B" w:rsidRPr="00DF498B" w:rsidRDefault="00DF498B" w:rsidP="00DF498B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</w:pPr>
                            <w:r w:rsidRPr="00DF498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  <w:t>Media Player</w:t>
                            </w:r>
                            <w:r w:rsidRPr="00DF498B"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  <w:t> </w:t>
                            </w:r>
                          </w:p>
                          <w:p w:rsidR="00DF498B" w:rsidRPr="00DF498B" w:rsidRDefault="00DF498B" w:rsidP="00DF498B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DF498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</w:rPr>
                              <w:t>Easy viewing of photos you took in a large size</w:t>
                            </w:r>
                            <w:r w:rsidRPr="00DF498B"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DF498B" w:rsidRPr="00DF498B" w:rsidRDefault="00DF498B" w:rsidP="00DF498B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color w:val="333333"/>
                                <w:kern w:val="0"/>
                              </w:rPr>
                            </w:pPr>
                            <w:r w:rsidRPr="00DF498B">
                              <w:rPr>
                                <w:rFonts w:ascii="Arial" w:hAnsi="Arial" w:cs="Arial"/>
                                <w:color w:val="333333"/>
                                <w:kern w:val="0"/>
                              </w:rPr>
                              <w:t>Content stored in a USB memory stick can easily be played back on Viera's large screen. Playy back music, photos and videos from USB</w:t>
                            </w:r>
                          </w:p>
                          <w:p w:rsidR="00DF498B" w:rsidRDefault="00DF498B" w:rsidP="00DF498B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</w:pPr>
                            <w:r w:rsidRPr="00DF498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7"/>
                                <w:szCs w:val="27"/>
                              </w:rPr>
                              <w:br/>
                            </w:r>
                            <w:r>
                              <w:rPr>
                                <w:rStyle w:val="Strong"/>
                                <w:rFonts w:ascii="Arial" w:hAnsi="Arial" w:cs="Arial"/>
                                <w:color w:val="333333"/>
                                <w:sz w:val="27"/>
                                <w:szCs w:val="27"/>
                              </w:rPr>
                              <w:t>Connect your HDMI devices</w:t>
                            </w:r>
                          </w:p>
                          <w:p w:rsidR="00DF498B" w:rsidRDefault="00DF498B" w:rsidP="00DF498B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7"/>
                                <w:szCs w:val="27"/>
                              </w:rPr>
                              <w:t>Featuring multiple HDMI ports. Multiple devices such as a BD player and the newest game machines, can be simultaneously connected with HDMI Cables. This opens the door to advanced AV entertainment.</w:t>
                            </w:r>
                          </w:p>
                          <w:p w:rsidR="00DF498B" w:rsidRDefault="00DF498B" w:rsidP="00DF498B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/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:rsidR="00C86F49" w:rsidRPr="0064113B" w:rsidRDefault="00C86F49" w:rsidP="00DF498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1DDF3" id="Text Box 17" o:spid="_x0000_s1030" type="#_x0000_t202" style="position:absolute;margin-left:165pt;margin-top:544.5pt;width:409.55pt;height:180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" filled="f" fillcolor="#fffffe" stroked="f" strokecolor="#212120" insetpen="t">
                <v:textbox inset="2.88pt,2.88pt,2.88pt,2.88pt">
                  <w:txbxContent>
                    <w:p w:rsidR="00DF498B" w:rsidRPr="00DF498B" w:rsidRDefault="00DF498B" w:rsidP="00DF498B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color w:val="333333"/>
                          <w:kern w:val="0"/>
                          <w:sz w:val="27"/>
                          <w:szCs w:val="27"/>
                        </w:rPr>
                      </w:pPr>
                      <w:r w:rsidRPr="00DF498B">
                        <w:rPr>
                          <w:rFonts w:ascii="Arial" w:hAnsi="Arial" w:cs="Arial"/>
                          <w:b/>
                          <w:bCs/>
                          <w:color w:val="333333"/>
                          <w:kern w:val="0"/>
                          <w:sz w:val="27"/>
                          <w:szCs w:val="27"/>
                        </w:rPr>
                        <w:t>Media Player</w:t>
                      </w:r>
                      <w:r w:rsidRPr="00DF498B">
                        <w:rPr>
                          <w:rFonts w:ascii="Arial" w:hAnsi="Arial" w:cs="Arial"/>
                          <w:color w:val="333333"/>
                          <w:kern w:val="0"/>
                          <w:sz w:val="27"/>
                          <w:szCs w:val="27"/>
                        </w:rPr>
                        <w:t> </w:t>
                      </w:r>
                    </w:p>
                    <w:p w:rsidR="00DF498B" w:rsidRPr="00DF498B" w:rsidRDefault="00DF498B" w:rsidP="00DF498B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color w:val="333333"/>
                          <w:kern w:val="0"/>
                          <w:sz w:val="22"/>
                          <w:szCs w:val="22"/>
                        </w:rPr>
                      </w:pPr>
                      <w:r w:rsidRPr="00DF498B">
                        <w:rPr>
                          <w:rFonts w:ascii="Arial" w:hAnsi="Arial" w:cs="Arial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</w:rPr>
                        <w:t>Easy viewing of photos you took in a large size</w:t>
                      </w:r>
                      <w:r w:rsidRPr="00DF498B">
                        <w:rPr>
                          <w:rFonts w:ascii="Arial" w:hAnsi="Arial" w:cs="Arial"/>
                          <w:color w:val="333333"/>
                          <w:kern w:val="0"/>
                          <w:sz w:val="22"/>
                          <w:szCs w:val="22"/>
                        </w:rPr>
                        <w:t> </w:t>
                      </w:r>
                    </w:p>
                    <w:p w:rsidR="00DF498B" w:rsidRPr="00DF498B" w:rsidRDefault="00DF498B" w:rsidP="00DF498B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color w:val="333333"/>
                          <w:kern w:val="0"/>
                        </w:rPr>
                      </w:pPr>
                      <w:r w:rsidRPr="00DF498B">
                        <w:rPr>
                          <w:rFonts w:ascii="Arial" w:hAnsi="Arial" w:cs="Arial"/>
                          <w:color w:val="333333"/>
                          <w:kern w:val="0"/>
                        </w:rPr>
                        <w:t>Content stored in a USB memory stick can easily be played back on Viera's large screen. Playy back music, photos and videos from USB</w:t>
                      </w:r>
                    </w:p>
                    <w:p w:rsidR="00DF498B" w:rsidRDefault="00DF498B" w:rsidP="00DF498B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</w:pPr>
                      <w:r w:rsidRPr="00DF498B">
                        <w:rPr>
                          <w:rFonts w:ascii="Arial" w:hAnsi="Arial" w:cs="Arial"/>
                          <w:b/>
                          <w:bCs/>
                          <w:color w:val="333333"/>
                          <w:sz w:val="27"/>
                          <w:szCs w:val="27"/>
                        </w:rPr>
                        <w:br/>
                      </w:r>
                      <w:r>
                        <w:rPr>
                          <w:rStyle w:val="Strong"/>
                          <w:rFonts w:ascii="Arial" w:hAnsi="Arial" w:cs="Arial"/>
                          <w:color w:val="333333"/>
                          <w:sz w:val="27"/>
                          <w:szCs w:val="27"/>
                        </w:rPr>
                        <w:t>Connect your HDMI devices</w:t>
                      </w:r>
                    </w:p>
                    <w:p w:rsidR="00DF498B" w:rsidRDefault="00DF498B" w:rsidP="00DF498B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7"/>
                          <w:szCs w:val="27"/>
                        </w:rPr>
                        <w:t>Featuring multiple HDMI ports. Multiple devices such as a BD player and the newest game machines, can be simultaneously connected with HDMI Cables. This opens the door to advanced AV entertainment.</w:t>
                      </w:r>
                    </w:p>
                    <w:p w:rsidR="00DF498B" w:rsidRDefault="00DF498B" w:rsidP="00DF498B">
                      <w:pPr>
                        <w:pStyle w:val="NormalWeb"/>
                        <w:shd w:val="clear" w:color="auto" w:fill="FFFFFF"/>
                        <w:spacing w:before="0" w:beforeAutospacing="0" w:after="150" w:afterAutospacing="0"/>
                        <w:jc w:val="center"/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  <w:t> </w:t>
                      </w:r>
                    </w:p>
                    <w:p w:rsidR="00C86F49" w:rsidRPr="0064113B" w:rsidRDefault="00C86F49" w:rsidP="00DF498B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66563693" wp14:editId="14788D7B">
                <wp:simplePos x="0" y="0"/>
                <wp:positionH relativeFrom="column">
                  <wp:posOffset>1885950</wp:posOffset>
                </wp:positionH>
                <wp:positionV relativeFrom="page">
                  <wp:posOffset>5572125</wp:posOffset>
                </wp:positionV>
                <wp:extent cx="5429250" cy="1247775"/>
                <wp:effectExtent l="0" t="0" r="0" b="9525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55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0"/>
                              <w:gridCol w:w="4665"/>
                              <w:gridCol w:w="587"/>
                              <w:gridCol w:w="7277"/>
                              <w:gridCol w:w="4571"/>
                            </w:tblGrid>
                            <w:tr w:rsidR="007B547B" w:rsidTr="007B547B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7B547B" w:rsidP="007B547B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7B547B" w:rsidP="007B547B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30 kg</w:t>
                                  </w:r>
                                </w:p>
                              </w:tc>
                            </w:tr>
                            <w:tr w:rsidR="007B547B" w:rsidTr="007B547B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7B547B" w:rsidP="007B547B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Screensize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5A51DA" w:rsidP="007B547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9" w:history="1">
                                    <w:r w:rsidR="00625A48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40</w:t>
                                    </w:r>
                                    <w:r w:rsidR="007B547B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 xml:space="preserve"> Inches</w:t>
                                    </w:r>
                                  </w:hyperlink>
                                </w:p>
                              </w:tc>
                            </w:tr>
                            <w:tr w:rsidR="007B547B" w:rsidTr="007B547B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7B547B" w:rsidP="007B547B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 Saving Mode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5A51DA" w:rsidP="007B547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0" w:history="1">
                                    <w:r w:rsidR="007B547B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Yes</w:t>
                                    </w:r>
                                  </w:hyperlink>
                                </w:p>
                              </w:tc>
                            </w:tr>
                            <w:tr w:rsidR="007B547B" w:rsidTr="007B547B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7B547B" w:rsidP="007B547B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Resolution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5A51DA" w:rsidP="007B547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1" w:history="1">
                                    <w:r w:rsidR="007B547B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HD Ready (720p)</w:t>
                                    </w:r>
                                  </w:hyperlink>
                                </w:p>
                              </w:tc>
                            </w:tr>
                            <w:tr w:rsidR="0048028B" w:rsidRPr="0048028B" w:rsidTr="007B547B">
                              <w:trPr>
                                <w:gridAfter w:val="3"/>
                                <w:wAfter w:w="12435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hyperlink r:id="rId12" w:history="1"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onventional</w:t>
                                    </w:r>
                                  </w:hyperlink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5A51DA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hyperlink r:id="rId13" w:history="1">
                                    <w:r w:rsidR="001A5917"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Wall Mounted Split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  <w:p w:rsidR="00E30C79" w:rsidRDefault="00E30C7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63693" id="Text Box 16" o:spid="_x0000_s1031" type="#_x0000_t202" style="position:absolute;margin-left:148.5pt;margin-top:438.75pt;width:427.5pt;height:98.2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55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0"/>
                        <w:gridCol w:w="4665"/>
                        <w:gridCol w:w="587"/>
                        <w:gridCol w:w="7277"/>
                        <w:gridCol w:w="4571"/>
                      </w:tblGrid>
                      <w:tr w:rsidR="007B547B" w:rsidTr="007B547B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7B547B" w:rsidP="007B547B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7B547B" w:rsidP="007B547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30 kg</w:t>
                            </w:r>
                          </w:p>
                        </w:tc>
                      </w:tr>
                      <w:tr w:rsidR="007B547B" w:rsidTr="007B547B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7B547B" w:rsidP="007B547B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Screensize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5A51DA" w:rsidP="007B54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="00625A48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40</w:t>
                              </w:r>
                              <w:r w:rsidR="007B547B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 xml:space="preserve"> Inches</w:t>
                              </w:r>
                            </w:hyperlink>
                          </w:p>
                        </w:tc>
                      </w:tr>
                      <w:tr w:rsidR="007B547B" w:rsidTr="007B547B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7B547B" w:rsidP="007B547B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 Saving Mode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5A51DA" w:rsidP="007B54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5" w:history="1">
                              <w:r w:rsidR="007B547B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Yes</w:t>
                              </w:r>
                            </w:hyperlink>
                          </w:p>
                        </w:tc>
                      </w:tr>
                      <w:tr w:rsidR="007B547B" w:rsidTr="007B547B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7B547B" w:rsidP="007B547B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Resolution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5A51DA" w:rsidP="007B54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6" w:history="1">
                              <w:r w:rsidR="007B547B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HD Ready (720p)</w:t>
                              </w:r>
                            </w:hyperlink>
                          </w:p>
                        </w:tc>
                      </w:tr>
                      <w:tr w:rsidR="0048028B" w:rsidRPr="0048028B" w:rsidTr="007B547B">
                        <w:trPr>
                          <w:gridAfter w:val="3"/>
                          <w:wAfter w:w="12435" w:type="dxa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hyperlink r:id="rId17" w:history="1"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onventional</w:t>
                              </w:r>
                            </w:hyperlink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5A51DA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hyperlink r:id="rId18" w:history="1">
                              <w:r w:rsidR="001A5917"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Wall Mounted Split</w:t>
                              </w:r>
                            </w:hyperlink>
                          </w:p>
                        </w:tc>
                      </w:tr>
                    </w:tbl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  <w:p w:rsidR="00E30C79" w:rsidRDefault="00E30C7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37C32517" wp14:editId="5472C55C">
                <wp:simplePos x="0" y="0"/>
                <wp:positionH relativeFrom="margin">
                  <wp:posOffset>5943600</wp:posOffset>
                </wp:positionH>
                <wp:positionV relativeFrom="page">
                  <wp:posOffset>9274175</wp:posOffset>
                </wp:positionV>
                <wp:extent cx="1371600" cy="251343"/>
                <wp:effectExtent l="0" t="0" r="0" b="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Harvel-Electric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32517" id="Text Box 7" o:spid="_x0000_s1032" type="#_x0000_t202" style="position:absolute;margin-left:468pt;margin-top:730.25pt;width:108pt;height:19.8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Harvel-Electric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4FEE23AD" wp14:editId="7DDB95CF">
                <wp:simplePos x="0" y="0"/>
                <wp:positionH relativeFrom="margin">
                  <wp:posOffset>5958205</wp:posOffset>
                </wp:positionH>
                <wp:positionV relativeFrom="page">
                  <wp:posOffset>9529445</wp:posOffset>
                </wp:positionV>
                <wp:extent cx="1357164" cy="29083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164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>Life is easy with harvel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E23AD" id="Text Box 15" o:spid="_x0000_s1033" type="#_x0000_t202" style="position:absolute;margin-left:469.15pt;margin-top:750.35pt;width:106.85pt;height:22.9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>Life is easy with harvel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20A4ABD" wp14:editId="6FE21936">
                <wp:simplePos x="0" y="0"/>
                <wp:positionH relativeFrom="column">
                  <wp:posOffset>5523251</wp:posOffset>
                </wp:positionH>
                <wp:positionV relativeFrom="page">
                  <wp:posOffset>9399954</wp:posOffset>
                </wp:positionV>
                <wp:extent cx="363220" cy="39243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92430"/>
                          <a:chOff x="114379548" y="106280986"/>
                          <a:chExt cx="450000" cy="4875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4525797" y="106344736"/>
                            <a:ext cx="187500" cy="225001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CCA78C" id="Group 8" o:spid="_x0000_s1026" style="position:absolute;margin-left:434.9pt;margin-top:740.15pt;width:28.6pt;height:30.9pt;z-index:251653120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">
                <v:shape id="Freeform 9" o:spid="_x0000_s1027" style="position:absolute;left:1143982;top:1064609;width:4313;height:3075;visibility:visible;mso-wrap-style:square;v-text-anchor:top" coordsize="11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ZMb8A&#10;AADaAAAADwAAAGRycy9kb3ducmV2LnhtbERPy4rCMBTdD/gP4QpuBk3Hikg1ioqCGxc+cH1prm2x&#10;uSlNpq1+vVkILg/nvVh1phQN1a6wrOBvFIEgTq0uOFNwveyHMxDOI2ssLZOCJzlYLXs/C0y0bflE&#10;zdlnIoSwS1BB7n2VSOnSnAy6ka2IA3e3tUEfYJ1JXWMbwk0px1E0lQYLDg05VrTNKX2c/42C18Ec&#10;x7djFW3a9e43PsXcTNJYqUG/W89BeOr8V/xxH7SCsDVcC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TFkxvwAAANoAAAAPAAAAAAAAAAAAAAAAAJgCAABkcnMvZG93bnJl&#10;di54bWxQSwUGAAAAAAQABAD1AAAAhAMAAAAA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10" o:spid="_x0000_s1028" style="position:absolute;left:1143795;top:1063559;width:4087;height:3638;visibility:visible;mso-wrap-style:square;v-text-anchor:top" coordsize="10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JNcMA&#10;AADaAAAADwAAAGRycy9kb3ducmV2LnhtbESPQWvCQBSE70L/w/IKvemmgpKkbkIpiC0FwbT0/Mg+&#10;s7HZtzG71fTfu4LgcZiZb5hVOdpOnGjwrWMFz7MEBHHtdMuNgu+v9TQF4QOyxs4xKfgnD2XxMFlh&#10;rt2Zd3SqQiMihH2OCkwIfS6lrw1Z9DPXE0dv7waLIcqhkXrAc4TbTs6TZCktthwXDPb0Zqj+rf6s&#10;gu2HMWmypkX1M0+zhfs8VocNKvX0OL6+gAg0hnv41n7XCjK4Xok3QB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JNcMAAADaAAAADwAAAAAAAAAAAAAAAACYAgAAZHJzL2Rv&#10;d25yZXYueG1sUEsFBgAAAAAEAAQA9QAAAIgDAAAAAA=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11" o:spid="_x0000_s1029" style="position:absolute;left:1144207;top:1062959;width:2363;height:3338;visibility:visible;mso-wrap-style:square;v-text-anchor:top" coordsize="6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3HcQA&#10;AADbAAAADwAAAGRycy9kb3ducmV2LnhtbESPQWvCQBCF7wX/wzJCb3VjW4JEVxHBoqe2Gg/ehuyY&#10;BLOzIbua2F/fORR6m+G9ee+bxWpwjbpTF2rPBqaTBBRx4W3NpYH8uH2ZgQoR2WLjmQw8KMBqOXpa&#10;YGZ9z990P8RSSQiHDA1UMbaZ1qGoyGGY+JZYtIvvHEZZu1LbDnsJd41+TZJUO6xZGipsaVNRcT3c&#10;nIGvn+KMH/iePtJe79/2g87z06cxz+NhPQcVaYj/5r/rnRV8oZd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stx3EAAAA2wAAAA8AAAAAAAAAAAAAAAAAmAIAAGRycy9k&#10;b3ducmV2LnhtbFBLBQYAAAAABAAEAPUAAACJAwAAAAA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12" o:spid="_x0000_s1030" style="position:absolute;left:1144582;top:1062809;width:2813;height:3188;visibility:visible;mso-wrap-style:square;v-text-anchor:top" coordsize="7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L1cEA&#10;AADbAAAADwAAAGRycy9kb3ducmV2LnhtbERPTWsCMRC9F/wPYQRvNbs9iKxGUVGqiBS1l96GZLq7&#10;dDMJm6jrvzeC0Ns83udM551txJXaUDtWkA8zEMTamZpLBd/nzfsYRIjIBhvHpOBOAeaz3tsUC+Nu&#10;fKTrKZYihXAoUEEVoy+kDLoii2HoPHHifl1rMSbYltK0eEvhtpEfWTaSFmtODRV6WlWk/04Xq2D5&#10;aZrM681qd9df+fqw/an3C6/UoN8tJiAidfFf/HJvTZqfw/OXd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2y9XBAAAA2wAAAA8AAAAAAAAAAAAAAAAAmAIAAGRycy9kb3du&#10;cmV2LnhtbFBLBQYAAAAABAAEAPUAAACGAwAAAAA=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3" o:spid="_x0000_s1031" style="position:absolute;left:1145257;top:1063447;width:1875;height:2250;visibility:visible;mso-wrap-style:square;v-text-anchor:top" coordsize="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btMAA&#10;AADbAAAADwAAAGRycy9kb3ducmV2LnhtbERPTWvCQBC9F/oflil4KbqJBynRVcRS0YKHGsXrkB2T&#10;YHY2ZEeN/757EDw+3vds0btG3agLtWcD6SgBRVx4W3Np4JD/DL9ABUG22HgmAw8KsJi/v80ws/7O&#10;f3TbS6liCIcMDVQibaZ1KCpyGEa+JY7c2XcOJcKu1LbDewx3jR4nyUQ7rDk2VNjSqqLisr86A8n3&#10;Kd+te7GTY/6Zhu3vLiURYwYf/XIKSqiXl/jp3lgD4zg2fok/QM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PbtMAAAADbAAAADwAAAAAAAAAAAAAAAACYAgAAZHJzL2Rvd25y&#10;ZXYueG1sUEsFBgAAAAAEAAQA9QAAAIUDAAAAAA=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1;112500,18750;187500,22500;93750,11250;18750,153751;82500,225001;37500,161251" o:connectangles="0,0,0,0,0,0,0"/>
                </v:shape>
                <v:shape id="Freeform 14" o:spid="_x0000_s1032" style="position:absolute;left:1145520;top:1063447;width:2287;height:1725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/g8UA&#10;AADbAAAADwAAAGRycy9kb3ducmV2LnhtbESPwW7CMBBE75X6D9ZW4laccqggjUFpBSoCDgHyAat4&#10;G6eN11FsIPTraySkHkcz80aTLQbbijP1vnGs4GWcgCCunG64VlAeV89TED4ga2wdk4IreVjMHx8y&#10;TLW78J7Oh1CLCGGfogITQpdK6StDFv3YdcTR+3K9xRBlX0vd4yXCbSsnSfIqLTYcFwx29GGo+jmc&#10;rIKN334fl8XO1Z/N0lzff/Oi3OdKjZ6G/A1EoCH8h+/ttVYwmcH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r+DxQAAANsAAAAPAAAAAAAAAAAAAAAAAJgCAABkcnMv&#10;ZG93bnJldi54bWxQSwUGAAAAAAQABAD1AAAAigM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  <w10:wrap anchory="page"/>
              </v:group>
            </w:pict>
          </mc:Fallback>
        </mc:AlternateContent>
      </w:r>
      <w:r w:rsidR="008A3F0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3681095</wp:posOffset>
                </wp:positionH>
                <wp:positionV relativeFrom="page">
                  <wp:posOffset>1733550</wp:posOffset>
                </wp:positionV>
                <wp:extent cx="2266950" cy="45720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Pr="008A3F03" w:rsidRDefault="008A3F03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</w:pPr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>Harvel - 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89.85pt;margin-top:136.5pt;width:178.5pt;height:3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317BDC" w:rsidRPr="008A3F03" w:rsidRDefault="008A3F03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</w:pPr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>Harvel - Electric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1DA" w:rsidRDefault="005A51DA" w:rsidP="006843CF">
      <w:r>
        <w:separator/>
      </w:r>
    </w:p>
  </w:endnote>
  <w:endnote w:type="continuationSeparator" w:id="0">
    <w:p w:rsidR="005A51DA" w:rsidRDefault="005A51DA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Pontano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1DA" w:rsidRDefault="005A51DA" w:rsidP="006843CF">
      <w:r>
        <w:separator/>
      </w:r>
    </w:p>
  </w:footnote>
  <w:footnote w:type="continuationSeparator" w:id="0">
    <w:p w:rsidR="005A51DA" w:rsidRDefault="005A51DA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399A"/>
    <w:multiLevelType w:val="multilevel"/>
    <w:tmpl w:val="1168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71FFF"/>
    <w:multiLevelType w:val="multilevel"/>
    <w:tmpl w:val="514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70BD0"/>
    <w:multiLevelType w:val="hybridMultilevel"/>
    <w:tmpl w:val="A3E04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E167E3"/>
    <w:multiLevelType w:val="multilevel"/>
    <w:tmpl w:val="85F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77470"/>
    <w:multiLevelType w:val="multilevel"/>
    <w:tmpl w:val="9D70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F67D2D"/>
    <w:multiLevelType w:val="hybridMultilevel"/>
    <w:tmpl w:val="FD8C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F28C7"/>
    <w:multiLevelType w:val="multilevel"/>
    <w:tmpl w:val="1816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077BDE"/>
    <w:multiLevelType w:val="multilevel"/>
    <w:tmpl w:val="AD66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CC3BB9"/>
    <w:multiLevelType w:val="multilevel"/>
    <w:tmpl w:val="BEC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264D7C"/>
    <w:multiLevelType w:val="multilevel"/>
    <w:tmpl w:val="4F3A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BA3392"/>
    <w:multiLevelType w:val="multilevel"/>
    <w:tmpl w:val="3F7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0719DE"/>
    <w:multiLevelType w:val="multilevel"/>
    <w:tmpl w:val="1C68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C2E1A"/>
    <w:multiLevelType w:val="multilevel"/>
    <w:tmpl w:val="A54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F42075"/>
    <w:multiLevelType w:val="multilevel"/>
    <w:tmpl w:val="A1E0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EB2E5C"/>
    <w:multiLevelType w:val="multilevel"/>
    <w:tmpl w:val="5F1A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804A06"/>
    <w:multiLevelType w:val="hybridMultilevel"/>
    <w:tmpl w:val="31D65AE4"/>
    <w:lvl w:ilvl="0" w:tplc="040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6" w15:restartNumberingAfterBreak="0">
    <w:nsid w:val="6E7E28B5"/>
    <w:multiLevelType w:val="multilevel"/>
    <w:tmpl w:val="A3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253CBB"/>
    <w:multiLevelType w:val="multilevel"/>
    <w:tmpl w:val="108C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8B2789"/>
    <w:multiLevelType w:val="multilevel"/>
    <w:tmpl w:val="C52C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8"/>
  </w:num>
  <w:num w:numId="5">
    <w:abstractNumId w:val="16"/>
  </w:num>
  <w:num w:numId="6">
    <w:abstractNumId w:val="5"/>
  </w:num>
  <w:num w:numId="7">
    <w:abstractNumId w:val="7"/>
  </w:num>
  <w:num w:numId="8">
    <w:abstractNumId w:val="17"/>
  </w:num>
  <w:num w:numId="9">
    <w:abstractNumId w:val="10"/>
  </w:num>
  <w:num w:numId="10">
    <w:abstractNumId w:val="2"/>
  </w:num>
  <w:num w:numId="11">
    <w:abstractNumId w:val="3"/>
  </w:num>
  <w:num w:numId="12">
    <w:abstractNumId w:val="13"/>
  </w:num>
  <w:num w:numId="13">
    <w:abstractNumId w:val="11"/>
  </w:num>
  <w:num w:numId="14">
    <w:abstractNumId w:val="6"/>
  </w:num>
  <w:num w:numId="15">
    <w:abstractNumId w:val="8"/>
  </w:num>
  <w:num w:numId="16">
    <w:abstractNumId w:val="9"/>
  </w:num>
  <w:num w:numId="17">
    <w:abstractNumId w:val="0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03"/>
    <w:rsid w:val="000732AD"/>
    <w:rsid w:val="000D247E"/>
    <w:rsid w:val="000F2E4C"/>
    <w:rsid w:val="00107916"/>
    <w:rsid w:val="00114C4E"/>
    <w:rsid w:val="00117A40"/>
    <w:rsid w:val="00194B1B"/>
    <w:rsid w:val="001A5917"/>
    <w:rsid w:val="001B315B"/>
    <w:rsid w:val="001B326D"/>
    <w:rsid w:val="001E0885"/>
    <w:rsid w:val="00201037"/>
    <w:rsid w:val="00216298"/>
    <w:rsid w:val="002573F0"/>
    <w:rsid w:val="002A7025"/>
    <w:rsid w:val="002B285C"/>
    <w:rsid w:val="002B6F27"/>
    <w:rsid w:val="00317BDC"/>
    <w:rsid w:val="0032009C"/>
    <w:rsid w:val="00333C62"/>
    <w:rsid w:val="00335AA7"/>
    <w:rsid w:val="003379A4"/>
    <w:rsid w:val="00387A59"/>
    <w:rsid w:val="003A291E"/>
    <w:rsid w:val="003B7DE5"/>
    <w:rsid w:val="00405A5B"/>
    <w:rsid w:val="00405C58"/>
    <w:rsid w:val="0048028B"/>
    <w:rsid w:val="004933F9"/>
    <w:rsid w:val="004953EC"/>
    <w:rsid w:val="004B0E30"/>
    <w:rsid w:val="004B1414"/>
    <w:rsid w:val="00523237"/>
    <w:rsid w:val="00523280"/>
    <w:rsid w:val="00555B54"/>
    <w:rsid w:val="005702A2"/>
    <w:rsid w:val="00595839"/>
    <w:rsid w:val="005A51DA"/>
    <w:rsid w:val="005B0B27"/>
    <w:rsid w:val="005F70E4"/>
    <w:rsid w:val="00606D3B"/>
    <w:rsid w:val="00625A48"/>
    <w:rsid w:val="0064113B"/>
    <w:rsid w:val="00652440"/>
    <w:rsid w:val="006843CF"/>
    <w:rsid w:val="00687CD4"/>
    <w:rsid w:val="006A3C69"/>
    <w:rsid w:val="006C34F5"/>
    <w:rsid w:val="00745D26"/>
    <w:rsid w:val="00786D16"/>
    <w:rsid w:val="00794852"/>
    <w:rsid w:val="00795182"/>
    <w:rsid w:val="007B547B"/>
    <w:rsid w:val="007C09FA"/>
    <w:rsid w:val="008159EE"/>
    <w:rsid w:val="0085062F"/>
    <w:rsid w:val="008A3F03"/>
    <w:rsid w:val="008C2D72"/>
    <w:rsid w:val="008E5794"/>
    <w:rsid w:val="00903658"/>
    <w:rsid w:val="00904EDB"/>
    <w:rsid w:val="00971E2D"/>
    <w:rsid w:val="009A0C6C"/>
    <w:rsid w:val="00B024DE"/>
    <w:rsid w:val="00B10726"/>
    <w:rsid w:val="00B20AC1"/>
    <w:rsid w:val="00B234B0"/>
    <w:rsid w:val="00BB2816"/>
    <w:rsid w:val="00BC48DA"/>
    <w:rsid w:val="00C47C64"/>
    <w:rsid w:val="00C8491A"/>
    <w:rsid w:val="00C86F49"/>
    <w:rsid w:val="00C933ED"/>
    <w:rsid w:val="00CD59F9"/>
    <w:rsid w:val="00D25B66"/>
    <w:rsid w:val="00DB5D10"/>
    <w:rsid w:val="00DC7910"/>
    <w:rsid w:val="00DD286E"/>
    <w:rsid w:val="00DF498B"/>
    <w:rsid w:val="00E30C79"/>
    <w:rsid w:val="00E60CE5"/>
    <w:rsid w:val="00E65CBA"/>
    <w:rsid w:val="00E847A9"/>
    <w:rsid w:val="00EC114D"/>
    <w:rsid w:val="00F23E84"/>
    <w:rsid w:val="00F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97C68F-5264-488E-AD38-7F00F430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702A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02A2"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86F49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feature-benefitdesc">
    <w:name w:val="feature-benefit__desc"/>
    <w:basedOn w:val="Normal"/>
    <w:rsid w:val="00C86F4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E2D"/>
    <w:pPr>
      <w:ind w:left="720"/>
      <w:contextualSpacing/>
    </w:pPr>
  </w:style>
  <w:style w:type="character" w:customStyle="1" w:styleId="prod-warrantyterm">
    <w:name w:val="prod-warranty__term"/>
    <w:basedOn w:val="DefaultParagraphFont"/>
    <w:rsid w:val="00B20AC1"/>
  </w:style>
  <w:style w:type="character" w:customStyle="1" w:styleId="prod-warrantytype">
    <w:name w:val="prod-warranty__type"/>
    <w:basedOn w:val="DefaultParagraphFont"/>
    <w:rsid w:val="00B2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479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9213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664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51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455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864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65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70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761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859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lfatah.com.pk/air-conditioner-type/wall-mounted-split/" TargetMode="External"/><Relationship Id="rId18" Type="http://schemas.openxmlformats.org/officeDocument/2006/relationships/hyperlink" Target="https://www.alfatah.com.pk/air-conditioner-type/wall-mounted-spl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lfatah.com.pk/technology/conventional/" TargetMode="External"/><Relationship Id="rId17" Type="http://schemas.openxmlformats.org/officeDocument/2006/relationships/hyperlink" Target="https://www.alfatah.com.pk/technology/conventiona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lfatah.com.pk/resolution/hd-ready-720p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fatah.com.pk/resolution/hd-ready-720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lfatah.com.pk/power-saving-mode/yes/" TargetMode="External"/><Relationship Id="rId10" Type="http://schemas.openxmlformats.org/officeDocument/2006/relationships/hyperlink" Target="https://www.alfatah.com.pk/power-saving-mode/ye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lfatah.com.pk/screensize/32-inches/" TargetMode="External"/><Relationship Id="rId14" Type="http://schemas.openxmlformats.org/officeDocument/2006/relationships/hyperlink" Target="https://www.alfatah.com.pk/screensize/32-inch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%20Awais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6AB3A-8CAA-4E01-97F9-6E88656E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218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196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Qasim</dc:creator>
  <cp:keywords/>
  <dc:description/>
  <cp:lastModifiedBy>Windows User</cp:lastModifiedBy>
  <cp:revision>49</cp:revision>
  <dcterms:created xsi:type="dcterms:W3CDTF">2018-11-19T18:01:00Z</dcterms:created>
  <dcterms:modified xsi:type="dcterms:W3CDTF">2018-11-25T10:16:00Z</dcterms:modified>
</cp:coreProperties>
</file>