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6A0FC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D6D3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8B048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LED TV’S-PANASONI</w:t>
                            </w:r>
                            <w:r w:rsidR="00B074C2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C-TH-3045C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B20AC1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LED TV’S-PANASONI</w:t>
                      </w:r>
                      <w:r w:rsidR="00B074C2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C-TH-3045C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B20AC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2476499</wp:posOffset>
                </wp:positionV>
                <wp:extent cx="1492250" cy="317182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B20AC1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 Years  Electronic Warranty</w:t>
                            </w:r>
                          </w:p>
                          <w:p w:rsidR="00B20AC1" w:rsidRPr="00903658" w:rsidRDefault="00B074C2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Panasonic 60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49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B20AC1" w:rsidRPr="00B20AC1" w:rsidRDefault="00B20AC1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 Years  Electronic Warranty</w:t>
                      </w:r>
                    </w:p>
                    <w:p w:rsidR="00B20AC1" w:rsidRPr="00903658" w:rsidRDefault="00B074C2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Panasonic 60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D25B66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1914525</wp:posOffset>
            </wp:positionH>
            <wp:positionV relativeFrom="page">
              <wp:posOffset>2752725</wp:posOffset>
            </wp:positionV>
            <wp:extent cx="3571875" cy="27908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416" cy="279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</w:rPr>
                      </w:pP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B074C2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35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1C2F3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B074C2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1C2F3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1C2F3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C2F3A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B074C2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35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1C2F3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B074C2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60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1C2F3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1C2F3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C2F3A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80E02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3A" w:rsidRDefault="001C2F3A" w:rsidP="006843CF">
      <w:r>
        <w:separator/>
      </w:r>
    </w:p>
  </w:endnote>
  <w:endnote w:type="continuationSeparator" w:id="0">
    <w:p w:rsidR="001C2F3A" w:rsidRDefault="001C2F3A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3A" w:rsidRDefault="001C2F3A" w:rsidP="006843CF">
      <w:r>
        <w:separator/>
      </w:r>
    </w:p>
  </w:footnote>
  <w:footnote w:type="continuationSeparator" w:id="0">
    <w:p w:rsidR="001C2F3A" w:rsidRDefault="001C2F3A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C43A-3FCC-4DCE-94AB-CBC9B2E1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222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53</cp:revision>
  <dcterms:created xsi:type="dcterms:W3CDTF">2018-11-19T18:01:00Z</dcterms:created>
  <dcterms:modified xsi:type="dcterms:W3CDTF">2018-11-25T10:17:00Z</dcterms:modified>
</cp:coreProperties>
</file>