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1BB86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2CBC9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B5F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</w:t>
                            </w:r>
                            <w:r w:rsidR="009B278A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ED TV’S-SAMSUNG-UA-43MU6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B20AC1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</w:t>
                      </w:r>
                      <w:r w:rsidR="009B278A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ED TV’S-SAMSUNG-UA-43MU6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A50973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2476499</wp:posOffset>
                </wp:positionV>
                <wp:extent cx="1492250" cy="317182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B20AC1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 Years  Electronic Warranty</w:t>
                            </w:r>
                          </w:p>
                          <w:p w:rsidR="00B20AC1" w:rsidRPr="00903658" w:rsidRDefault="009B278A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SAMSUNG 55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49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B20AC1" w:rsidRPr="00B20AC1" w:rsidRDefault="00B20AC1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 Years  Electronic Warranty</w:t>
                      </w:r>
                    </w:p>
                    <w:p w:rsidR="00B20AC1" w:rsidRPr="00903658" w:rsidRDefault="009B278A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SAMSUNG 55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B278A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1943100</wp:posOffset>
            </wp:positionH>
            <wp:positionV relativeFrom="page">
              <wp:posOffset>2571751</wp:posOffset>
            </wp:positionV>
            <wp:extent cx="3152775" cy="2971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9B278A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9B278A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9B278A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9B278A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9B278A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44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CD4A3E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9B278A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55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CD4A3E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CD4A3E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CD4A3E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9B278A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44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CD4A3E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9B278A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55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CD4A3E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CD4A3E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CD4A3E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C2465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3E" w:rsidRDefault="00CD4A3E" w:rsidP="006843CF">
      <w:r>
        <w:separator/>
      </w:r>
    </w:p>
  </w:endnote>
  <w:endnote w:type="continuationSeparator" w:id="0">
    <w:p w:rsidR="00CD4A3E" w:rsidRDefault="00CD4A3E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3E" w:rsidRDefault="00CD4A3E" w:rsidP="006843CF">
      <w:r>
        <w:separator/>
      </w:r>
    </w:p>
  </w:footnote>
  <w:footnote w:type="continuationSeparator" w:id="0">
    <w:p w:rsidR="00CD4A3E" w:rsidRDefault="00CD4A3E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72121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9B278A"/>
    <w:rsid w:val="00A50973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4A3E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BE30-E101-46EC-8992-022E140E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225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56</cp:revision>
  <dcterms:created xsi:type="dcterms:W3CDTF">2018-11-19T18:01:00Z</dcterms:created>
  <dcterms:modified xsi:type="dcterms:W3CDTF">2018-11-25T10:13:00Z</dcterms:modified>
</cp:coreProperties>
</file>