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EA40B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0B31F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7160D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3105150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608" w:rsidRPr="000A7608" w:rsidRDefault="00B20AC1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L</w:t>
                            </w:r>
                            <w:r w:rsidR="000A7608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ED TV’S-SAMSUNG-UA-22S456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4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tASHB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0A7608" w:rsidRPr="000A7608" w:rsidRDefault="00B20AC1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L</w:t>
                      </w:r>
                      <w:r w:rsidR="000A7608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ED TV’S-SAMSUNG-UA-22S456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94794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5514975</wp:posOffset>
                </wp:positionH>
                <wp:positionV relativeFrom="page">
                  <wp:posOffset>2409825</wp:posOffset>
                </wp:positionV>
                <wp:extent cx="1492250" cy="32194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21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AC1" w:rsidRPr="00B20AC1" w:rsidRDefault="000A7608" w:rsidP="00B20AC1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5</w:t>
                            </w:r>
                            <w:r w:rsidR="00B20AC1" w:rsidRPr="00B20AC1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 xml:space="preserve"> Years  Electronic Warranty</w:t>
                            </w:r>
                          </w:p>
                          <w:p w:rsidR="00B20AC1" w:rsidRPr="00903658" w:rsidRDefault="000A7608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SAMSUNG 70</w:t>
                            </w:r>
                            <w:r w:rsidR="00B20AC1"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inch LED TV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Full HD resolution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200Hz frequency scanning technology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IPS LED super bright widescreen panel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Synchronize digital content from USB and HDMI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4.25pt;margin-top:189.75pt;width:117.5pt;height:253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B20AC1" w:rsidRPr="00B20AC1" w:rsidRDefault="000A7608" w:rsidP="00B20AC1">
                      <w:p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5</w:t>
                      </w:r>
                      <w:r w:rsidR="00B20AC1" w:rsidRPr="00B20AC1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 xml:space="preserve"> Years  Electronic Warranty</w:t>
                      </w:r>
                    </w:p>
                    <w:p w:rsidR="00B20AC1" w:rsidRPr="00903658" w:rsidRDefault="000A7608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SAMSUNG 70</w:t>
                      </w:r>
                      <w:r w:rsidR="00B20AC1"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inch LED TV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Full HD resolution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200Hz frequency scanning technology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IPS LED super bright widescreen panel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Synchronize digital content from USB and HDMI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B278A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1962150</wp:posOffset>
            </wp:positionH>
            <wp:positionV relativeFrom="page">
              <wp:posOffset>2438968</wp:posOffset>
            </wp:positionV>
            <wp:extent cx="3096633" cy="3096633"/>
            <wp:effectExtent l="0" t="0" r="889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633" cy="309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DF498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11DDF3" wp14:editId="697C730A">
                <wp:simplePos x="0" y="0"/>
                <wp:positionH relativeFrom="column">
                  <wp:posOffset>2095500</wp:posOffset>
                </wp:positionH>
                <wp:positionV relativeFrom="page">
                  <wp:posOffset>6915150</wp:posOffset>
                </wp:positionV>
                <wp:extent cx="5201285" cy="228600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Media Player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Easy viewing of photos you took in a large size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F498B" w:rsidRPr="009B278A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9B278A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Content stored in a USB memory stick can easily be played back on Viera's large screen. Playy back music, photos and videos from USB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Connect your HDMI devices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Featuring multiple HDMI ports. Multiple devices such as a BD player and the newest game machines, can be simultaneously connected with HDMI Cables. This opens the door to advanced AV entertainment.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0" type="#_x0000_t202" style="position:absolute;margin-left:165pt;margin-top:544.5pt;width:409.55pt;height:18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Media Player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</w:rPr>
                        <w:t>Easy viewing of photos you took in a large size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  <w:t> </w:t>
                      </w:r>
                    </w:p>
                    <w:p w:rsidR="00DF498B" w:rsidRPr="009B278A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9B278A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Content stored in a USB memory stick can easily be played back on Viera's large screen. Playy back music, photos and videos from USB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Style w:val="Strong"/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Connect your HDMI devices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Featuring multiple HDMI ports. Multiple devices such as a BD player and the newest game machines, can be simultaneously connected with HDMI Cables. This opens the door to advanced AV entertainment.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 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6563693" wp14:editId="14788D7B">
                <wp:simplePos x="0" y="0"/>
                <wp:positionH relativeFrom="column">
                  <wp:posOffset>1885950</wp:posOffset>
                </wp:positionH>
                <wp:positionV relativeFrom="page">
                  <wp:posOffset>5572125</wp:posOffset>
                </wp:positionV>
                <wp:extent cx="5429250" cy="1247775"/>
                <wp:effectExtent l="0" t="0" r="0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587"/>
                              <w:gridCol w:w="7277"/>
                              <w:gridCol w:w="4571"/>
                            </w:tblGrid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0A7608" w:rsidP="007B547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60</w:t>
                                  </w:r>
                                  <w:r w:rsidR="007B547B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Screensize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A8558A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0A760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70</w:t>
                                    </w:r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 xml:space="preserve"> Inches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 Saving Mode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A8558A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Yes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Resolution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A8558A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HD Ready (720p)</w:t>
                                    </w:r>
                                  </w:hyperlink>
                                </w:p>
                              </w:tc>
                            </w:tr>
                            <w:tr w:rsidR="0048028B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2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A8558A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48.5pt;margin-top:438.75pt;width:427.5pt;height:98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587"/>
                        <w:gridCol w:w="7277"/>
                        <w:gridCol w:w="4571"/>
                      </w:tblGrid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0A7608" w:rsidP="007B547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60</w:t>
                            </w:r>
                            <w:r w:rsidR="007B547B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Screensize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A8558A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0A760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70</w:t>
                              </w:r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 xml:space="preserve"> Inches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 Saving Mode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A8558A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Yes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Resolution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A8558A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HD Ready (720p)</w:t>
                              </w:r>
                            </w:hyperlink>
                          </w:p>
                        </w:tc>
                      </w:tr>
                      <w:tr w:rsidR="0048028B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7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A8558A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C8FCF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58A" w:rsidRDefault="00A8558A" w:rsidP="006843CF">
      <w:r>
        <w:separator/>
      </w:r>
    </w:p>
  </w:endnote>
  <w:endnote w:type="continuationSeparator" w:id="0">
    <w:p w:rsidR="00A8558A" w:rsidRDefault="00A8558A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58A" w:rsidRDefault="00A8558A" w:rsidP="006843CF">
      <w:r>
        <w:separator/>
      </w:r>
    </w:p>
  </w:footnote>
  <w:footnote w:type="continuationSeparator" w:id="0">
    <w:p w:rsidR="00A8558A" w:rsidRDefault="00A8558A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6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8"/>
  </w:num>
  <w:num w:numId="5">
    <w:abstractNumId w:val="16"/>
  </w:num>
  <w:num w:numId="6">
    <w:abstractNumId w:val="5"/>
  </w:num>
  <w:num w:numId="7">
    <w:abstractNumId w:val="7"/>
  </w:num>
  <w:num w:numId="8">
    <w:abstractNumId w:val="17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  <w:num w:numId="17">
    <w:abstractNumId w:val="0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A7608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E0885"/>
    <w:rsid w:val="00201037"/>
    <w:rsid w:val="00216298"/>
    <w:rsid w:val="002573F0"/>
    <w:rsid w:val="002A7025"/>
    <w:rsid w:val="002B285C"/>
    <w:rsid w:val="002B6F27"/>
    <w:rsid w:val="00317BDC"/>
    <w:rsid w:val="0032009C"/>
    <w:rsid w:val="00333C62"/>
    <w:rsid w:val="00335AA7"/>
    <w:rsid w:val="003379A4"/>
    <w:rsid w:val="00372121"/>
    <w:rsid w:val="00387A59"/>
    <w:rsid w:val="003A291E"/>
    <w:rsid w:val="003B7DE5"/>
    <w:rsid w:val="00405A5B"/>
    <w:rsid w:val="00405C58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7C39C8"/>
    <w:rsid w:val="007E0188"/>
    <w:rsid w:val="008159EE"/>
    <w:rsid w:val="0085062F"/>
    <w:rsid w:val="008A3F03"/>
    <w:rsid w:val="008C2D72"/>
    <w:rsid w:val="008E5794"/>
    <w:rsid w:val="00903658"/>
    <w:rsid w:val="00904EDB"/>
    <w:rsid w:val="0094794D"/>
    <w:rsid w:val="00971E2D"/>
    <w:rsid w:val="009964EE"/>
    <w:rsid w:val="009A0C6C"/>
    <w:rsid w:val="009B278A"/>
    <w:rsid w:val="00A8558A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air-conditioner-type/wall-mounted-split/" TargetMode="External"/><Relationship Id="rId18" Type="http://schemas.openxmlformats.org/officeDocument/2006/relationships/hyperlink" Target="https://www.alfatah.com.pk/air-conditioner-type/wall-mounted-spl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17" Type="http://schemas.openxmlformats.org/officeDocument/2006/relationships/hyperlink" Target="https://www.alfatah.com.pk/technology/conventio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resolution/hd-ready-720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resolution/hd-ready-720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power-saving-mode/yes/" TargetMode="External"/><Relationship Id="rId10" Type="http://schemas.openxmlformats.org/officeDocument/2006/relationships/hyperlink" Target="https://www.alfatah.com.pk/power-saving-mode/y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atah.com.pk/screensize/32-inches/" TargetMode="External"/><Relationship Id="rId14" Type="http://schemas.openxmlformats.org/officeDocument/2006/relationships/hyperlink" Target="https://www.alfatah.com.pk/screensize/32-inch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6734C-3B35-4391-9745-28A7854C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228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60</cp:revision>
  <dcterms:created xsi:type="dcterms:W3CDTF">2018-11-19T18:01:00Z</dcterms:created>
  <dcterms:modified xsi:type="dcterms:W3CDTF">2018-11-25T10:14:00Z</dcterms:modified>
</cp:coreProperties>
</file>