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159B7" id="Group 33" o:spid="_x0000_s1026" style="position:absolute;margin-left:0;margin-top:73.7pt;width:575.3pt;height:76.65pt;z-index:251662336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0BA1A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6C15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D43608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2019300</wp:posOffset>
            </wp:positionH>
            <wp:positionV relativeFrom="page">
              <wp:posOffset>2333625</wp:posOffset>
            </wp:positionV>
            <wp:extent cx="3343275" cy="3191510"/>
            <wp:effectExtent l="0" t="0" r="952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1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7608" w:rsidRPr="000A7608" w:rsidRDefault="00B20AC1" w:rsidP="008A3F03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L</w:t>
                            </w:r>
                            <w:r w:rsidR="00D43608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ED TV’S-SONY-SO-50F98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0A7608" w:rsidRPr="000A7608" w:rsidRDefault="00B20AC1" w:rsidP="008A3F03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L</w:t>
                      </w:r>
                      <w:r w:rsidR="00D43608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ED TV’S-SONY-SO-50F98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B20AC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492250" cy="3200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0AC1" w:rsidRPr="00B20AC1" w:rsidRDefault="000A7608" w:rsidP="00B20AC1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5</w:t>
                            </w:r>
                            <w:r w:rsidR="00B20AC1" w:rsidRPr="00B20AC1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 xml:space="preserve"> Years  Electronic Warranty</w:t>
                            </w:r>
                          </w:p>
                          <w:p w:rsidR="00B20AC1" w:rsidRPr="00903658" w:rsidRDefault="00D43608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SONY 44</w:t>
                            </w:r>
                            <w:r w:rsidR="00B20AC1"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inch LED TV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Full HD resolution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200Hz frequency scanning technology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IPS LED super bright widescreen panel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Synchronize digital content from USB and HDMI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17.5pt;height:25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" filled="f" fillcolor="#fffffe" stroked="f" strokecolor="#212120" insetpen="t">
                <v:textbox inset="2.88pt,2.88pt,2.88pt,2.88pt">
                  <w:txbxContent>
                    <w:p w:rsidR="00B20AC1" w:rsidRPr="00B20AC1" w:rsidRDefault="000A7608" w:rsidP="00B20AC1">
                      <w:p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5</w:t>
                      </w:r>
                      <w:r w:rsidR="00B20AC1" w:rsidRPr="00B20AC1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 xml:space="preserve"> Years  Electronic Warranty</w:t>
                      </w:r>
                    </w:p>
                    <w:p w:rsidR="00B20AC1" w:rsidRPr="00903658" w:rsidRDefault="00D43608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SONY 44</w:t>
                      </w:r>
                      <w:r w:rsidR="00B20AC1"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inch LED TV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Full HD resolution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200Hz frequency scanning technology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IPS LED super bright widescreen panel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Synchronize digital content from USB and HDMI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  <w:bookmarkStart w:id="0" w:name="_GoBack"/>
      <w:bookmarkEnd w:id="0"/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DF498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11DDF3" wp14:editId="697C730A">
                <wp:simplePos x="0" y="0"/>
                <wp:positionH relativeFrom="column">
                  <wp:posOffset>2095500</wp:posOffset>
                </wp:positionH>
                <wp:positionV relativeFrom="page">
                  <wp:posOffset>6915150</wp:posOffset>
                </wp:positionV>
                <wp:extent cx="5201285" cy="2286000"/>
                <wp:effectExtent l="0" t="0" r="0" b="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Media Player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:rsidR="00DF498B" w:rsidRPr="00DF498B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Easy viewing of photos you took in a large size</w:t>
                            </w:r>
                            <w:r w:rsidRPr="00DF498B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DF498B" w:rsidRPr="009B278A" w:rsidRDefault="00DF498B" w:rsidP="00DF498B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9B278A">
                              <w:rPr>
                                <w:rFonts w:ascii="Arial" w:hAnsi="Arial" w:cs="Arial"/>
                                <w:color w:val="333333"/>
                                <w:kern w:val="0"/>
                                <w:sz w:val="27"/>
                                <w:szCs w:val="27"/>
                              </w:rPr>
                              <w:t>Content stored in a USB memory stick can easily be played back on Viera's large screen. Playy back music, photos and videos from USB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 w:rsidRPr="00DF498B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7"/>
                                <w:szCs w:val="27"/>
                              </w:rPr>
                              <w:br/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Connect your HDMI devices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7"/>
                                <w:szCs w:val="27"/>
                              </w:rPr>
                              <w:t>Featuring multiple HDMI ports. Multiple devices such as a BD player and the newest game machines, can be simultaneously connected with HDMI Cables. This opens the door to advanced AV entertainment.</w:t>
                            </w:r>
                          </w:p>
                          <w:p w:rsidR="00DF498B" w:rsidRDefault="00DF498B" w:rsidP="00DF498B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0" type="#_x0000_t202" style="position:absolute;margin-left:165pt;margin-top:544.5pt;width:409.55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7"/>
                          <w:szCs w:val="27"/>
                        </w:rPr>
                        <w:t>Media Player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 </w:t>
                      </w:r>
                    </w:p>
                    <w:p w:rsidR="00DF498B" w:rsidRPr="00DF498B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kern w:val="0"/>
                          <w:sz w:val="22"/>
                          <w:szCs w:val="22"/>
                        </w:rPr>
                        <w:t>Easy viewing of photos you took in a large size</w:t>
                      </w:r>
                      <w:r w:rsidRPr="00DF498B">
                        <w:rPr>
                          <w:rFonts w:ascii="Arial" w:hAnsi="Arial" w:cs="Arial"/>
                          <w:color w:val="333333"/>
                          <w:kern w:val="0"/>
                          <w:sz w:val="22"/>
                          <w:szCs w:val="22"/>
                        </w:rPr>
                        <w:t> </w:t>
                      </w:r>
                    </w:p>
                    <w:p w:rsidR="00DF498B" w:rsidRPr="009B278A" w:rsidRDefault="00DF498B" w:rsidP="00DF498B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</w:pPr>
                      <w:r w:rsidRPr="009B278A">
                        <w:rPr>
                          <w:rFonts w:ascii="Arial" w:hAnsi="Arial" w:cs="Arial"/>
                          <w:color w:val="333333"/>
                          <w:kern w:val="0"/>
                          <w:sz w:val="27"/>
                          <w:szCs w:val="27"/>
                        </w:rPr>
                        <w:t>Content stored in a USB memory stick can easily be played back on Viera's large screen. Playy back music, photos and videos from USB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 w:rsidRPr="00DF498B">
                        <w:rPr>
                          <w:rFonts w:ascii="Arial" w:hAnsi="Arial" w:cs="Arial"/>
                          <w:b/>
                          <w:bCs/>
                          <w:color w:val="333333"/>
                          <w:sz w:val="27"/>
                          <w:szCs w:val="27"/>
                        </w:rPr>
                        <w:br/>
                      </w:r>
                      <w:r>
                        <w:rPr>
                          <w:rStyle w:val="Strong"/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Connect your HDMI devices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7"/>
                          <w:szCs w:val="27"/>
                        </w:rPr>
                        <w:t>Featuring multiple HDMI ports. Multiple devices such as a BD player and the newest game machines, can be simultaneously connected with HDMI Cables. This opens the door to advanced AV entertainment.</w:t>
                      </w:r>
                    </w:p>
                    <w:p w:rsidR="00DF498B" w:rsidRDefault="00DF498B" w:rsidP="00DF498B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 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6563693" wp14:editId="14788D7B">
                <wp:simplePos x="0" y="0"/>
                <wp:positionH relativeFrom="column">
                  <wp:posOffset>1885950</wp:posOffset>
                </wp:positionH>
                <wp:positionV relativeFrom="page">
                  <wp:posOffset>5572125</wp:posOffset>
                </wp:positionV>
                <wp:extent cx="5429250" cy="1247775"/>
                <wp:effectExtent l="0" t="0" r="0" b="952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587"/>
                              <w:gridCol w:w="7277"/>
                              <w:gridCol w:w="4571"/>
                            </w:tblGrid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0A7608" w:rsidP="007B547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60</w:t>
                                  </w:r>
                                  <w:r w:rsidR="007B547B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Screensize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543DBB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D4360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44</w:t>
                                    </w:r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 xml:space="preserve"> Inches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 Saving Mode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543DBB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Yes</w:t>
                                    </w:r>
                                  </w:hyperlink>
                                </w:p>
                              </w:tc>
                            </w:tr>
                            <w:tr w:rsidR="007B547B" w:rsidTr="007B547B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7B547B" w:rsidP="007B547B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Resolution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7B547B" w:rsidRDefault="00543DBB" w:rsidP="007B547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1" w:history="1">
                                    <w:r w:rsidR="007B547B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HD Ready (720p)</w:t>
                                    </w:r>
                                  </w:hyperlink>
                                </w:p>
                              </w:tc>
                            </w:tr>
                            <w:tr w:rsidR="0048028B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2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543DBB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3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1" type="#_x0000_t202" style="position:absolute;margin-left:148.5pt;margin-top:438.75pt;width:427.5pt;height:9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587"/>
                        <w:gridCol w:w="7277"/>
                        <w:gridCol w:w="4571"/>
                      </w:tblGrid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0A7608" w:rsidP="007B547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60</w:t>
                            </w:r>
                            <w:r w:rsidR="007B547B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Screensize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543DBB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D4360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44</w:t>
                              </w:r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 xml:space="preserve"> Inches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 Saving Mode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543DBB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Yes</w:t>
                              </w:r>
                            </w:hyperlink>
                          </w:p>
                        </w:tc>
                      </w:tr>
                      <w:tr w:rsidR="007B547B" w:rsidTr="007B547B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7B547B" w:rsidP="007B547B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Resolution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7B547B" w:rsidRDefault="00543DBB" w:rsidP="007B547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7B547B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HD Ready (720p)</w:t>
                              </w:r>
                            </w:hyperlink>
                          </w:p>
                        </w:tc>
                      </w:tr>
                      <w:tr w:rsidR="0048028B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7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543DBB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8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DEDE8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BB" w:rsidRDefault="00543DBB" w:rsidP="006843CF">
      <w:r>
        <w:separator/>
      </w:r>
    </w:p>
  </w:endnote>
  <w:endnote w:type="continuationSeparator" w:id="0">
    <w:p w:rsidR="00543DBB" w:rsidRDefault="00543DBB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BB" w:rsidRDefault="00543DBB" w:rsidP="006843CF">
      <w:r>
        <w:separator/>
      </w:r>
    </w:p>
  </w:footnote>
  <w:footnote w:type="continuationSeparator" w:id="0">
    <w:p w:rsidR="00543DBB" w:rsidRDefault="00543DBB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6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8"/>
  </w:num>
  <w:num w:numId="5">
    <w:abstractNumId w:val="16"/>
  </w:num>
  <w:num w:numId="6">
    <w:abstractNumId w:val="5"/>
  </w:num>
  <w:num w:numId="7">
    <w:abstractNumId w:val="7"/>
  </w:num>
  <w:num w:numId="8">
    <w:abstractNumId w:val="17"/>
  </w:num>
  <w:num w:numId="9">
    <w:abstractNumId w:val="10"/>
  </w:num>
  <w:num w:numId="10">
    <w:abstractNumId w:val="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9"/>
  </w:num>
  <w:num w:numId="17">
    <w:abstractNumId w:val="0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A7608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E0885"/>
    <w:rsid w:val="00201037"/>
    <w:rsid w:val="00216298"/>
    <w:rsid w:val="002573F0"/>
    <w:rsid w:val="002A7025"/>
    <w:rsid w:val="002B285C"/>
    <w:rsid w:val="002B6F27"/>
    <w:rsid w:val="00317BDC"/>
    <w:rsid w:val="0032009C"/>
    <w:rsid w:val="00333C62"/>
    <w:rsid w:val="00335AA7"/>
    <w:rsid w:val="003379A4"/>
    <w:rsid w:val="00372121"/>
    <w:rsid w:val="00387A59"/>
    <w:rsid w:val="003A291E"/>
    <w:rsid w:val="003B7DE5"/>
    <w:rsid w:val="00405A5B"/>
    <w:rsid w:val="00405C58"/>
    <w:rsid w:val="0048028B"/>
    <w:rsid w:val="004933F9"/>
    <w:rsid w:val="004953EC"/>
    <w:rsid w:val="004B0E30"/>
    <w:rsid w:val="004B1414"/>
    <w:rsid w:val="00523237"/>
    <w:rsid w:val="00523280"/>
    <w:rsid w:val="00543DBB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7C39C8"/>
    <w:rsid w:val="007E0188"/>
    <w:rsid w:val="008159EE"/>
    <w:rsid w:val="0085062F"/>
    <w:rsid w:val="008A3F03"/>
    <w:rsid w:val="008C2D72"/>
    <w:rsid w:val="008E5794"/>
    <w:rsid w:val="00903658"/>
    <w:rsid w:val="00904EDB"/>
    <w:rsid w:val="00971E2D"/>
    <w:rsid w:val="009964EE"/>
    <w:rsid w:val="009A0C6C"/>
    <w:rsid w:val="009B278A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43608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air-conditioner-type/wall-mounted-split/" TargetMode="External"/><Relationship Id="rId18" Type="http://schemas.openxmlformats.org/officeDocument/2006/relationships/hyperlink" Target="https://www.alfatah.com.pk/air-conditioner-type/wall-mounted-spl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technology/conventional/" TargetMode="External"/><Relationship Id="rId17" Type="http://schemas.openxmlformats.org/officeDocument/2006/relationships/hyperlink" Target="https://www.alfatah.com.pk/technology/convention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resolution/hd-ready-720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resolution/hd-ready-720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power-saving-mode/yes/" TargetMode="External"/><Relationship Id="rId10" Type="http://schemas.openxmlformats.org/officeDocument/2006/relationships/hyperlink" Target="https://www.alfatah.com.pk/power-saving-mode/y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fatah.com.pk/screensize/32-inches/" TargetMode="External"/><Relationship Id="rId14" Type="http://schemas.openxmlformats.org/officeDocument/2006/relationships/hyperlink" Target="https://www.alfatah.com.pk/screensize/32-inch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D720-148D-46BE-8E41-370C9531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60</cp:revision>
  <dcterms:created xsi:type="dcterms:W3CDTF">2018-11-19T18:01:00Z</dcterms:created>
  <dcterms:modified xsi:type="dcterms:W3CDTF">2018-11-25T10:13:00Z</dcterms:modified>
</cp:coreProperties>
</file>