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FBBB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96D9C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E9D1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3257550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608" w:rsidRPr="000A7608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</w:t>
                            </w:r>
                            <w:r w:rsidR="00B365B7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ED TV’S-SONY-SO-56S99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56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0A7608" w:rsidRPr="000A7608" w:rsidRDefault="00B20AC1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</w:t>
                      </w:r>
                      <w:r w:rsidR="00B365B7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ED TV’S-SONY-SO-56S99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C7276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2085975</wp:posOffset>
            </wp:positionH>
            <wp:positionV relativeFrom="page">
              <wp:posOffset>2714625</wp:posOffset>
            </wp:positionV>
            <wp:extent cx="2813050" cy="242252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2476500</wp:posOffset>
                </wp:positionV>
                <wp:extent cx="1492250" cy="3200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0A7608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5</w:t>
                            </w:r>
                            <w:r w:rsidR="00B20AC1"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 xml:space="preserve"> Years  Electronic Warranty</w:t>
                            </w:r>
                          </w:p>
                          <w:p w:rsidR="00B20AC1" w:rsidRPr="00903658" w:rsidRDefault="00B365B7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SONY 38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5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B20AC1" w:rsidRPr="00B20AC1" w:rsidRDefault="000A7608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5</w:t>
                      </w:r>
                      <w:r w:rsidR="00B20AC1"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 xml:space="preserve"> Years  Electronic Warranty</w:t>
                      </w:r>
                    </w:p>
                    <w:p w:rsidR="00B20AC1" w:rsidRPr="00903658" w:rsidRDefault="00B365B7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SONY 38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9B278A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9B278A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9B278A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9B278A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B365B7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55</w:t>
                                  </w:r>
                                  <w:r w:rsidR="007B547B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08447B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B365B7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38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08447B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08447B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08447B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B365B7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55</w:t>
                            </w:r>
                            <w:r w:rsidR="007B547B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08447B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B365B7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38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08447B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08447B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08447B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B76F8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7B" w:rsidRDefault="0008447B" w:rsidP="006843CF">
      <w:r>
        <w:separator/>
      </w:r>
    </w:p>
  </w:endnote>
  <w:endnote w:type="continuationSeparator" w:id="0">
    <w:p w:rsidR="0008447B" w:rsidRDefault="0008447B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7B" w:rsidRDefault="0008447B" w:rsidP="006843CF">
      <w:r>
        <w:separator/>
      </w:r>
    </w:p>
  </w:footnote>
  <w:footnote w:type="continuationSeparator" w:id="0">
    <w:p w:rsidR="0008447B" w:rsidRDefault="0008447B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8447B"/>
    <w:rsid w:val="000A7608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01628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72121"/>
    <w:rsid w:val="00387A59"/>
    <w:rsid w:val="003A291E"/>
    <w:rsid w:val="003B7DE5"/>
    <w:rsid w:val="00405A5B"/>
    <w:rsid w:val="00405C58"/>
    <w:rsid w:val="0048028B"/>
    <w:rsid w:val="004933F9"/>
    <w:rsid w:val="004953EC"/>
    <w:rsid w:val="004B0E30"/>
    <w:rsid w:val="004B1414"/>
    <w:rsid w:val="00523237"/>
    <w:rsid w:val="00523280"/>
    <w:rsid w:val="00543DBB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7C39C8"/>
    <w:rsid w:val="007E0188"/>
    <w:rsid w:val="008159EE"/>
    <w:rsid w:val="0085062F"/>
    <w:rsid w:val="008A3F03"/>
    <w:rsid w:val="008C2D72"/>
    <w:rsid w:val="008E5794"/>
    <w:rsid w:val="00903658"/>
    <w:rsid w:val="00904EDB"/>
    <w:rsid w:val="00971E2D"/>
    <w:rsid w:val="009964EE"/>
    <w:rsid w:val="009A0C6C"/>
    <w:rsid w:val="009B278A"/>
    <w:rsid w:val="00B024DE"/>
    <w:rsid w:val="00B074C2"/>
    <w:rsid w:val="00B10726"/>
    <w:rsid w:val="00B20AC1"/>
    <w:rsid w:val="00B234B0"/>
    <w:rsid w:val="00B365B7"/>
    <w:rsid w:val="00BB2816"/>
    <w:rsid w:val="00BC48DA"/>
    <w:rsid w:val="00C47C64"/>
    <w:rsid w:val="00C7276D"/>
    <w:rsid w:val="00C8491A"/>
    <w:rsid w:val="00C86F49"/>
    <w:rsid w:val="00C933ED"/>
    <w:rsid w:val="00CD59F9"/>
    <w:rsid w:val="00D25B66"/>
    <w:rsid w:val="00D43608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E9C26-11AD-4F46-9881-ED87B1E0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64</cp:revision>
  <dcterms:created xsi:type="dcterms:W3CDTF">2018-11-19T18:01:00Z</dcterms:created>
  <dcterms:modified xsi:type="dcterms:W3CDTF">2018-11-25T10:21:00Z</dcterms:modified>
</cp:coreProperties>
</file>