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E42FE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6317C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9338B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3600450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0C5D56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OASTER-ANEX-AN-5090</w:t>
                            </w:r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83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o+yYkt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0C5D56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OASTER-ANEX-AN-5090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B20AC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2476500</wp:posOffset>
                </wp:positionV>
                <wp:extent cx="1790700" cy="30670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06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This</w:t>
                            </w:r>
                            <w:r w:rsidR="00A40228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TWO-s</w:t>
                            </w:r>
                            <w:r w:rsidR="000C5D56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lice toaster from ANEX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 xml:space="preserve">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41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This</w:t>
                      </w:r>
                      <w:r w:rsidR="00A40228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TWO-s</w:t>
                      </w:r>
                      <w:r w:rsidR="000C5D56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lice toaster from ANEX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 xml:space="preserve">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0C5D56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2000250</wp:posOffset>
            </wp:positionH>
            <wp:positionV relativeFrom="page">
              <wp:posOffset>2762250</wp:posOffset>
            </wp:positionV>
            <wp:extent cx="3419475" cy="28575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A40228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4420A1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0C5D56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40</w:t>
                                    </w:r>
                                    <w:r w:rsidR="00A40228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0</w:t>
                                    </w:r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4420A1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4420A1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A40228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4420A1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0C5D56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40</w:t>
                              </w:r>
                              <w:r w:rsidR="00A40228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4420A1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4420A1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A40228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0C5D56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ANEX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A40228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2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0C5D56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ANEX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23EBD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A1" w:rsidRDefault="004420A1" w:rsidP="006843CF">
      <w:r>
        <w:separator/>
      </w:r>
    </w:p>
  </w:endnote>
  <w:endnote w:type="continuationSeparator" w:id="0">
    <w:p w:rsidR="004420A1" w:rsidRDefault="004420A1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A1" w:rsidRDefault="004420A1" w:rsidP="006843CF">
      <w:r>
        <w:separator/>
      </w:r>
    </w:p>
  </w:footnote>
  <w:footnote w:type="continuationSeparator" w:id="0">
    <w:p w:rsidR="004420A1" w:rsidRDefault="004420A1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C5D56"/>
    <w:rsid w:val="000D247E"/>
    <w:rsid w:val="000F2E4C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420A1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1BD4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A40228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BEFA-1383-4B22-B440-036747E3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59</cp:revision>
  <dcterms:created xsi:type="dcterms:W3CDTF">2018-11-19T18:01:00Z</dcterms:created>
  <dcterms:modified xsi:type="dcterms:W3CDTF">2018-11-25T12:30:00Z</dcterms:modified>
</cp:coreProperties>
</file>